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DA50" w14:textId="77777777" w:rsidR="0046794A" w:rsidRDefault="004B0310">
      <w:pPr>
        <w:rPr>
          <w:vanish/>
          <w:color w:val="FF0000"/>
          <w:sz w:val="22"/>
        </w:rPr>
      </w:pPr>
      <w:r>
        <w:rPr>
          <w:vanish/>
          <w:color w:val="FF0000"/>
          <w:sz w:val="22"/>
        </w:rPr>
        <w:t xml:space="preserve">DS Storage - </w:t>
      </w:r>
      <w:r w:rsidR="000707DE">
        <w:rPr>
          <w:vanish/>
          <w:color w:val="FF0000"/>
          <w:sz w:val="22"/>
        </w:rPr>
        <w:t>Debbie Lupton</w:t>
      </w:r>
      <w:r w:rsidR="0046794A">
        <w:rPr>
          <w:vanish/>
          <w:color w:val="FF0000"/>
          <w:sz w:val="22"/>
        </w:rPr>
        <w:t xml:space="preserve"> </w:t>
      </w:r>
      <w:r w:rsidR="0029647C">
        <w:rPr>
          <w:vanish/>
          <w:color w:val="FF0000"/>
          <w:sz w:val="22"/>
        </w:rPr>
        <w:t>Revised 0</w:t>
      </w:r>
      <w:r w:rsidR="000707DE">
        <w:rPr>
          <w:vanish/>
          <w:color w:val="FF0000"/>
          <w:sz w:val="22"/>
        </w:rPr>
        <w:t>3</w:t>
      </w:r>
      <w:r w:rsidR="0046794A">
        <w:rPr>
          <w:vanish/>
          <w:color w:val="FF0000"/>
          <w:sz w:val="22"/>
        </w:rPr>
        <w:t>-0</w:t>
      </w:r>
      <w:r w:rsidR="0029647C">
        <w:rPr>
          <w:vanish/>
          <w:color w:val="FF0000"/>
          <w:sz w:val="22"/>
        </w:rPr>
        <w:t>9</w:t>
      </w:r>
      <w:r w:rsidR="0046794A">
        <w:rPr>
          <w:vanish/>
          <w:color w:val="FF0000"/>
          <w:sz w:val="22"/>
        </w:rPr>
        <w:t xml:space="preserve"> mma </w:t>
      </w:r>
      <w:r>
        <w:rPr>
          <w:vanish/>
          <w:color w:val="FF0000"/>
          <w:sz w:val="22"/>
        </w:rPr>
        <w:t>-</w:t>
      </w:r>
      <w:r w:rsidR="0046794A">
        <w:rPr>
          <w:vanish/>
          <w:color w:val="FF0000"/>
          <w:sz w:val="22"/>
        </w:rPr>
        <w:t xml:space="preserve"> </w:t>
      </w:r>
      <w:r>
        <w:rPr>
          <w:vanish/>
          <w:color w:val="FF0000"/>
          <w:sz w:val="22"/>
        </w:rPr>
        <w:t>L</w:t>
      </w:r>
      <w:r w:rsidR="0046794A">
        <w:rPr>
          <w:vanish/>
          <w:color w:val="FF0000"/>
          <w:sz w:val="22"/>
        </w:rPr>
        <w:t>otus Notes\Senior Living\Countrywide.</w:t>
      </w:r>
    </w:p>
    <w:tbl>
      <w:tblPr>
        <w:tblW w:w="110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3"/>
        <w:gridCol w:w="87"/>
        <w:gridCol w:w="269"/>
        <w:gridCol w:w="449"/>
        <w:gridCol w:w="98"/>
        <w:gridCol w:w="90"/>
        <w:gridCol w:w="172"/>
        <w:gridCol w:w="278"/>
        <w:gridCol w:w="442"/>
        <w:gridCol w:w="8"/>
        <w:gridCol w:w="172"/>
        <w:gridCol w:w="8"/>
        <w:gridCol w:w="90"/>
        <w:gridCol w:w="82"/>
        <w:gridCol w:w="8"/>
        <w:gridCol w:w="172"/>
        <w:gridCol w:w="180"/>
        <w:gridCol w:w="8"/>
        <w:gridCol w:w="172"/>
        <w:gridCol w:w="278"/>
        <w:gridCol w:w="82"/>
        <w:gridCol w:w="278"/>
        <w:gridCol w:w="334"/>
        <w:gridCol w:w="18"/>
        <w:gridCol w:w="188"/>
        <w:gridCol w:w="82"/>
        <w:gridCol w:w="8"/>
        <w:gridCol w:w="90"/>
        <w:gridCol w:w="270"/>
        <w:gridCol w:w="442"/>
        <w:gridCol w:w="278"/>
        <w:gridCol w:w="262"/>
        <w:gridCol w:w="270"/>
        <w:gridCol w:w="184"/>
        <w:gridCol w:w="86"/>
        <w:gridCol w:w="548"/>
        <w:gridCol w:w="262"/>
        <w:gridCol w:w="90"/>
        <w:gridCol w:w="90"/>
        <w:gridCol w:w="450"/>
        <w:gridCol w:w="360"/>
        <w:gridCol w:w="362"/>
        <w:gridCol w:w="538"/>
        <w:gridCol w:w="632"/>
        <w:gridCol w:w="270"/>
        <w:gridCol w:w="810"/>
        <w:gridCol w:w="98"/>
      </w:tblGrid>
      <w:tr w:rsidR="0046794A" w14:paraId="3CBB4D1E" w14:textId="77777777" w:rsidTr="007D4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47"/>
            <w:vAlign w:val="bottom"/>
          </w:tcPr>
          <w:p w14:paraId="0FB20383" w14:textId="77777777" w:rsidR="0046794A" w:rsidRDefault="0046794A">
            <w:pPr>
              <w:pStyle w:val="Heading3"/>
              <w:rPr>
                <w:sz w:val="22"/>
              </w:rPr>
            </w:pPr>
            <w:bookmarkStart w:id="0" w:name="Recommendation"/>
            <w:bookmarkEnd w:id="0"/>
            <w:r>
              <w:rPr>
                <w:sz w:val="22"/>
              </w:rPr>
              <w:t>ASSISTED LIVING SURVEY</w:t>
            </w:r>
          </w:p>
          <w:p w14:paraId="3B3D60E7" w14:textId="77777777" w:rsidR="0046794A" w:rsidRDefault="0046794A"/>
        </w:tc>
      </w:tr>
      <w:tr w:rsidR="0046794A" w14:paraId="7AF705AB" w14:textId="77777777" w:rsidTr="00125C7C">
        <w:tblPrEx>
          <w:tblCellMar>
            <w:top w:w="0" w:type="dxa"/>
            <w:bottom w:w="0" w:type="dxa"/>
          </w:tblCellMar>
        </w:tblPrEx>
        <w:tc>
          <w:tcPr>
            <w:tcW w:w="1378" w:type="dxa"/>
            <w:gridSpan w:val="4"/>
            <w:vAlign w:val="bottom"/>
          </w:tcPr>
          <w:p w14:paraId="788A5182" w14:textId="77777777" w:rsidR="0046794A" w:rsidRDefault="0046794A">
            <w:pPr>
              <w:spacing w:before="120"/>
            </w:pPr>
            <w:r>
              <w:t>Insured Name:</w:t>
            </w:r>
          </w:p>
        </w:tc>
        <w:tc>
          <w:tcPr>
            <w:tcW w:w="9640" w:type="dxa"/>
            <w:gridSpan w:val="43"/>
            <w:tcBorders>
              <w:bottom w:val="single" w:sz="4" w:space="0" w:color="auto"/>
            </w:tcBorders>
            <w:vAlign w:val="bottom"/>
          </w:tcPr>
          <w:p w14:paraId="6D65F1B8" w14:textId="77777777" w:rsidR="0046794A" w:rsidRDefault="0046794A" w:rsidP="00EF1267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"/>
          </w:p>
        </w:tc>
      </w:tr>
      <w:tr w:rsidR="0046794A" w14:paraId="2D493E4C" w14:textId="77777777" w:rsidTr="00125C7C">
        <w:tblPrEx>
          <w:tblCellMar>
            <w:top w:w="0" w:type="dxa"/>
            <w:bottom w:w="0" w:type="dxa"/>
          </w:tblCellMar>
        </w:tblPrEx>
        <w:tc>
          <w:tcPr>
            <w:tcW w:w="660" w:type="dxa"/>
            <w:gridSpan w:val="2"/>
            <w:vAlign w:val="bottom"/>
          </w:tcPr>
          <w:p w14:paraId="71A16BA0" w14:textId="77777777" w:rsidR="0046794A" w:rsidRDefault="0046794A">
            <w:pPr>
              <w:spacing w:before="120"/>
            </w:pPr>
            <w:r>
              <w:t>Date:</w:t>
            </w:r>
          </w:p>
        </w:tc>
        <w:tc>
          <w:tcPr>
            <w:tcW w:w="10358" w:type="dxa"/>
            <w:gridSpan w:val="45"/>
            <w:tcBorders>
              <w:bottom w:val="single" w:sz="4" w:space="0" w:color="auto"/>
            </w:tcBorders>
            <w:vAlign w:val="bottom"/>
          </w:tcPr>
          <w:p w14:paraId="58AAD8BA" w14:textId="77777777" w:rsidR="0046794A" w:rsidRDefault="0046794A" w:rsidP="00EF1267">
            <w:pPr>
              <w:spacing w:before="120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00A67" w14:paraId="44061D9A" w14:textId="77777777" w:rsidTr="00400A67">
        <w:tblPrEx>
          <w:tblCellMar>
            <w:top w:w="0" w:type="dxa"/>
            <w:bottom w:w="0" w:type="dxa"/>
          </w:tblCellMar>
        </w:tblPrEx>
        <w:tc>
          <w:tcPr>
            <w:tcW w:w="2016" w:type="dxa"/>
            <w:gridSpan w:val="8"/>
            <w:vAlign w:val="bottom"/>
          </w:tcPr>
          <w:p w14:paraId="6DE7C492" w14:textId="77777777" w:rsidR="00400A67" w:rsidRDefault="00400A67" w:rsidP="00400A67">
            <w:pPr>
              <w:spacing w:before="120"/>
            </w:pPr>
            <w:r>
              <w:t>Facility Representative:</w:t>
            </w:r>
          </w:p>
        </w:tc>
        <w:tc>
          <w:tcPr>
            <w:tcW w:w="9002" w:type="dxa"/>
            <w:gridSpan w:val="39"/>
            <w:tcBorders>
              <w:bottom w:val="single" w:sz="4" w:space="0" w:color="auto"/>
            </w:tcBorders>
            <w:vAlign w:val="bottom"/>
          </w:tcPr>
          <w:p w14:paraId="6F6D0282" w14:textId="77777777" w:rsidR="00400A67" w:rsidRDefault="00400A67" w:rsidP="00EF1267">
            <w:pPr>
              <w:spacing w:before="120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0B2F002A" w14:textId="77777777" w:rsidTr="00400A67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5"/>
            <w:vAlign w:val="bottom"/>
          </w:tcPr>
          <w:p w14:paraId="39AA77D6" w14:textId="77777777" w:rsidR="0046794A" w:rsidRDefault="0046794A" w:rsidP="00400A67">
            <w:pPr>
              <w:spacing w:before="120"/>
            </w:pPr>
            <w:r>
              <w:t xml:space="preserve">Facility </w:t>
            </w:r>
            <w:r w:rsidR="00400A67">
              <w:t>Position</w:t>
            </w:r>
            <w:r>
              <w:t>:</w:t>
            </w:r>
          </w:p>
        </w:tc>
        <w:tc>
          <w:tcPr>
            <w:tcW w:w="9542" w:type="dxa"/>
            <w:gridSpan w:val="42"/>
            <w:tcBorders>
              <w:bottom w:val="single" w:sz="4" w:space="0" w:color="auto"/>
            </w:tcBorders>
            <w:vAlign w:val="bottom"/>
          </w:tcPr>
          <w:p w14:paraId="5BC40CE1" w14:textId="77777777" w:rsidR="0046794A" w:rsidRDefault="0046794A" w:rsidP="00EF1267">
            <w:pPr>
              <w:spacing w:before="120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5FEF67D1" w14:textId="77777777" w:rsidTr="00125C7C">
        <w:tblPrEx>
          <w:tblCellMar>
            <w:top w:w="0" w:type="dxa"/>
            <w:bottom w:w="0" w:type="dxa"/>
          </w:tblCellMar>
        </w:tblPrEx>
        <w:tc>
          <w:tcPr>
            <w:tcW w:w="1738" w:type="dxa"/>
            <w:gridSpan w:val="7"/>
            <w:vAlign w:val="bottom"/>
          </w:tcPr>
          <w:p w14:paraId="2525F85E" w14:textId="77777777" w:rsidR="0046794A" w:rsidRDefault="0046794A">
            <w:pPr>
              <w:spacing w:before="120"/>
            </w:pPr>
            <w:r>
              <w:t>Telephone Number:</w:t>
            </w:r>
          </w:p>
        </w:tc>
        <w:tc>
          <w:tcPr>
            <w:tcW w:w="2880" w:type="dxa"/>
            <w:gridSpan w:val="19"/>
            <w:tcBorders>
              <w:bottom w:val="single" w:sz="4" w:space="0" w:color="auto"/>
            </w:tcBorders>
            <w:vAlign w:val="bottom"/>
          </w:tcPr>
          <w:p w14:paraId="3CB5EEF6" w14:textId="77777777" w:rsidR="0046794A" w:rsidRDefault="0046794A" w:rsidP="00EF1267">
            <w:pPr>
              <w:spacing w:before="120"/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620" w:type="dxa"/>
            <w:gridSpan w:val="7"/>
            <w:vAlign w:val="bottom"/>
          </w:tcPr>
          <w:p w14:paraId="2A9D31C7" w14:textId="77777777" w:rsidR="0046794A" w:rsidRDefault="0046794A">
            <w:pPr>
              <w:spacing w:before="120"/>
              <w:jc w:val="right"/>
            </w:pPr>
            <w:r>
              <w:t>Web Site Address:</w:t>
            </w:r>
          </w:p>
        </w:tc>
        <w:tc>
          <w:tcPr>
            <w:tcW w:w="4780" w:type="dxa"/>
            <w:gridSpan w:val="14"/>
            <w:tcBorders>
              <w:bottom w:val="single" w:sz="4" w:space="0" w:color="auto"/>
            </w:tcBorders>
            <w:vAlign w:val="bottom"/>
          </w:tcPr>
          <w:p w14:paraId="6B8B7409" w14:textId="77777777" w:rsidR="0046794A" w:rsidRDefault="0046794A" w:rsidP="00EF1267">
            <w:pPr>
              <w:spacing w:before="120"/>
              <w:jc w:val="center"/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0A02804C" w14:textId="77777777" w:rsidTr="00125C7C">
        <w:tblPrEx>
          <w:tblCellMar>
            <w:top w:w="0" w:type="dxa"/>
            <w:bottom w:w="0" w:type="dxa"/>
          </w:tblCellMar>
        </w:tblPrEx>
        <w:tc>
          <w:tcPr>
            <w:tcW w:w="929" w:type="dxa"/>
            <w:gridSpan w:val="3"/>
            <w:vAlign w:val="bottom"/>
          </w:tcPr>
          <w:p w14:paraId="7E6EA227" w14:textId="77777777" w:rsidR="0046794A" w:rsidRDefault="0046794A">
            <w:pPr>
              <w:spacing w:before="120"/>
            </w:pPr>
            <w:r>
              <w:t>Address:</w:t>
            </w:r>
          </w:p>
        </w:tc>
        <w:tc>
          <w:tcPr>
            <w:tcW w:w="10089" w:type="dxa"/>
            <w:gridSpan w:val="44"/>
            <w:tcBorders>
              <w:bottom w:val="single" w:sz="4" w:space="0" w:color="auto"/>
            </w:tcBorders>
            <w:vAlign w:val="bottom"/>
          </w:tcPr>
          <w:p w14:paraId="754F9B37" w14:textId="77777777" w:rsidR="0046794A" w:rsidRDefault="0046794A" w:rsidP="00EF1267">
            <w:pPr>
              <w:spacing w:before="120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3DD5D474" w14:textId="77777777" w:rsidTr="007D4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47"/>
            <w:vAlign w:val="bottom"/>
          </w:tcPr>
          <w:p w14:paraId="1D00AC11" w14:textId="77777777" w:rsidR="0046794A" w:rsidRDefault="0046794A">
            <w:pPr>
              <w:pStyle w:val="Heading5"/>
            </w:pPr>
            <w:r>
              <w:t>STAFFING/TRAINING ISSUES</w:t>
            </w:r>
          </w:p>
        </w:tc>
      </w:tr>
      <w:tr w:rsidR="0046794A" w14:paraId="484510FA" w14:textId="77777777" w:rsidTr="00125C7C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573" w:type="dxa"/>
            <w:vAlign w:val="bottom"/>
          </w:tcPr>
          <w:p w14:paraId="4F443C88" w14:textId="77777777" w:rsidR="0046794A" w:rsidRDefault="0046794A">
            <w:pPr>
              <w:spacing w:before="120" w:after="120"/>
            </w:pPr>
            <w:r>
              <w:t>1.</w:t>
            </w:r>
          </w:p>
        </w:tc>
        <w:tc>
          <w:tcPr>
            <w:tcW w:w="10445" w:type="dxa"/>
            <w:gridSpan w:val="46"/>
            <w:vAlign w:val="bottom"/>
          </w:tcPr>
          <w:p w14:paraId="07D317CF" w14:textId="77777777" w:rsidR="0046794A" w:rsidRDefault="0046794A">
            <w:pPr>
              <w:spacing w:before="120" w:after="120"/>
            </w:pPr>
            <w:r>
              <w:t>Give length of service with the facility for the following positions:</w:t>
            </w:r>
          </w:p>
        </w:tc>
      </w:tr>
      <w:tr w:rsidR="0046794A" w14:paraId="20847E95" w14:textId="77777777" w:rsidTr="00125C7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60" w:type="dxa"/>
            <w:gridSpan w:val="2"/>
            <w:tcBorders>
              <w:bottom w:val="nil"/>
            </w:tcBorders>
            <w:vAlign w:val="bottom"/>
          </w:tcPr>
          <w:p w14:paraId="1CA92A2D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0C3D4A5" w14:textId="77777777" w:rsidR="0046794A" w:rsidRDefault="0046794A">
            <w:pPr>
              <w:jc w:val="center"/>
            </w:pPr>
            <w:r>
              <w:t>Individual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3C17EAF" w14:textId="77777777" w:rsidR="0046794A" w:rsidRDefault="0046794A">
            <w:pPr>
              <w:jc w:val="center"/>
            </w:pPr>
            <w:r>
              <w:t>Number of Years with Facility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125B0A8" w14:textId="77777777" w:rsidR="0046794A" w:rsidRDefault="0046794A">
            <w:pPr>
              <w:jc w:val="center"/>
            </w:pPr>
            <w:r>
              <w:t>Number of Years Total Experience</w:t>
            </w:r>
          </w:p>
        </w:tc>
        <w:tc>
          <w:tcPr>
            <w:tcW w:w="2710" w:type="dxa"/>
            <w:gridSpan w:val="6"/>
            <w:tcBorders>
              <w:left w:val="nil"/>
              <w:bottom w:val="nil"/>
            </w:tcBorders>
            <w:vAlign w:val="bottom"/>
          </w:tcPr>
          <w:p w14:paraId="1DF6CF89" w14:textId="77777777" w:rsidR="0046794A" w:rsidRDefault="0046794A"/>
        </w:tc>
      </w:tr>
      <w:tr w:rsidR="0046794A" w14:paraId="260CBC36" w14:textId="77777777" w:rsidTr="00125C7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60" w:type="dxa"/>
            <w:gridSpan w:val="2"/>
            <w:tcBorders>
              <w:bottom w:val="nil"/>
            </w:tcBorders>
            <w:vAlign w:val="bottom"/>
          </w:tcPr>
          <w:p w14:paraId="15F8E7DF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407A8" w14:textId="77777777" w:rsidR="0046794A" w:rsidRDefault="0046794A">
            <w:r>
              <w:t>DON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66540" w14:textId="77777777" w:rsidR="0046794A" w:rsidRDefault="0046794A" w:rsidP="00785FC7">
            <w:pPr>
              <w:jc w:val="center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726B3" w14:textId="77777777" w:rsidR="0046794A" w:rsidRDefault="0046794A" w:rsidP="00785FC7">
            <w:pPr>
              <w:jc w:val="center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left w:val="nil"/>
              <w:bottom w:val="nil"/>
            </w:tcBorders>
            <w:vAlign w:val="bottom"/>
          </w:tcPr>
          <w:p w14:paraId="47446613" w14:textId="77777777" w:rsidR="0046794A" w:rsidRDefault="0046794A"/>
        </w:tc>
      </w:tr>
      <w:tr w:rsidR="0046794A" w14:paraId="5830D2C7" w14:textId="77777777" w:rsidTr="00125C7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60" w:type="dxa"/>
            <w:gridSpan w:val="2"/>
            <w:tcBorders>
              <w:bottom w:val="nil"/>
            </w:tcBorders>
            <w:vAlign w:val="bottom"/>
          </w:tcPr>
          <w:p w14:paraId="519D228E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3919B" w14:textId="77777777" w:rsidR="0046794A" w:rsidRDefault="0046794A">
            <w:r>
              <w:t>Administrator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5AFFC" w14:textId="77777777" w:rsidR="0046794A" w:rsidRDefault="0046794A" w:rsidP="00785FC7">
            <w:pPr>
              <w:jc w:val="center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D5E18" w14:textId="77777777" w:rsidR="0046794A" w:rsidRDefault="0046794A" w:rsidP="00785FC7">
            <w:pPr>
              <w:jc w:val="center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left w:val="nil"/>
              <w:bottom w:val="nil"/>
            </w:tcBorders>
            <w:vAlign w:val="bottom"/>
          </w:tcPr>
          <w:p w14:paraId="1AFF88D3" w14:textId="77777777" w:rsidR="0046794A" w:rsidRDefault="0046794A"/>
        </w:tc>
      </w:tr>
      <w:tr w:rsidR="0046794A" w14:paraId="0C9FF84A" w14:textId="77777777" w:rsidTr="00125C7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60" w:type="dxa"/>
            <w:gridSpan w:val="2"/>
            <w:tcBorders>
              <w:bottom w:val="nil"/>
            </w:tcBorders>
            <w:vAlign w:val="bottom"/>
          </w:tcPr>
          <w:p w14:paraId="64130B1C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E23D0" w14:textId="77777777" w:rsidR="0046794A" w:rsidRDefault="0046794A">
            <w:r>
              <w:t>Medical Director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0B8F4" w14:textId="77777777" w:rsidR="0046794A" w:rsidRDefault="0046794A" w:rsidP="00785FC7">
            <w:pPr>
              <w:jc w:val="center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4530A" w14:textId="77777777" w:rsidR="0046794A" w:rsidRDefault="0046794A" w:rsidP="00785FC7">
            <w:pPr>
              <w:jc w:val="center"/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left w:val="nil"/>
              <w:bottom w:val="nil"/>
            </w:tcBorders>
            <w:vAlign w:val="bottom"/>
          </w:tcPr>
          <w:p w14:paraId="3A027DC6" w14:textId="77777777" w:rsidR="0046794A" w:rsidRDefault="0046794A"/>
        </w:tc>
      </w:tr>
      <w:tr w:rsidR="0046794A" w14:paraId="44E25864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004DCD0" w14:textId="77777777" w:rsidR="0046794A" w:rsidRDefault="0046794A">
            <w:pPr>
              <w:spacing w:before="120" w:after="120"/>
            </w:pPr>
            <w:r>
              <w:t>2.</w:t>
            </w:r>
          </w:p>
        </w:tc>
        <w:tc>
          <w:tcPr>
            <w:tcW w:w="7735" w:type="dxa"/>
            <w:gridSpan w:val="40"/>
            <w:vAlign w:val="bottom"/>
          </w:tcPr>
          <w:p w14:paraId="0597FEAB" w14:textId="77777777" w:rsidR="0046794A" w:rsidRDefault="0046794A">
            <w:pPr>
              <w:spacing w:before="120" w:after="120"/>
            </w:pPr>
            <w:r>
              <w:t>Number of employees on duty:</w:t>
            </w:r>
          </w:p>
        </w:tc>
        <w:tc>
          <w:tcPr>
            <w:tcW w:w="2710" w:type="dxa"/>
            <w:gridSpan w:val="6"/>
            <w:vAlign w:val="bottom"/>
          </w:tcPr>
          <w:p w14:paraId="33119733" w14:textId="77777777" w:rsidR="0046794A" w:rsidRDefault="0046794A">
            <w:pPr>
              <w:jc w:val="center"/>
            </w:pPr>
          </w:p>
        </w:tc>
      </w:tr>
      <w:tr w:rsidR="0046794A" w14:paraId="5298CA4F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3A65DE81" w14:textId="77777777" w:rsidR="0046794A" w:rsidRDefault="0046794A">
            <w:pPr>
              <w:jc w:val="center"/>
            </w:pPr>
          </w:p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115BD19" w14:textId="77777777" w:rsidR="0046794A" w:rsidRDefault="0046794A">
            <w:pPr>
              <w:jc w:val="center"/>
            </w:pPr>
            <w:r>
              <w:t>Individual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A0457CC" w14:textId="77777777" w:rsidR="0046794A" w:rsidRDefault="0046794A">
            <w:pPr>
              <w:jc w:val="center"/>
            </w:pPr>
            <w:r>
              <w:t>Days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3A926B8" w14:textId="77777777" w:rsidR="0046794A" w:rsidRDefault="0046794A">
            <w:pPr>
              <w:jc w:val="center"/>
            </w:pPr>
            <w:r>
              <w:t>Evening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B3F331D" w14:textId="77777777" w:rsidR="0046794A" w:rsidRDefault="0046794A">
            <w:pPr>
              <w:jc w:val="center"/>
            </w:pPr>
            <w:r>
              <w:t>Night</w:t>
            </w:r>
          </w:p>
        </w:tc>
      </w:tr>
      <w:tr w:rsidR="0046794A" w14:paraId="271C792F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4A960C52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37489" w14:textId="77777777" w:rsidR="0046794A" w:rsidRDefault="0046794A">
            <w:r>
              <w:t>Administration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A84C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7679E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EE38D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494A7A7B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0A61B534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1370C" w14:textId="77777777" w:rsidR="0046794A" w:rsidRDefault="0046794A">
            <w:r>
              <w:t>RN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9B92D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1C9D1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821ED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25C8EAB6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4949A46A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54748" w14:textId="77777777" w:rsidR="0046794A" w:rsidRDefault="0046794A">
            <w:r>
              <w:t>LPN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C67A6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14AFC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66CCE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2D11E4BF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27E113B9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E5E40" w14:textId="77777777" w:rsidR="0046794A" w:rsidRDefault="0046794A">
            <w:r>
              <w:t>CNAs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8003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5C6DD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ACE1D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2D5C251F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22814A0B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2513D" w14:textId="77777777" w:rsidR="0046794A" w:rsidRDefault="0046794A">
            <w:r>
              <w:t>Non-CNAs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6D0F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BBD28" w14:textId="77777777" w:rsidR="0046794A" w:rsidRDefault="0046794A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45FCD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40990376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4308F499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C5F5B" w14:textId="77777777" w:rsidR="0046794A" w:rsidRDefault="0046794A">
            <w:r>
              <w:t>Social Services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314BB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F0847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D4411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52BB7B79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4926A40E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07863" w14:textId="77777777" w:rsidR="0046794A" w:rsidRDefault="0046794A">
            <w:r>
              <w:t>Dietary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75CDB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2372B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B3EF8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72BBD2C6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7D7CA074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2477A1" w14:textId="77777777" w:rsidR="0046794A" w:rsidRDefault="0046794A">
            <w:r>
              <w:t>Maintenance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0E2E22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0CB59A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9FBA54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198B485F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gridSpan w:val="2"/>
            <w:vAlign w:val="bottom"/>
          </w:tcPr>
          <w:p w14:paraId="2A91E0DB" w14:textId="77777777" w:rsidR="0046794A" w:rsidRDefault="0046794A"/>
        </w:tc>
        <w:tc>
          <w:tcPr>
            <w:tcW w:w="1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ECD4" w14:textId="77777777" w:rsidR="0046794A" w:rsidRDefault="0046794A">
            <w:r>
              <w:t>Other (i.e., CMT)</w:t>
            </w:r>
          </w:p>
        </w:tc>
        <w:tc>
          <w:tcPr>
            <w:tcW w:w="2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94E7D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50A91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351F0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3BB39693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0F64125F" w14:textId="77777777" w:rsidR="0046794A" w:rsidRDefault="0046794A">
            <w:pPr>
              <w:spacing w:before="120"/>
            </w:pPr>
            <w:r>
              <w:t>3.</w:t>
            </w:r>
          </w:p>
        </w:tc>
        <w:tc>
          <w:tcPr>
            <w:tcW w:w="2425" w:type="dxa"/>
            <w:gridSpan w:val="15"/>
            <w:vAlign w:val="bottom"/>
          </w:tcPr>
          <w:p w14:paraId="0D218049" w14:textId="77777777" w:rsidR="0046794A" w:rsidRDefault="0046794A">
            <w:pPr>
              <w:pStyle w:val="Heading1"/>
              <w:spacing w:before="120"/>
              <w:rPr>
                <w:i w:val="0"/>
              </w:rPr>
            </w:pPr>
            <w:r>
              <w:rPr>
                <w:i w:val="0"/>
              </w:rPr>
              <w:t>Total number of employees:</w:t>
            </w:r>
          </w:p>
        </w:tc>
        <w:tc>
          <w:tcPr>
            <w:tcW w:w="4950" w:type="dxa"/>
            <w:gridSpan w:val="24"/>
            <w:tcBorders>
              <w:bottom w:val="single" w:sz="4" w:space="0" w:color="auto"/>
            </w:tcBorders>
            <w:vAlign w:val="bottom"/>
          </w:tcPr>
          <w:p w14:paraId="594325B8" w14:textId="77777777" w:rsidR="0046794A" w:rsidRDefault="0046794A" w:rsidP="00785FC7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"/>
          </w:p>
        </w:tc>
        <w:tc>
          <w:tcPr>
            <w:tcW w:w="3070" w:type="dxa"/>
            <w:gridSpan w:val="7"/>
            <w:vAlign w:val="bottom"/>
          </w:tcPr>
          <w:p w14:paraId="000ADC57" w14:textId="77777777" w:rsidR="0046794A" w:rsidRDefault="0046794A">
            <w:pPr>
              <w:spacing w:before="120"/>
            </w:pPr>
          </w:p>
        </w:tc>
      </w:tr>
      <w:tr w:rsidR="0046794A" w14:paraId="0880B765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3A45C3E" w14:textId="77777777" w:rsidR="0046794A" w:rsidRDefault="0046794A">
            <w:pPr>
              <w:keepNext/>
              <w:keepLines/>
              <w:spacing w:before="120"/>
            </w:pPr>
            <w:r>
              <w:t>4.</w:t>
            </w:r>
          </w:p>
        </w:tc>
        <w:tc>
          <w:tcPr>
            <w:tcW w:w="10445" w:type="dxa"/>
            <w:gridSpan w:val="46"/>
            <w:vAlign w:val="bottom"/>
          </w:tcPr>
          <w:p w14:paraId="0373B202" w14:textId="77777777" w:rsidR="0046794A" w:rsidRDefault="0046794A">
            <w:pPr>
              <w:keepNext/>
              <w:keepLines/>
              <w:spacing w:before="120"/>
            </w:pPr>
            <w:r>
              <w:t>How many employees are trained in:</w:t>
            </w:r>
          </w:p>
        </w:tc>
      </w:tr>
      <w:tr w:rsidR="0046794A" w14:paraId="4D3D8A6F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D0847CD" w14:textId="77777777" w:rsidR="0046794A" w:rsidRDefault="0046794A">
            <w:pPr>
              <w:tabs>
                <w:tab w:val="left" w:pos="450"/>
              </w:tabs>
            </w:pPr>
          </w:p>
        </w:tc>
        <w:tc>
          <w:tcPr>
            <w:tcW w:w="3145" w:type="dxa"/>
            <w:gridSpan w:val="20"/>
            <w:vAlign w:val="bottom"/>
          </w:tcPr>
          <w:p w14:paraId="51B76075" w14:textId="77777777" w:rsidR="0046794A" w:rsidRDefault="0046794A">
            <w:pPr>
              <w:tabs>
                <w:tab w:val="left" w:pos="450"/>
              </w:tabs>
            </w:pPr>
            <w:r>
              <w:t>Handling/administering medications?</w:t>
            </w:r>
          </w:p>
        </w:tc>
        <w:tc>
          <w:tcPr>
            <w:tcW w:w="2250" w:type="dxa"/>
            <w:gridSpan w:val="11"/>
            <w:tcBorders>
              <w:bottom w:val="single" w:sz="4" w:space="0" w:color="auto"/>
            </w:tcBorders>
            <w:vAlign w:val="bottom"/>
          </w:tcPr>
          <w:p w14:paraId="02FC524F" w14:textId="77777777" w:rsidR="0046794A" w:rsidRDefault="0046794A" w:rsidP="00785FC7">
            <w:pPr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350" w:type="dxa"/>
            <w:gridSpan w:val="5"/>
            <w:vAlign w:val="bottom"/>
          </w:tcPr>
          <w:p w14:paraId="24EE4019" w14:textId="77777777" w:rsidR="0046794A" w:rsidRDefault="0046794A">
            <w:pPr>
              <w:jc w:val="right"/>
            </w:pPr>
            <w:r>
              <w:t>Dietary?</w:t>
            </w: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bottom"/>
          </w:tcPr>
          <w:p w14:paraId="631DB6AE" w14:textId="77777777" w:rsidR="0046794A" w:rsidRDefault="0046794A" w:rsidP="00785FC7">
            <w:pPr>
              <w:jc w:val="center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810" w:type="dxa"/>
            <w:gridSpan w:val="4"/>
            <w:vAlign w:val="bottom"/>
          </w:tcPr>
          <w:p w14:paraId="05F61984" w14:textId="77777777" w:rsidR="0046794A" w:rsidRDefault="0046794A">
            <w:pPr>
              <w:jc w:val="center"/>
              <w:rPr>
                <w:i/>
              </w:rPr>
            </w:pPr>
          </w:p>
        </w:tc>
      </w:tr>
      <w:tr w:rsidR="0046794A" w14:paraId="0E3A8A54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CF4A7FA" w14:textId="77777777" w:rsidR="0046794A" w:rsidRDefault="0046794A">
            <w:pPr>
              <w:spacing w:before="120"/>
            </w:pPr>
            <w:r>
              <w:t>5.</w:t>
            </w:r>
          </w:p>
        </w:tc>
        <w:tc>
          <w:tcPr>
            <w:tcW w:w="3775" w:type="dxa"/>
            <w:gridSpan w:val="23"/>
            <w:vAlign w:val="bottom"/>
          </w:tcPr>
          <w:p w14:paraId="60DD11FC" w14:textId="77777777" w:rsidR="0046794A" w:rsidRDefault="0046794A">
            <w:pPr>
              <w:pStyle w:val="Heading1"/>
              <w:spacing w:before="120"/>
              <w:rPr>
                <w:i w:val="0"/>
              </w:rPr>
            </w:pPr>
            <w:r>
              <w:rPr>
                <w:i w:val="0"/>
              </w:rPr>
              <w:t>What is your employee turnover percentage?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vAlign w:val="bottom"/>
          </w:tcPr>
          <w:p w14:paraId="1C07ED88" w14:textId="77777777" w:rsidR="0046794A" w:rsidRDefault="0046794A" w:rsidP="00785FC7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r w:rsidRPr="00001955">
              <w:rPr>
                <w:rFonts w:cs="Arial"/>
                <w:szCs w:val="18"/>
              </w:rPr>
              <w:t>%</w:t>
            </w:r>
          </w:p>
        </w:tc>
        <w:tc>
          <w:tcPr>
            <w:tcW w:w="5050" w:type="dxa"/>
            <w:gridSpan w:val="15"/>
            <w:vAlign w:val="bottom"/>
          </w:tcPr>
          <w:p w14:paraId="77302CFB" w14:textId="77777777" w:rsidR="0046794A" w:rsidRDefault="0046794A">
            <w:pPr>
              <w:spacing w:before="120"/>
              <w:jc w:val="center"/>
              <w:rPr>
                <w:b/>
                <w:i/>
              </w:rPr>
            </w:pPr>
          </w:p>
        </w:tc>
      </w:tr>
      <w:tr w:rsidR="001A5547" w14:paraId="4A17A480" w14:textId="77777777" w:rsidTr="00787B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6D976C7" w14:textId="77777777" w:rsidR="001A5547" w:rsidRDefault="001A5547" w:rsidP="001A5547"/>
        </w:tc>
        <w:tc>
          <w:tcPr>
            <w:tcW w:w="2253" w:type="dxa"/>
            <w:gridSpan w:val="14"/>
            <w:vAlign w:val="bottom"/>
          </w:tcPr>
          <w:p w14:paraId="0FAEAE53" w14:textId="77777777" w:rsidR="001A5547" w:rsidRPr="00CD6FAE" w:rsidRDefault="001A5547" w:rsidP="001A5547">
            <w:r w:rsidRPr="00CD6FAE">
              <w:t xml:space="preserve">Provide details if needed. </w:t>
            </w:r>
          </w:p>
        </w:tc>
        <w:tc>
          <w:tcPr>
            <w:tcW w:w="8192" w:type="dxa"/>
            <w:gridSpan w:val="32"/>
            <w:tcBorders>
              <w:bottom w:val="single" w:sz="4" w:space="0" w:color="auto"/>
            </w:tcBorders>
            <w:vAlign w:val="bottom"/>
          </w:tcPr>
          <w:p w14:paraId="3B626DB6" w14:textId="77777777" w:rsidR="001A5547" w:rsidRPr="00785FC7" w:rsidRDefault="001A5547" w:rsidP="00785FC7">
            <w:pPr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B03A75" w14:paraId="3AB0B908" w14:textId="77777777" w:rsidTr="00787B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080EA3FC" w14:textId="77777777" w:rsidR="00B03A75" w:rsidRDefault="00B03A75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34B5BA16" w14:textId="77777777" w:rsidR="00B03A75" w:rsidRPr="00785FC7" w:rsidRDefault="00B03A75" w:rsidP="00785FC7">
            <w:pPr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787B9D" w14:paraId="40933E01" w14:textId="77777777" w:rsidTr="00787B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8B735FC" w14:textId="77777777" w:rsidR="00787B9D" w:rsidRDefault="00787B9D" w:rsidP="00787B9D"/>
        </w:tc>
        <w:tc>
          <w:tcPr>
            <w:tcW w:w="10445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EC25E" w14:textId="77777777" w:rsidR="00787B9D" w:rsidRPr="00785FC7" w:rsidRDefault="00787B9D" w:rsidP="00785FC7">
            <w:pPr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787B9D" w14:paraId="6B670EAA" w14:textId="77777777" w:rsidTr="00787B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6BBE8C7E" w14:textId="77777777" w:rsidR="00787B9D" w:rsidRDefault="00787B9D" w:rsidP="00787B9D"/>
        </w:tc>
        <w:tc>
          <w:tcPr>
            <w:tcW w:w="10445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0BFB4" w14:textId="77777777" w:rsidR="00787B9D" w:rsidRPr="00785FC7" w:rsidRDefault="00787B9D" w:rsidP="00785FC7">
            <w:pPr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46794A" w14:paraId="10CB8953" w14:textId="77777777" w:rsidTr="00125C7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73" w:type="dxa"/>
            <w:vAlign w:val="bottom"/>
          </w:tcPr>
          <w:p w14:paraId="6BAA8B63" w14:textId="77777777" w:rsidR="0046794A" w:rsidRDefault="0046794A">
            <w:pPr>
              <w:spacing w:before="120"/>
            </w:pPr>
            <w:r>
              <w:t>6.</w:t>
            </w:r>
          </w:p>
        </w:tc>
        <w:tc>
          <w:tcPr>
            <w:tcW w:w="8097" w:type="dxa"/>
            <w:gridSpan w:val="41"/>
            <w:vAlign w:val="bottom"/>
          </w:tcPr>
          <w:p w14:paraId="08B24A15" w14:textId="77777777" w:rsidR="0046794A" w:rsidRDefault="0046794A">
            <w:pPr>
              <w:spacing w:before="120"/>
            </w:pPr>
            <w:r>
              <w:t>Is staff awake during all shifts?</w:t>
            </w:r>
          </w:p>
        </w:tc>
        <w:tc>
          <w:tcPr>
            <w:tcW w:w="1170" w:type="dxa"/>
            <w:gridSpan w:val="2"/>
            <w:vAlign w:val="bottom"/>
          </w:tcPr>
          <w:p w14:paraId="3AD0B782" w14:textId="77777777" w:rsidR="0046794A" w:rsidRDefault="0046794A">
            <w:pPr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741CD2AF" w14:textId="77777777" w:rsidR="0046794A" w:rsidRDefault="0046794A">
            <w:pPr>
              <w:spacing w:before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No</w:t>
            </w:r>
          </w:p>
        </w:tc>
      </w:tr>
      <w:tr w:rsidR="0046794A" w14:paraId="6AFD46D4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6B5FF178" w14:textId="77777777" w:rsidR="0046794A" w:rsidRDefault="0046794A">
            <w:pPr>
              <w:spacing w:before="120"/>
            </w:pPr>
            <w:r>
              <w:t>7.</w:t>
            </w:r>
          </w:p>
        </w:tc>
        <w:tc>
          <w:tcPr>
            <w:tcW w:w="8097" w:type="dxa"/>
            <w:gridSpan w:val="41"/>
            <w:vAlign w:val="bottom"/>
          </w:tcPr>
          <w:p w14:paraId="5ABF6AE6" w14:textId="77777777" w:rsidR="0046794A" w:rsidRDefault="0046794A">
            <w:pPr>
              <w:spacing w:before="120"/>
            </w:pPr>
            <w:r>
              <w:t>Are criminal background checks done on all employees?</w:t>
            </w:r>
          </w:p>
        </w:tc>
        <w:tc>
          <w:tcPr>
            <w:tcW w:w="1170" w:type="dxa"/>
            <w:gridSpan w:val="2"/>
            <w:vAlign w:val="bottom"/>
          </w:tcPr>
          <w:p w14:paraId="7C74DF61" w14:textId="77777777" w:rsidR="0046794A" w:rsidRDefault="0046794A">
            <w:pPr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2AAA86AC" w14:textId="77777777" w:rsidR="0046794A" w:rsidRDefault="0046794A">
            <w:pPr>
              <w:spacing w:before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46794A" w14:paraId="7D72E9AD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19324C3" w14:textId="77777777" w:rsidR="0046794A" w:rsidRDefault="0046794A">
            <w:pPr>
              <w:spacing w:before="120"/>
            </w:pPr>
            <w:r>
              <w:t>8.</w:t>
            </w:r>
          </w:p>
        </w:tc>
        <w:tc>
          <w:tcPr>
            <w:tcW w:w="8097" w:type="dxa"/>
            <w:gridSpan w:val="41"/>
            <w:vAlign w:val="bottom"/>
          </w:tcPr>
          <w:p w14:paraId="54F5F620" w14:textId="77777777" w:rsidR="0046794A" w:rsidRDefault="0046794A">
            <w:pPr>
              <w:spacing w:before="120"/>
            </w:pPr>
            <w:r>
              <w:t>Are professional licenses and nurses aides' certifications confirmed?</w:t>
            </w:r>
          </w:p>
        </w:tc>
        <w:tc>
          <w:tcPr>
            <w:tcW w:w="1170" w:type="dxa"/>
            <w:gridSpan w:val="2"/>
            <w:vAlign w:val="bottom"/>
          </w:tcPr>
          <w:p w14:paraId="7AF006AF" w14:textId="77777777" w:rsidR="0046794A" w:rsidRDefault="0046794A">
            <w:pPr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653D5857" w14:textId="77777777" w:rsidR="0046794A" w:rsidRDefault="0046794A">
            <w:pPr>
              <w:spacing w:before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46794A" w:rsidRPr="00CD6FAE" w14:paraId="2F403D83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3C7B9D84" w14:textId="77777777" w:rsidR="0046794A" w:rsidRPr="00CD6FAE" w:rsidRDefault="0046794A">
            <w:pPr>
              <w:spacing w:before="120"/>
            </w:pPr>
            <w:r w:rsidRPr="00CD6FAE">
              <w:t>9.</w:t>
            </w:r>
          </w:p>
        </w:tc>
        <w:tc>
          <w:tcPr>
            <w:tcW w:w="8097" w:type="dxa"/>
            <w:gridSpan w:val="41"/>
            <w:vAlign w:val="bottom"/>
          </w:tcPr>
          <w:p w14:paraId="6D569A9B" w14:textId="77777777" w:rsidR="0046794A" w:rsidRPr="00CD6FAE" w:rsidRDefault="007D4FD5">
            <w:pPr>
              <w:spacing w:before="120"/>
            </w:pPr>
            <w:r w:rsidRPr="00CD6FAE">
              <w:t>Does facility have a lifting policy?</w:t>
            </w:r>
          </w:p>
        </w:tc>
        <w:tc>
          <w:tcPr>
            <w:tcW w:w="1170" w:type="dxa"/>
            <w:gridSpan w:val="2"/>
            <w:vAlign w:val="bottom"/>
          </w:tcPr>
          <w:p w14:paraId="2E761B5B" w14:textId="77777777" w:rsidR="0046794A" w:rsidRPr="00CD6FAE" w:rsidRDefault="0046794A">
            <w:pPr>
              <w:spacing w:before="120"/>
            </w:pPr>
            <w:r w:rsidRPr="00CD6F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AE">
              <w:instrText xml:space="preserve"> FORMCHECKBOX </w:instrText>
            </w:r>
            <w:r w:rsidRPr="00CD6FAE">
              <w:fldChar w:fldCharType="end"/>
            </w:r>
            <w:r w:rsidRPr="00CD6FAE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04042D08" w14:textId="77777777" w:rsidR="0046794A" w:rsidRPr="00CD6FAE" w:rsidRDefault="0046794A">
            <w:pPr>
              <w:spacing w:before="120"/>
            </w:pPr>
            <w:r w:rsidRPr="00CD6FA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AE">
              <w:instrText xml:space="preserve"> FORMCHECKBOX </w:instrText>
            </w:r>
            <w:r w:rsidRPr="00CD6FAE">
              <w:fldChar w:fldCharType="end"/>
            </w:r>
            <w:r w:rsidRPr="00CD6FAE">
              <w:t xml:space="preserve"> No</w:t>
            </w:r>
          </w:p>
        </w:tc>
      </w:tr>
      <w:tr w:rsidR="003D2B73" w:rsidRPr="00CD6FAE" w14:paraId="34D3737B" w14:textId="77777777" w:rsidTr="003D2B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E848782" w14:textId="77777777" w:rsidR="003D2B73" w:rsidRPr="00CD6FAE" w:rsidRDefault="003D2B73" w:rsidP="00750C69"/>
        </w:tc>
        <w:tc>
          <w:tcPr>
            <w:tcW w:w="2253" w:type="dxa"/>
            <w:gridSpan w:val="14"/>
            <w:vAlign w:val="bottom"/>
          </w:tcPr>
          <w:p w14:paraId="4D4F538D" w14:textId="77777777" w:rsidR="003D2B73" w:rsidRPr="00CD6FAE" w:rsidRDefault="003D2B73" w:rsidP="00750C69">
            <w:r w:rsidRPr="00CD6FAE">
              <w:t xml:space="preserve">If </w:t>
            </w:r>
            <w:r w:rsidRPr="0090669E">
              <w:t>no</w:t>
            </w:r>
            <w:r w:rsidRPr="00CD6FAE">
              <w:t>, please explain why</w:t>
            </w:r>
            <w:r>
              <w:t>.</w:t>
            </w:r>
          </w:p>
        </w:tc>
        <w:tc>
          <w:tcPr>
            <w:tcW w:w="8192" w:type="dxa"/>
            <w:gridSpan w:val="32"/>
            <w:tcBorders>
              <w:bottom w:val="single" w:sz="4" w:space="0" w:color="auto"/>
            </w:tcBorders>
            <w:vAlign w:val="bottom"/>
          </w:tcPr>
          <w:p w14:paraId="77453371" w14:textId="77777777" w:rsidR="003D2B73" w:rsidRPr="00CD6FAE" w:rsidRDefault="003D2B73" w:rsidP="00785FC7">
            <w:r w:rsidRPr="00CD6FAE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FAE">
              <w:rPr>
                <w:b/>
                <w:i/>
              </w:rPr>
              <w:instrText xml:space="preserve"> FORMTEXT </w:instrText>
            </w:r>
            <w:r w:rsidRPr="00CD6FAE">
              <w:rPr>
                <w:b/>
                <w:i/>
              </w:rPr>
            </w:r>
            <w:r w:rsidRPr="00CD6FAE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CD6FAE">
              <w:rPr>
                <w:b/>
                <w:i/>
              </w:rPr>
              <w:fldChar w:fldCharType="end"/>
            </w:r>
          </w:p>
        </w:tc>
      </w:tr>
      <w:tr w:rsidR="00C4652E" w14:paraId="78C98F25" w14:textId="77777777" w:rsidTr="00C46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F021239" w14:textId="77777777" w:rsidR="00C4652E" w:rsidRDefault="00C4652E" w:rsidP="00C4652E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7D81D4B1" w14:textId="77777777" w:rsidR="00C4652E" w:rsidRPr="00785FC7" w:rsidRDefault="00C4652E" w:rsidP="00785FC7">
            <w:pPr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C4652E" w14:paraId="15696E75" w14:textId="77777777" w:rsidTr="00C46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67858097" w14:textId="77777777" w:rsidR="00C4652E" w:rsidRDefault="00C4652E" w:rsidP="00C4652E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07A30E54" w14:textId="77777777" w:rsidR="00C4652E" w:rsidRPr="00785FC7" w:rsidRDefault="00C4652E" w:rsidP="00785FC7">
            <w:pPr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C4652E" w14:paraId="171D02B3" w14:textId="77777777" w:rsidTr="00C46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08BF2BFD" w14:textId="77777777" w:rsidR="00C4652E" w:rsidRDefault="00C4652E" w:rsidP="00C4652E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29074634" w14:textId="77777777" w:rsidR="00C4652E" w:rsidRPr="00785FC7" w:rsidRDefault="00C4652E" w:rsidP="00785FC7">
            <w:pPr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3D2B73" w:rsidRPr="00CD6FAE" w14:paraId="6405CD66" w14:textId="77777777" w:rsidTr="00BE5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EFD3D48" w14:textId="77777777" w:rsidR="003D2B73" w:rsidRPr="00CD6FAE" w:rsidRDefault="003D2B73" w:rsidP="00BE5FC0">
            <w:pPr>
              <w:keepNext/>
              <w:keepLines/>
            </w:pPr>
          </w:p>
        </w:tc>
        <w:tc>
          <w:tcPr>
            <w:tcW w:w="2613" w:type="dxa"/>
            <w:gridSpan w:val="17"/>
            <w:vAlign w:val="bottom"/>
          </w:tcPr>
          <w:p w14:paraId="6424CC18" w14:textId="77777777" w:rsidR="003D2B73" w:rsidRPr="00CD6FAE" w:rsidRDefault="003D2B73" w:rsidP="00BE5FC0">
            <w:pPr>
              <w:keepNext/>
              <w:keepLines/>
            </w:pPr>
            <w:r w:rsidRPr="00CD6FAE">
              <w:t xml:space="preserve">If </w:t>
            </w:r>
            <w:r w:rsidRPr="0090669E">
              <w:t>yes</w:t>
            </w:r>
            <w:r w:rsidRPr="00CD6FAE">
              <w:t>, what is the lifting policy?</w:t>
            </w:r>
          </w:p>
        </w:tc>
        <w:tc>
          <w:tcPr>
            <w:tcW w:w="7832" w:type="dxa"/>
            <w:gridSpan w:val="29"/>
            <w:tcBorders>
              <w:bottom w:val="single" w:sz="4" w:space="0" w:color="auto"/>
            </w:tcBorders>
            <w:vAlign w:val="bottom"/>
          </w:tcPr>
          <w:p w14:paraId="72B6A5DC" w14:textId="77777777" w:rsidR="003D2B73" w:rsidRPr="00CD6FAE" w:rsidRDefault="003D2B73" w:rsidP="00BE5FC0">
            <w:pPr>
              <w:keepNext/>
              <w:keepLines/>
            </w:pPr>
            <w:r w:rsidRPr="00CD6FAE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FAE">
              <w:rPr>
                <w:b/>
                <w:i/>
              </w:rPr>
              <w:instrText xml:space="preserve"> FORMTEXT </w:instrText>
            </w:r>
            <w:r w:rsidRPr="00CD6FAE">
              <w:rPr>
                <w:b/>
                <w:i/>
              </w:rPr>
            </w:r>
            <w:r w:rsidRPr="00CD6FAE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CD6FAE">
              <w:rPr>
                <w:b/>
                <w:i/>
              </w:rPr>
              <w:fldChar w:fldCharType="end"/>
            </w:r>
          </w:p>
        </w:tc>
      </w:tr>
      <w:tr w:rsidR="00C4652E" w14:paraId="37C64818" w14:textId="77777777" w:rsidTr="00C46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DA5B239" w14:textId="77777777" w:rsidR="00C4652E" w:rsidRDefault="00C4652E" w:rsidP="00BE5FC0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68B30B52" w14:textId="77777777" w:rsidR="00C4652E" w:rsidRPr="00785FC7" w:rsidRDefault="00C4652E" w:rsidP="00BE5FC0">
            <w:pPr>
              <w:keepNext/>
              <w:keepLines/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C4652E" w14:paraId="3FD95621" w14:textId="77777777" w:rsidTr="00C46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CC88B7F" w14:textId="77777777" w:rsidR="00C4652E" w:rsidRDefault="00C4652E" w:rsidP="00BE5FC0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449C6B9E" w14:textId="77777777" w:rsidR="00C4652E" w:rsidRPr="00785FC7" w:rsidRDefault="00C4652E" w:rsidP="00BE5FC0">
            <w:pPr>
              <w:keepNext/>
              <w:keepLines/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C4652E" w14:paraId="487B8732" w14:textId="77777777" w:rsidTr="00C46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0FC9FFA4" w14:textId="77777777" w:rsidR="00C4652E" w:rsidRDefault="00C4652E" w:rsidP="00BE5FC0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5360ED46" w14:textId="77777777" w:rsidR="00C4652E" w:rsidRPr="00785FC7" w:rsidRDefault="00C4652E" w:rsidP="00BE5FC0">
            <w:pPr>
              <w:keepNext/>
              <w:keepLines/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3D2B73" w:rsidRPr="00CD6FAE" w14:paraId="06A828F2" w14:textId="77777777" w:rsidTr="00DB12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5FE712A" w14:textId="77777777" w:rsidR="003D2B73" w:rsidRPr="00CD6FAE" w:rsidRDefault="003D2B73" w:rsidP="00BE5FC0">
            <w:pPr>
              <w:keepNext/>
              <w:keepLines/>
            </w:pPr>
          </w:p>
        </w:tc>
        <w:tc>
          <w:tcPr>
            <w:tcW w:w="2073" w:type="dxa"/>
            <w:gridSpan w:val="11"/>
            <w:vAlign w:val="bottom"/>
          </w:tcPr>
          <w:p w14:paraId="4D483698" w14:textId="77777777" w:rsidR="003D2B73" w:rsidRPr="00CD6FAE" w:rsidRDefault="003D2B73" w:rsidP="00BE5FC0">
            <w:pPr>
              <w:keepNext/>
              <w:keepLines/>
            </w:pPr>
            <w:r w:rsidRPr="00CD6FAE">
              <w:t>What aides are utilized?</w:t>
            </w:r>
          </w:p>
        </w:tc>
        <w:tc>
          <w:tcPr>
            <w:tcW w:w="8372" w:type="dxa"/>
            <w:gridSpan w:val="35"/>
            <w:tcBorders>
              <w:bottom w:val="single" w:sz="4" w:space="0" w:color="auto"/>
            </w:tcBorders>
            <w:vAlign w:val="bottom"/>
          </w:tcPr>
          <w:p w14:paraId="666332FE" w14:textId="77777777" w:rsidR="003D2B73" w:rsidRPr="00CD6FAE" w:rsidRDefault="003D2B73" w:rsidP="00BE5FC0">
            <w:pPr>
              <w:keepNext/>
              <w:keepLines/>
            </w:pPr>
            <w:r w:rsidRPr="00CD6FAE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FAE">
              <w:rPr>
                <w:b/>
                <w:i/>
              </w:rPr>
              <w:instrText xml:space="preserve"> FORMTEXT </w:instrText>
            </w:r>
            <w:r w:rsidRPr="00CD6FAE">
              <w:rPr>
                <w:b/>
                <w:i/>
              </w:rPr>
            </w:r>
            <w:r w:rsidRPr="00CD6FAE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CD6FAE">
              <w:rPr>
                <w:b/>
                <w:i/>
              </w:rPr>
              <w:fldChar w:fldCharType="end"/>
            </w:r>
          </w:p>
        </w:tc>
      </w:tr>
      <w:tr w:rsidR="00C4652E" w14:paraId="4BF2609C" w14:textId="77777777" w:rsidTr="00C46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C378A40" w14:textId="77777777" w:rsidR="00C4652E" w:rsidRDefault="00C4652E" w:rsidP="00BE5FC0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79BFBE3F" w14:textId="77777777" w:rsidR="00C4652E" w:rsidRPr="00785FC7" w:rsidRDefault="00C4652E" w:rsidP="00BE5FC0">
            <w:pPr>
              <w:keepNext/>
              <w:keepLines/>
              <w:rPr>
                <w:i/>
              </w:rPr>
            </w:pPr>
            <w:r w:rsidRPr="00785FC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FC7">
              <w:rPr>
                <w:b/>
                <w:i/>
              </w:rPr>
              <w:instrText xml:space="preserve"> FORMTEXT </w:instrText>
            </w:r>
            <w:r w:rsidRPr="00785FC7">
              <w:rPr>
                <w:b/>
                <w:i/>
              </w:rPr>
            </w:r>
            <w:r w:rsidRPr="00785FC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785FC7">
              <w:rPr>
                <w:b/>
                <w:i/>
              </w:rPr>
              <w:fldChar w:fldCharType="end"/>
            </w:r>
          </w:p>
        </w:tc>
      </w:tr>
      <w:tr w:rsidR="0046794A" w14:paraId="33B588BC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C7125E7" w14:textId="77777777" w:rsidR="0046794A" w:rsidRPr="00CD6FAE" w:rsidRDefault="0046794A" w:rsidP="00750C69"/>
        </w:tc>
        <w:tc>
          <w:tcPr>
            <w:tcW w:w="8097" w:type="dxa"/>
            <w:gridSpan w:val="41"/>
            <w:vAlign w:val="bottom"/>
          </w:tcPr>
          <w:p w14:paraId="0BC7D19C" w14:textId="77777777" w:rsidR="0046794A" w:rsidRPr="00CD6FAE" w:rsidRDefault="0046794A" w:rsidP="00750C69">
            <w:r w:rsidRPr="00CD6FAE">
              <w:t>Do job descriptions include lifting requirements?</w:t>
            </w:r>
          </w:p>
        </w:tc>
        <w:tc>
          <w:tcPr>
            <w:tcW w:w="1170" w:type="dxa"/>
            <w:gridSpan w:val="2"/>
            <w:vAlign w:val="bottom"/>
          </w:tcPr>
          <w:p w14:paraId="0BC0F41D" w14:textId="77777777" w:rsidR="0046794A" w:rsidRPr="00CD6FAE" w:rsidRDefault="0046794A" w:rsidP="00750C69">
            <w:r w:rsidRPr="00CD6F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AE">
              <w:instrText xml:space="preserve"> FORMCHECKBOX </w:instrText>
            </w:r>
            <w:r w:rsidRPr="00CD6FAE">
              <w:fldChar w:fldCharType="end"/>
            </w:r>
            <w:r w:rsidRPr="00CD6FAE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0461B6FC" w14:textId="77777777" w:rsidR="0046794A" w:rsidRDefault="0046794A" w:rsidP="00750C69">
            <w:r w:rsidRPr="00CD6FA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AE">
              <w:instrText xml:space="preserve"> FORMCHECKBOX </w:instrText>
            </w:r>
            <w:r w:rsidRPr="00CD6FAE">
              <w:fldChar w:fldCharType="end"/>
            </w:r>
            <w:r w:rsidRPr="00CD6FAE">
              <w:t xml:space="preserve"> No</w:t>
            </w:r>
          </w:p>
        </w:tc>
      </w:tr>
      <w:tr w:rsidR="00FB42ED" w14:paraId="34347377" w14:textId="77777777" w:rsidTr="00FB42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64B6E0F" w14:textId="77777777" w:rsidR="00FB42ED" w:rsidRPr="00622ABD" w:rsidRDefault="00FB42ED" w:rsidP="009E4F36">
            <w:pPr>
              <w:keepNext/>
              <w:spacing w:before="120"/>
            </w:pPr>
            <w:r w:rsidRPr="00622ABD">
              <w:t>10.</w:t>
            </w:r>
          </w:p>
        </w:tc>
        <w:tc>
          <w:tcPr>
            <w:tcW w:w="10445" w:type="dxa"/>
            <w:gridSpan w:val="46"/>
            <w:vAlign w:val="bottom"/>
          </w:tcPr>
          <w:p w14:paraId="26CA2685" w14:textId="77777777" w:rsidR="00FB42ED" w:rsidRDefault="00FB42ED" w:rsidP="009E4F36">
            <w:pPr>
              <w:keepNext/>
              <w:spacing w:before="120"/>
              <w:rPr>
                <w:b/>
                <w:i/>
              </w:rPr>
            </w:pPr>
            <w:r w:rsidRPr="00622ABD">
              <w:t>Provide a copy of the orientation program used for employees or provide an outline of the program.</w:t>
            </w:r>
          </w:p>
        </w:tc>
      </w:tr>
      <w:tr w:rsidR="0046794A" w14:paraId="03C77983" w14:textId="77777777" w:rsidTr="00355D8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73" w:type="dxa"/>
            <w:vAlign w:val="bottom"/>
          </w:tcPr>
          <w:p w14:paraId="5B3E6A14" w14:textId="77777777" w:rsidR="0046794A" w:rsidRDefault="0046794A" w:rsidP="009E4F36">
            <w:pPr>
              <w:keepNext/>
            </w:pPr>
          </w:p>
        </w:tc>
        <w:tc>
          <w:tcPr>
            <w:tcW w:w="3063" w:type="dxa"/>
            <w:gridSpan w:val="19"/>
            <w:vAlign w:val="bottom"/>
          </w:tcPr>
          <w:p w14:paraId="047876E8" w14:textId="77777777" w:rsidR="0046794A" w:rsidRDefault="00355D86" w:rsidP="009E4F36">
            <w:pPr>
              <w:keepNext/>
              <w:rPr>
                <w:b/>
                <w:i/>
              </w:rPr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8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Included in submission</w:t>
            </w:r>
          </w:p>
        </w:tc>
        <w:tc>
          <w:tcPr>
            <w:tcW w:w="7382" w:type="dxa"/>
            <w:gridSpan w:val="27"/>
            <w:vAlign w:val="bottom"/>
          </w:tcPr>
          <w:p w14:paraId="1C765C81" w14:textId="77777777" w:rsidR="0046794A" w:rsidRDefault="00355D86" w:rsidP="00355D86">
            <w:pPr>
              <w:keepNext/>
              <w:rPr>
                <w:b/>
                <w:i/>
              </w:rPr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Need to obtain and forward to Underwriting</w:t>
            </w:r>
          </w:p>
        </w:tc>
      </w:tr>
      <w:tr w:rsidR="0046794A" w14:paraId="4736AAA3" w14:textId="77777777" w:rsidTr="007D4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47"/>
            <w:vAlign w:val="bottom"/>
          </w:tcPr>
          <w:p w14:paraId="168D565B" w14:textId="77777777" w:rsidR="0046794A" w:rsidRDefault="0046794A" w:rsidP="00BB43EC">
            <w:pPr>
              <w:pStyle w:val="Heading2"/>
              <w:keepNext w:val="0"/>
            </w:pPr>
          </w:p>
        </w:tc>
      </w:tr>
      <w:tr w:rsidR="0046794A" w14:paraId="1DB35730" w14:textId="77777777" w:rsidTr="007D4FD5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1018" w:type="dxa"/>
            <w:gridSpan w:val="47"/>
            <w:vAlign w:val="bottom"/>
          </w:tcPr>
          <w:p w14:paraId="173D174B" w14:textId="77777777" w:rsidR="0046794A" w:rsidRDefault="0046794A" w:rsidP="00390710">
            <w:pPr>
              <w:pStyle w:val="Heading2"/>
              <w:keepLines/>
            </w:pPr>
            <w:r>
              <w:lastRenderedPageBreak/>
              <w:t>RESIDENT ISSUES</w:t>
            </w:r>
          </w:p>
        </w:tc>
      </w:tr>
      <w:tr w:rsidR="0046794A" w14:paraId="0A9EDF67" w14:textId="77777777" w:rsidTr="007D4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47"/>
            <w:vAlign w:val="bottom"/>
          </w:tcPr>
          <w:p w14:paraId="04249619" w14:textId="77777777" w:rsidR="0046794A" w:rsidRDefault="0046794A" w:rsidP="00390710">
            <w:pPr>
              <w:keepNext/>
              <w:keepLines/>
              <w:rPr>
                <w:sz w:val="12"/>
              </w:rPr>
            </w:pPr>
          </w:p>
        </w:tc>
      </w:tr>
      <w:tr w:rsidR="00125C7C" w:rsidRPr="006546D7" w14:paraId="4EB05ABF" w14:textId="77777777" w:rsidTr="00125C7C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</w:trPr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2D3D" w14:textId="77777777" w:rsidR="00125C7C" w:rsidRPr="006546D7" w:rsidRDefault="00355D86" w:rsidP="00390710">
            <w:pPr>
              <w:keepNext/>
              <w:keepLines/>
              <w:jc w:val="center"/>
            </w:pPr>
            <w:r>
              <w:t>Number</w:t>
            </w:r>
            <w:r w:rsidR="00125C7C" w:rsidRPr="006546D7">
              <w:t xml:space="preserve"> of Residents</w:t>
            </w: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D4731" w14:textId="77777777" w:rsidR="00125C7C" w:rsidRPr="006546D7" w:rsidRDefault="00355D86" w:rsidP="00390710">
            <w:pPr>
              <w:keepNext/>
              <w:keepLines/>
              <w:jc w:val="center"/>
            </w:pPr>
            <w:r>
              <w:t>Number</w:t>
            </w:r>
            <w:r w:rsidR="00125C7C" w:rsidRPr="006546D7">
              <w:t xml:space="preserve"> of Ambulatory</w:t>
            </w:r>
          </w:p>
        </w:tc>
        <w:tc>
          <w:tcPr>
            <w:tcW w:w="1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E7F6" w14:textId="77777777" w:rsidR="00125C7C" w:rsidRPr="006546D7" w:rsidRDefault="00355D86" w:rsidP="00390710">
            <w:pPr>
              <w:keepNext/>
              <w:keepLines/>
              <w:jc w:val="center"/>
            </w:pPr>
            <w:r>
              <w:t xml:space="preserve">Number </w:t>
            </w:r>
            <w:r w:rsidR="00125C7C" w:rsidRPr="006546D7">
              <w:t>of Dev. Disabled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F94F2" w14:textId="77777777" w:rsidR="00125C7C" w:rsidRPr="006546D7" w:rsidRDefault="00AA008D" w:rsidP="00390710">
            <w:pPr>
              <w:keepNext/>
              <w:keepLines/>
              <w:jc w:val="center"/>
            </w:pPr>
            <w:r>
              <w:t>Number</w:t>
            </w:r>
            <w:r w:rsidR="00125C7C" w:rsidRPr="006546D7">
              <w:t xml:space="preserve"> of Mentally</w:t>
            </w:r>
            <w:r>
              <w:t> </w:t>
            </w:r>
            <w:r w:rsidR="00125C7C" w:rsidRPr="006546D7">
              <w:t>Ill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1D3D0" w14:textId="77777777" w:rsidR="00125C7C" w:rsidRPr="006546D7" w:rsidRDefault="00AA008D" w:rsidP="00390710">
            <w:pPr>
              <w:keepNext/>
              <w:keepLines/>
              <w:jc w:val="center"/>
            </w:pPr>
            <w:r>
              <w:t>Number</w:t>
            </w:r>
            <w:r w:rsidR="00125C7C" w:rsidRPr="006546D7">
              <w:t xml:space="preserve"> of Alzheimer's/Dementia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D2D7" w14:textId="77777777" w:rsidR="00125C7C" w:rsidRPr="006546D7" w:rsidRDefault="00AA008D" w:rsidP="00390710">
            <w:pPr>
              <w:keepNext/>
              <w:keepLines/>
              <w:jc w:val="center"/>
            </w:pPr>
            <w:r>
              <w:t>Number</w:t>
            </w:r>
            <w:r w:rsidR="00125C7C" w:rsidRPr="006546D7">
              <w:t xml:space="preserve"> of Non-Elderly</w:t>
            </w:r>
          </w:p>
        </w:tc>
      </w:tr>
      <w:tr w:rsidR="00125C7C" w:rsidRPr="006546D7" w14:paraId="44CC977D" w14:textId="77777777" w:rsidTr="00125C7C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  <w:cantSplit/>
        </w:trPr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626A7" w14:textId="77777777" w:rsidR="00125C7C" w:rsidRPr="006546D7" w:rsidRDefault="00125C7C" w:rsidP="00390710">
            <w:pPr>
              <w:keepNext/>
              <w:keepLines/>
              <w:jc w:val="center"/>
              <w:rPr>
                <w:b/>
                <w:i/>
              </w:rPr>
            </w:pPr>
            <w:r w:rsidRPr="006546D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6D7">
              <w:rPr>
                <w:b/>
                <w:i/>
              </w:rPr>
              <w:instrText xml:space="preserve"> FORMTEXT </w:instrText>
            </w:r>
            <w:r w:rsidRPr="006546D7">
              <w:rPr>
                <w:b/>
                <w:i/>
              </w:rPr>
            </w:r>
            <w:r w:rsidRPr="006546D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6546D7">
              <w:rPr>
                <w:b/>
                <w:i/>
              </w:rPr>
              <w:fldChar w:fldCharType="end"/>
            </w: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C9A2" w14:textId="77777777" w:rsidR="00125C7C" w:rsidRPr="006546D7" w:rsidRDefault="00125C7C" w:rsidP="00390710">
            <w:pPr>
              <w:keepNext/>
              <w:keepLines/>
              <w:jc w:val="center"/>
              <w:rPr>
                <w:b/>
                <w:i/>
              </w:rPr>
            </w:pPr>
            <w:r w:rsidRPr="006546D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6D7">
              <w:rPr>
                <w:b/>
                <w:i/>
              </w:rPr>
              <w:instrText xml:space="preserve"> FORMTEXT </w:instrText>
            </w:r>
            <w:r w:rsidRPr="006546D7">
              <w:rPr>
                <w:b/>
                <w:i/>
              </w:rPr>
            </w:r>
            <w:r w:rsidRPr="006546D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6546D7">
              <w:rPr>
                <w:b/>
                <w:i/>
              </w:rPr>
              <w:fldChar w:fldCharType="end"/>
            </w:r>
          </w:p>
        </w:tc>
        <w:tc>
          <w:tcPr>
            <w:tcW w:w="1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51416" w14:textId="77777777" w:rsidR="00125C7C" w:rsidRPr="006546D7" w:rsidRDefault="00125C7C" w:rsidP="00390710">
            <w:pPr>
              <w:keepNext/>
              <w:keepLines/>
              <w:jc w:val="center"/>
              <w:rPr>
                <w:b/>
                <w:i/>
              </w:rPr>
            </w:pPr>
            <w:r w:rsidRPr="006546D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6D7">
              <w:rPr>
                <w:b/>
                <w:i/>
              </w:rPr>
              <w:instrText xml:space="preserve"> FORMTEXT </w:instrText>
            </w:r>
            <w:r w:rsidRPr="006546D7">
              <w:rPr>
                <w:b/>
                <w:i/>
              </w:rPr>
            </w:r>
            <w:r w:rsidRPr="006546D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6546D7">
              <w:rPr>
                <w:b/>
                <w:i/>
              </w:rPr>
              <w:fldChar w:fldCharType="end"/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475E" w14:textId="77777777" w:rsidR="00125C7C" w:rsidRPr="006546D7" w:rsidRDefault="00125C7C" w:rsidP="00390710">
            <w:pPr>
              <w:keepNext/>
              <w:keepLines/>
              <w:jc w:val="center"/>
              <w:rPr>
                <w:b/>
                <w:i/>
              </w:rPr>
            </w:pPr>
            <w:r w:rsidRPr="006546D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6D7">
              <w:rPr>
                <w:b/>
                <w:i/>
              </w:rPr>
              <w:instrText xml:space="preserve"> FORMTEXT </w:instrText>
            </w:r>
            <w:r w:rsidRPr="006546D7">
              <w:rPr>
                <w:b/>
                <w:i/>
              </w:rPr>
            </w:r>
            <w:r w:rsidRPr="006546D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6546D7">
              <w:rPr>
                <w:b/>
                <w:i/>
              </w:rPr>
              <w:fldChar w:fldCharType="end"/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E9D8B" w14:textId="77777777" w:rsidR="00125C7C" w:rsidRPr="006546D7" w:rsidRDefault="00125C7C" w:rsidP="00390710">
            <w:pPr>
              <w:keepNext/>
              <w:keepLines/>
              <w:jc w:val="center"/>
              <w:rPr>
                <w:b/>
                <w:i/>
              </w:rPr>
            </w:pPr>
            <w:r w:rsidRPr="006546D7"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6D7">
              <w:rPr>
                <w:b/>
                <w:i/>
              </w:rPr>
              <w:instrText xml:space="preserve"> FORMTEXT </w:instrText>
            </w:r>
            <w:r w:rsidRPr="006546D7">
              <w:rPr>
                <w:b/>
                <w:i/>
              </w:rPr>
            </w:r>
            <w:r w:rsidRPr="006546D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6546D7">
              <w:rPr>
                <w:b/>
                <w:i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EA069" w14:textId="77777777" w:rsidR="00125C7C" w:rsidRPr="006546D7" w:rsidRDefault="00125C7C" w:rsidP="00390710">
            <w:pPr>
              <w:keepNext/>
              <w:keepLines/>
              <w:jc w:val="center"/>
              <w:rPr>
                <w:b/>
                <w:i/>
              </w:rPr>
            </w:pPr>
            <w:r w:rsidRPr="006546D7">
              <w:rPr>
                <w:b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6546D7">
              <w:rPr>
                <w:b/>
                <w:i/>
              </w:rPr>
              <w:instrText xml:space="preserve"> FORMTEXT </w:instrText>
            </w:r>
            <w:r w:rsidRPr="006546D7">
              <w:rPr>
                <w:b/>
                <w:i/>
              </w:rPr>
            </w:r>
            <w:r w:rsidRPr="006546D7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6546D7">
              <w:rPr>
                <w:b/>
                <w:i/>
              </w:rPr>
              <w:fldChar w:fldCharType="end"/>
            </w:r>
            <w:bookmarkEnd w:id="6"/>
          </w:p>
        </w:tc>
      </w:tr>
      <w:tr w:rsidR="008E168B" w:rsidRPr="008E168B" w14:paraId="53C5F429" w14:textId="77777777" w:rsidTr="008E1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7DC6ADA" w14:textId="77777777" w:rsidR="008E168B" w:rsidRPr="008E168B" w:rsidRDefault="008E168B">
            <w:pPr>
              <w:spacing w:before="120"/>
            </w:pPr>
            <w:r w:rsidRPr="008E168B">
              <w:t>11.</w:t>
            </w:r>
          </w:p>
        </w:tc>
        <w:tc>
          <w:tcPr>
            <w:tcW w:w="8097" w:type="dxa"/>
            <w:gridSpan w:val="41"/>
            <w:vAlign w:val="bottom"/>
          </w:tcPr>
          <w:p w14:paraId="5DFC223B" w14:textId="77777777" w:rsidR="008E168B" w:rsidRPr="008E168B" w:rsidRDefault="008E168B">
            <w:pPr>
              <w:spacing w:before="120"/>
            </w:pPr>
            <w:r w:rsidRPr="008E168B">
              <w:t>Are all the nonambulatory residents on first floor?</w:t>
            </w:r>
          </w:p>
        </w:tc>
        <w:tc>
          <w:tcPr>
            <w:tcW w:w="1170" w:type="dxa"/>
            <w:gridSpan w:val="2"/>
            <w:vAlign w:val="bottom"/>
          </w:tcPr>
          <w:p w14:paraId="2CBA2726" w14:textId="77777777" w:rsidR="008E168B" w:rsidRPr="008E168B" w:rsidRDefault="008E168B">
            <w:pPr>
              <w:spacing w:before="120"/>
            </w:pPr>
            <w:r w:rsidRPr="008E16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68B">
              <w:instrText xml:space="preserve"> FORMCHECKBOX </w:instrText>
            </w:r>
            <w:r w:rsidRPr="008E168B">
              <w:fldChar w:fldCharType="end"/>
            </w:r>
            <w:r w:rsidRPr="008E168B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7C7C9DFD" w14:textId="77777777" w:rsidR="008E168B" w:rsidRPr="008E168B" w:rsidRDefault="008E168B">
            <w:pPr>
              <w:spacing w:before="120"/>
            </w:pPr>
            <w:r w:rsidRPr="008E168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68B">
              <w:instrText xml:space="preserve"> FORMCHECKBOX </w:instrText>
            </w:r>
            <w:r w:rsidRPr="008E168B">
              <w:fldChar w:fldCharType="end"/>
            </w:r>
            <w:r w:rsidRPr="008E168B">
              <w:t xml:space="preserve"> No</w:t>
            </w:r>
          </w:p>
        </w:tc>
      </w:tr>
      <w:tr w:rsidR="00125C7C" w:rsidRPr="008E168B" w14:paraId="33F88BBE" w14:textId="77777777" w:rsidTr="008E1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6C34AF78" w14:textId="77777777" w:rsidR="00125C7C" w:rsidRPr="008E168B" w:rsidRDefault="00125C7C"/>
        </w:tc>
        <w:tc>
          <w:tcPr>
            <w:tcW w:w="2245" w:type="dxa"/>
            <w:gridSpan w:val="13"/>
            <w:vAlign w:val="bottom"/>
          </w:tcPr>
          <w:p w14:paraId="3C3C81FC" w14:textId="77777777" w:rsidR="00125C7C" w:rsidRPr="008E168B" w:rsidRDefault="00125C7C" w:rsidP="009A3793">
            <w:r w:rsidRPr="008E168B">
              <w:t xml:space="preserve">If </w:t>
            </w:r>
            <w:r w:rsidRPr="0090669E">
              <w:t>yes</w:t>
            </w:r>
            <w:r w:rsidRPr="008E168B">
              <w:t xml:space="preserve">, skip to </w:t>
            </w:r>
            <w:r w:rsidR="009A3793" w:rsidRPr="008E168B">
              <w:t>Qu</w:t>
            </w:r>
            <w:r w:rsidRPr="008E168B">
              <w:t>estion 12.</w:t>
            </w:r>
          </w:p>
        </w:tc>
        <w:tc>
          <w:tcPr>
            <w:tcW w:w="8200" w:type="dxa"/>
            <w:gridSpan w:val="33"/>
            <w:vAlign w:val="bottom"/>
          </w:tcPr>
          <w:p w14:paraId="78536FE5" w14:textId="77777777" w:rsidR="00125C7C" w:rsidRPr="008E168B" w:rsidRDefault="00125C7C">
            <w:pPr>
              <w:rPr>
                <w:b/>
                <w:i/>
              </w:rPr>
            </w:pPr>
          </w:p>
        </w:tc>
      </w:tr>
      <w:tr w:rsidR="0046794A" w14:paraId="517B0029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6115D30F" w14:textId="77777777" w:rsidR="0046794A" w:rsidRDefault="0046794A"/>
        </w:tc>
        <w:tc>
          <w:tcPr>
            <w:tcW w:w="2245" w:type="dxa"/>
            <w:gridSpan w:val="13"/>
            <w:vAlign w:val="bottom"/>
          </w:tcPr>
          <w:p w14:paraId="1D4EDAE4" w14:textId="77777777" w:rsidR="0046794A" w:rsidRDefault="0046794A">
            <w:pPr>
              <w:rPr>
                <w:b/>
                <w:i/>
              </w:rPr>
            </w:pPr>
            <w:r>
              <w:t>If</w:t>
            </w:r>
            <w:r w:rsidRPr="0090669E">
              <w:t xml:space="preserve"> no,</w:t>
            </w:r>
            <w:r>
              <w:t xml:space="preserve"> please explain why.</w:t>
            </w:r>
          </w:p>
        </w:tc>
        <w:tc>
          <w:tcPr>
            <w:tcW w:w="8200" w:type="dxa"/>
            <w:gridSpan w:val="33"/>
            <w:tcBorders>
              <w:bottom w:val="single" w:sz="4" w:space="0" w:color="auto"/>
            </w:tcBorders>
            <w:vAlign w:val="bottom"/>
          </w:tcPr>
          <w:p w14:paraId="75301AA4" w14:textId="77777777" w:rsidR="0046794A" w:rsidRDefault="0046794A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36951973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6C20506" w14:textId="77777777" w:rsidR="0046794A" w:rsidRDefault="0046794A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0C47B91C" w14:textId="77777777" w:rsidR="0046794A" w:rsidRDefault="0046794A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:rsidRPr="008E168B" w14:paraId="55AF3360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0FE260D" w14:textId="77777777" w:rsidR="0046794A" w:rsidRPr="008E168B" w:rsidRDefault="00125C7C">
            <w:pPr>
              <w:spacing w:before="120"/>
            </w:pPr>
            <w:r w:rsidRPr="008E168B">
              <w:t>12</w:t>
            </w:r>
            <w:r w:rsidR="0046794A" w:rsidRPr="008E168B">
              <w:t>.</w:t>
            </w:r>
          </w:p>
        </w:tc>
        <w:tc>
          <w:tcPr>
            <w:tcW w:w="1885" w:type="dxa"/>
            <w:gridSpan w:val="8"/>
            <w:vAlign w:val="bottom"/>
          </w:tcPr>
          <w:p w14:paraId="010668F7" w14:textId="77777777" w:rsidR="0046794A" w:rsidRPr="008E168B" w:rsidRDefault="0046794A">
            <w:pPr>
              <w:spacing w:before="120"/>
            </w:pPr>
            <w:r w:rsidRPr="008E168B">
              <w:t>Number of total units:</w:t>
            </w:r>
          </w:p>
        </w:tc>
        <w:tc>
          <w:tcPr>
            <w:tcW w:w="900" w:type="dxa"/>
            <w:gridSpan w:val="10"/>
            <w:tcBorders>
              <w:bottom w:val="single" w:sz="4" w:space="0" w:color="auto"/>
            </w:tcBorders>
            <w:vAlign w:val="bottom"/>
          </w:tcPr>
          <w:p w14:paraId="6DF56D98" w14:textId="77777777" w:rsidR="0046794A" w:rsidRPr="008E168B" w:rsidRDefault="0046794A">
            <w:pPr>
              <w:spacing w:before="120"/>
              <w:jc w:val="center"/>
              <w:rPr>
                <w:b/>
                <w:i/>
              </w:rPr>
            </w:pPr>
            <w:r w:rsidRPr="008E168B">
              <w:rPr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8E168B">
              <w:rPr>
                <w:b/>
                <w:i/>
              </w:rPr>
              <w:instrText xml:space="preserve"> FORMTEXT </w:instrText>
            </w:r>
            <w:r w:rsidRPr="008E168B">
              <w:rPr>
                <w:b/>
                <w:i/>
              </w:rPr>
            </w:r>
            <w:r w:rsidRPr="008E168B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8E168B">
              <w:rPr>
                <w:b/>
                <w:i/>
              </w:rPr>
              <w:fldChar w:fldCharType="end"/>
            </w:r>
            <w:bookmarkEnd w:id="7"/>
          </w:p>
        </w:tc>
        <w:tc>
          <w:tcPr>
            <w:tcW w:w="3150" w:type="dxa"/>
            <w:gridSpan w:val="16"/>
            <w:vAlign w:val="bottom"/>
          </w:tcPr>
          <w:p w14:paraId="7B7A6451" w14:textId="77777777" w:rsidR="0046794A" w:rsidRPr="008E168B" w:rsidRDefault="0046794A">
            <w:pPr>
              <w:spacing w:before="120"/>
              <w:jc w:val="right"/>
            </w:pPr>
            <w:r w:rsidRPr="008E168B">
              <w:t>Number of units with cooking stoves: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216765CC" w14:textId="77777777" w:rsidR="0046794A" w:rsidRPr="008E168B" w:rsidRDefault="0046794A">
            <w:pPr>
              <w:spacing w:before="120"/>
              <w:jc w:val="center"/>
              <w:rPr>
                <w:b/>
                <w:i/>
              </w:rPr>
            </w:pPr>
            <w:r w:rsidRPr="008E168B">
              <w:rPr>
                <w:b/>
                <w:i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Pr="008E168B">
              <w:rPr>
                <w:b/>
                <w:i/>
              </w:rPr>
              <w:instrText xml:space="preserve"> FORMTEXT </w:instrText>
            </w:r>
            <w:r w:rsidRPr="008E168B">
              <w:rPr>
                <w:b/>
                <w:i/>
              </w:rPr>
            </w:r>
            <w:r w:rsidRPr="008E168B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8E168B">
              <w:rPr>
                <w:b/>
                <w:i/>
              </w:rPr>
              <w:fldChar w:fldCharType="end"/>
            </w:r>
            <w:bookmarkEnd w:id="8"/>
          </w:p>
        </w:tc>
        <w:tc>
          <w:tcPr>
            <w:tcW w:w="2702" w:type="dxa"/>
            <w:gridSpan w:val="7"/>
            <w:vAlign w:val="bottom"/>
          </w:tcPr>
          <w:p w14:paraId="16B90C04" w14:textId="77777777" w:rsidR="0046794A" w:rsidRPr="008E168B" w:rsidRDefault="0046794A">
            <w:pPr>
              <w:spacing w:before="120"/>
              <w:jc w:val="right"/>
            </w:pPr>
            <w:r w:rsidRPr="008E168B">
              <w:t>Number of bedroom</w:t>
            </w:r>
            <w:r w:rsidRPr="008E168B">
              <w:noBreakHyphen/>
              <w:t>style units: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vAlign w:val="bottom"/>
          </w:tcPr>
          <w:p w14:paraId="540EC52D" w14:textId="77777777" w:rsidR="0046794A" w:rsidRPr="008E168B" w:rsidRDefault="0046794A">
            <w:pPr>
              <w:spacing w:before="120"/>
              <w:jc w:val="center"/>
              <w:rPr>
                <w:b/>
                <w:i/>
              </w:rPr>
            </w:pPr>
            <w:r w:rsidRPr="008E168B">
              <w:rPr>
                <w:b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8E168B">
              <w:rPr>
                <w:b/>
                <w:i/>
              </w:rPr>
              <w:instrText xml:space="preserve"> FORMTEXT </w:instrText>
            </w:r>
            <w:r w:rsidRPr="008E168B">
              <w:rPr>
                <w:b/>
                <w:i/>
              </w:rPr>
            </w:r>
            <w:r w:rsidRPr="008E168B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8E168B">
              <w:rPr>
                <w:b/>
                <w:i/>
              </w:rPr>
              <w:fldChar w:fldCharType="end"/>
            </w:r>
            <w:bookmarkEnd w:id="9"/>
          </w:p>
        </w:tc>
      </w:tr>
      <w:tr w:rsidR="0046794A" w:rsidRPr="008E168B" w14:paraId="645B22F0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3D52D686" w14:textId="77777777" w:rsidR="0046794A" w:rsidRPr="008E168B" w:rsidRDefault="00125C7C">
            <w:pPr>
              <w:spacing w:before="120"/>
            </w:pPr>
            <w:r w:rsidRPr="008E168B">
              <w:t>13</w:t>
            </w:r>
            <w:r w:rsidR="0046794A" w:rsidRPr="008E168B">
              <w:t>.</w:t>
            </w:r>
          </w:p>
        </w:tc>
        <w:tc>
          <w:tcPr>
            <w:tcW w:w="3757" w:type="dxa"/>
            <w:gridSpan w:val="22"/>
            <w:vAlign w:val="bottom"/>
          </w:tcPr>
          <w:p w14:paraId="2DFC94B1" w14:textId="77777777" w:rsidR="0046794A" w:rsidRPr="008E168B" w:rsidRDefault="0046794A">
            <w:pPr>
              <w:spacing w:before="120"/>
            </w:pPr>
            <w:r w:rsidRPr="008E168B">
              <w:t>Is personal care provided to residents?</w:t>
            </w:r>
          </w:p>
        </w:tc>
        <w:tc>
          <w:tcPr>
            <w:tcW w:w="4340" w:type="dxa"/>
            <w:gridSpan w:val="19"/>
            <w:vAlign w:val="bottom"/>
          </w:tcPr>
          <w:p w14:paraId="4DE1251D" w14:textId="77777777" w:rsidR="0046794A" w:rsidRPr="008E168B" w:rsidRDefault="0046794A">
            <w:pPr>
              <w:spacing w:before="120"/>
            </w:pPr>
          </w:p>
        </w:tc>
        <w:tc>
          <w:tcPr>
            <w:tcW w:w="1170" w:type="dxa"/>
            <w:gridSpan w:val="2"/>
            <w:vAlign w:val="bottom"/>
          </w:tcPr>
          <w:p w14:paraId="5159A911" w14:textId="77777777" w:rsidR="0046794A" w:rsidRPr="008E168B" w:rsidRDefault="0046794A">
            <w:pPr>
              <w:spacing w:before="120"/>
            </w:pPr>
            <w:r w:rsidRPr="008E168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8E168B">
              <w:instrText xml:space="preserve"> FORMCHECKBOX </w:instrText>
            </w:r>
            <w:r w:rsidRPr="008E168B">
              <w:fldChar w:fldCharType="end"/>
            </w:r>
            <w:bookmarkEnd w:id="10"/>
            <w:r w:rsidRPr="008E168B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77B7E1B7" w14:textId="77777777" w:rsidR="0046794A" w:rsidRPr="008E168B" w:rsidRDefault="0046794A">
            <w:pPr>
              <w:spacing w:before="120"/>
            </w:pPr>
            <w:r w:rsidRPr="008E168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8E168B">
              <w:instrText xml:space="preserve"> FORMCHECKBOX </w:instrText>
            </w:r>
            <w:r w:rsidRPr="008E168B">
              <w:fldChar w:fldCharType="end"/>
            </w:r>
            <w:bookmarkEnd w:id="11"/>
            <w:r w:rsidRPr="008E168B">
              <w:t xml:space="preserve"> No</w:t>
            </w:r>
          </w:p>
        </w:tc>
      </w:tr>
      <w:tr w:rsidR="0046794A" w14:paraId="0EFD61CF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7583BF7" w14:textId="77777777" w:rsidR="0046794A" w:rsidRPr="008E168B" w:rsidRDefault="0046794A" w:rsidP="00125C7C">
            <w:pPr>
              <w:spacing w:before="120"/>
            </w:pPr>
            <w:r w:rsidRPr="008E168B">
              <w:t>1</w:t>
            </w:r>
            <w:r w:rsidR="00125C7C" w:rsidRPr="008E168B">
              <w:t>4</w:t>
            </w:r>
            <w:r w:rsidRPr="008E168B">
              <w:t>.</w:t>
            </w:r>
          </w:p>
        </w:tc>
        <w:tc>
          <w:tcPr>
            <w:tcW w:w="8097" w:type="dxa"/>
            <w:gridSpan w:val="41"/>
            <w:vAlign w:val="bottom"/>
          </w:tcPr>
          <w:p w14:paraId="2F011FFD" w14:textId="77777777" w:rsidR="0046794A" w:rsidRPr="008E168B" w:rsidRDefault="0046794A">
            <w:pPr>
              <w:spacing w:before="120"/>
            </w:pPr>
            <w:r w:rsidRPr="008E168B">
              <w:t>Is any nursing care provided to residents?</w:t>
            </w:r>
          </w:p>
        </w:tc>
        <w:tc>
          <w:tcPr>
            <w:tcW w:w="1170" w:type="dxa"/>
            <w:gridSpan w:val="2"/>
            <w:vAlign w:val="bottom"/>
          </w:tcPr>
          <w:p w14:paraId="5934FBA9" w14:textId="77777777" w:rsidR="0046794A" w:rsidRPr="008E168B" w:rsidRDefault="0046794A">
            <w:pPr>
              <w:spacing w:before="120"/>
            </w:pPr>
            <w:r w:rsidRPr="008E168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68B">
              <w:instrText xml:space="preserve"> FORMCHECKBOX </w:instrText>
            </w:r>
            <w:r w:rsidRPr="008E168B">
              <w:fldChar w:fldCharType="end"/>
            </w:r>
            <w:r w:rsidRPr="008E168B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60A7588F" w14:textId="77777777" w:rsidR="0046794A" w:rsidRDefault="0046794A">
            <w:pPr>
              <w:spacing w:before="120"/>
            </w:pPr>
            <w:r w:rsidRPr="008E168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68B">
              <w:instrText xml:space="preserve"> FORMCHECKBOX </w:instrText>
            </w:r>
            <w:r w:rsidRPr="008E168B">
              <w:fldChar w:fldCharType="end"/>
            </w:r>
            <w:r w:rsidRPr="008E168B">
              <w:t xml:space="preserve"> No</w:t>
            </w:r>
          </w:p>
        </w:tc>
      </w:tr>
      <w:tr w:rsidR="0046794A" w14:paraId="5FC9869A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99DFF58" w14:textId="77777777" w:rsidR="0046794A" w:rsidRDefault="0046794A"/>
        </w:tc>
        <w:tc>
          <w:tcPr>
            <w:tcW w:w="10445" w:type="dxa"/>
            <w:gridSpan w:val="46"/>
            <w:vAlign w:val="bottom"/>
          </w:tcPr>
          <w:p w14:paraId="2D598ED7" w14:textId="77777777" w:rsidR="0046794A" w:rsidRDefault="0046794A">
            <w:pPr>
              <w:rPr>
                <w:b/>
              </w:rPr>
            </w:pPr>
            <w:r>
              <w:t>If</w:t>
            </w:r>
            <w:r>
              <w:rPr>
                <w:b/>
              </w:rPr>
              <w:t xml:space="preserve"> </w:t>
            </w:r>
            <w:r w:rsidRPr="0090669E">
              <w:t>yes</w:t>
            </w:r>
            <w:r>
              <w:rPr>
                <w:b/>
              </w:rPr>
              <w:t>,</w:t>
            </w:r>
            <w:r>
              <w:t xml:space="preserve"> provide details on the type of nursing care and the total number of hours per week care is given.</w:t>
            </w:r>
          </w:p>
        </w:tc>
      </w:tr>
      <w:tr w:rsidR="0046794A" w14:paraId="49212918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13D9A23" w14:textId="77777777" w:rsidR="0046794A" w:rsidRDefault="0046794A"/>
        </w:tc>
        <w:tc>
          <w:tcPr>
            <w:tcW w:w="10445" w:type="dxa"/>
            <w:gridSpan w:val="46"/>
            <w:vAlign w:val="bottom"/>
          </w:tcPr>
          <w:p w14:paraId="434F0289" w14:textId="77777777" w:rsidR="0046794A" w:rsidRDefault="0046794A" w:rsidP="002933D5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2"/>
          </w:p>
        </w:tc>
      </w:tr>
      <w:tr w:rsidR="00F30628" w14:paraId="04A10A26" w14:textId="77777777" w:rsidTr="00F306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8326A11" w14:textId="77777777" w:rsidR="00F30628" w:rsidRDefault="00F30628" w:rsidP="00F30628"/>
        </w:tc>
        <w:tc>
          <w:tcPr>
            <w:tcW w:w="10445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BDAAD" w14:textId="77777777" w:rsidR="00F30628" w:rsidRDefault="00F30628" w:rsidP="002933D5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69209648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310F0B7A" w14:textId="77777777" w:rsidR="0046794A" w:rsidRDefault="0046794A"/>
        </w:tc>
        <w:tc>
          <w:tcPr>
            <w:tcW w:w="10445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81F96" w14:textId="77777777" w:rsidR="0046794A" w:rsidRDefault="0046794A" w:rsidP="002933D5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3"/>
          </w:p>
        </w:tc>
      </w:tr>
      <w:tr w:rsidR="0046794A" w:rsidRPr="00A01140" w14:paraId="1ADE91C0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2322B5D" w14:textId="77777777" w:rsidR="0046794A" w:rsidRPr="00A01140" w:rsidRDefault="004C44D9">
            <w:pPr>
              <w:spacing w:before="120"/>
            </w:pPr>
            <w:r w:rsidRPr="00A01140">
              <w:t>15</w:t>
            </w:r>
            <w:r w:rsidR="0046794A" w:rsidRPr="00A01140">
              <w:t>.</w:t>
            </w:r>
          </w:p>
        </w:tc>
        <w:tc>
          <w:tcPr>
            <w:tcW w:w="8097" w:type="dxa"/>
            <w:gridSpan w:val="41"/>
            <w:vAlign w:val="bottom"/>
          </w:tcPr>
          <w:p w14:paraId="79B65524" w14:textId="77777777" w:rsidR="0046794A" w:rsidRPr="00A01140" w:rsidRDefault="00CC6278" w:rsidP="001255C7">
            <w:pPr>
              <w:spacing w:before="120"/>
            </w:pPr>
            <w:r w:rsidRPr="00A01140">
              <w:t>Does your facility accept or retain Alz</w:t>
            </w:r>
            <w:r w:rsidR="008E168B" w:rsidRPr="00A01140">
              <w:t>heimer's</w:t>
            </w:r>
            <w:r w:rsidR="001255C7">
              <w:t>/dementia/w</w:t>
            </w:r>
            <w:r w:rsidRPr="00A01140">
              <w:t>andering residents?</w:t>
            </w:r>
          </w:p>
        </w:tc>
        <w:tc>
          <w:tcPr>
            <w:tcW w:w="1170" w:type="dxa"/>
            <w:gridSpan w:val="2"/>
            <w:vAlign w:val="bottom"/>
          </w:tcPr>
          <w:p w14:paraId="62ED356B" w14:textId="77777777" w:rsidR="0046794A" w:rsidRPr="00A01140" w:rsidRDefault="0046794A">
            <w:pPr>
              <w:spacing w:before="120"/>
            </w:pPr>
            <w:r w:rsidRPr="00A0114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140">
              <w:instrText xml:space="preserve"> FORMCHECKBOX </w:instrText>
            </w:r>
            <w:r w:rsidRPr="00A01140">
              <w:fldChar w:fldCharType="end"/>
            </w:r>
            <w:r w:rsidRPr="00A01140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41274714" w14:textId="77777777" w:rsidR="0046794A" w:rsidRPr="00A01140" w:rsidRDefault="0046794A">
            <w:pPr>
              <w:spacing w:before="120"/>
            </w:pPr>
            <w:r w:rsidRPr="00A0114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140">
              <w:instrText xml:space="preserve"> FORMCHECKBOX </w:instrText>
            </w:r>
            <w:r w:rsidRPr="00A01140">
              <w:fldChar w:fldCharType="end"/>
            </w:r>
            <w:r w:rsidRPr="00A01140">
              <w:t xml:space="preserve"> No</w:t>
            </w:r>
          </w:p>
        </w:tc>
      </w:tr>
      <w:tr w:rsidR="00A01140" w:rsidRPr="00A01140" w14:paraId="2AF3C674" w14:textId="77777777" w:rsidTr="00A01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678A312A" w14:textId="77777777" w:rsidR="00A01140" w:rsidRPr="00A01140" w:rsidRDefault="00A01140"/>
        </w:tc>
        <w:tc>
          <w:tcPr>
            <w:tcW w:w="10445" w:type="dxa"/>
            <w:gridSpan w:val="46"/>
            <w:vAlign w:val="bottom"/>
          </w:tcPr>
          <w:p w14:paraId="3B8CFDDC" w14:textId="77777777" w:rsidR="00A01140" w:rsidRPr="00A01140" w:rsidRDefault="00FE7321">
            <w:pPr>
              <w:rPr>
                <w:b/>
              </w:rPr>
            </w:pPr>
            <w:r>
              <w:t>If no, skip to Q</w:t>
            </w:r>
            <w:r w:rsidR="00A01140" w:rsidRPr="00A01140">
              <w:t>uestion 16.</w:t>
            </w:r>
          </w:p>
        </w:tc>
      </w:tr>
      <w:tr w:rsidR="0046794A" w:rsidRPr="00A01140" w14:paraId="3001D4F0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65110856" w14:textId="77777777" w:rsidR="0046794A" w:rsidRPr="00A01140" w:rsidRDefault="0046794A"/>
        </w:tc>
        <w:tc>
          <w:tcPr>
            <w:tcW w:w="8097" w:type="dxa"/>
            <w:gridSpan w:val="41"/>
            <w:vAlign w:val="bottom"/>
          </w:tcPr>
          <w:p w14:paraId="5979ADEC" w14:textId="77777777" w:rsidR="0046794A" w:rsidRPr="00A01140" w:rsidRDefault="00E26C94" w:rsidP="001255C7">
            <w:r>
              <w:t>If</w:t>
            </w:r>
            <w:r w:rsidRPr="0090669E">
              <w:rPr>
                <w:b/>
              </w:rPr>
              <w:t xml:space="preserve"> </w:t>
            </w:r>
            <w:r w:rsidRPr="0090669E">
              <w:t xml:space="preserve">yes, </w:t>
            </w:r>
            <w:r>
              <w:t>d</w:t>
            </w:r>
            <w:r w:rsidR="00CC6278" w:rsidRPr="00A01140">
              <w:t xml:space="preserve">oes </w:t>
            </w:r>
            <w:r w:rsidR="0046794A" w:rsidRPr="00A01140">
              <w:t>you</w:t>
            </w:r>
            <w:r w:rsidR="00CC6278" w:rsidRPr="00A01140">
              <w:t>r facility</w:t>
            </w:r>
            <w:r w:rsidR="0046794A" w:rsidRPr="00A01140">
              <w:t xml:space="preserve"> have a separate wing or</w:t>
            </w:r>
            <w:r w:rsidR="00CC6278" w:rsidRPr="00A01140">
              <w:t xml:space="preserve"> designated area for Alz</w:t>
            </w:r>
            <w:r w:rsidR="00FE7321">
              <w:t>heimer's</w:t>
            </w:r>
            <w:r w:rsidR="00CC6278" w:rsidRPr="00A01140">
              <w:t>/</w:t>
            </w:r>
            <w:r w:rsidR="001255C7">
              <w:t>d</w:t>
            </w:r>
            <w:r w:rsidR="0046794A" w:rsidRPr="00A01140">
              <w:t>ementia</w:t>
            </w:r>
            <w:r w:rsidR="00CC6278" w:rsidRPr="00A01140">
              <w:t>/</w:t>
            </w:r>
            <w:r w:rsidR="001255C7">
              <w:t>w</w:t>
            </w:r>
            <w:r w:rsidR="00CC6278" w:rsidRPr="00A01140">
              <w:t>andering</w:t>
            </w:r>
            <w:r w:rsidR="0046794A" w:rsidRPr="00A01140">
              <w:t xml:space="preserve"> residents?</w:t>
            </w:r>
          </w:p>
        </w:tc>
        <w:tc>
          <w:tcPr>
            <w:tcW w:w="1170" w:type="dxa"/>
            <w:gridSpan w:val="2"/>
            <w:vAlign w:val="bottom"/>
          </w:tcPr>
          <w:p w14:paraId="2C12190B" w14:textId="77777777" w:rsidR="0046794A" w:rsidRPr="00A01140" w:rsidRDefault="0046794A">
            <w:r w:rsidRPr="00A0114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140">
              <w:instrText xml:space="preserve"> FORMCHECKBOX </w:instrText>
            </w:r>
            <w:r w:rsidRPr="00A01140">
              <w:fldChar w:fldCharType="end"/>
            </w:r>
            <w:r w:rsidRPr="00A01140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4D577A76" w14:textId="77777777" w:rsidR="0046794A" w:rsidRPr="00A01140" w:rsidRDefault="0046794A">
            <w:r w:rsidRPr="00A0114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140">
              <w:instrText xml:space="preserve"> FORMCHECKBOX </w:instrText>
            </w:r>
            <w:r w:rsidRPr="00A01140">
              <w:fldChar w:fldCharType="end"/>
            </w:r>
            <w:r w:rsidRPr="00A01140">
              <w:t xml:space="preserve"> No</w:t>
            </w:r>
          </w:p>
        </w:tc>
      </w:tr>
      <w:tr w:rsidR="00CC6278" w:rsidRPr="00A01140" w14:paraId="3B95E821" w14:textId="77777777" w:rsidTr="008320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152CD62" w14:textId="77777777" w:rsidR="00CC6278" w:rsidRPr="00A01140" w:rsidRDefault="00CC6278" w:rsidP="00CC6278"/>
        </w:tc>
        <w:tc>
          <w:tcPr>
            <w:tcW w:w="2163" w:type="dxa"/>
            <w:gridSpan w:val="12"/>
            <w:vAlign w:val="bottom"/>
          </w:tcPr>
          <w:p w14:paraId="709E0C67" w14:textId="77777777" w:rsidR="00CC6278" w:rsidRPr="00A01140" w:rsidRDefault="00CC6278" w:rsidP="00CC6278">
            <w:pPr>
              <w:rPr>
                <w:b/>
                <w:i/>
              </w:rPr>
            </w:pPr>
            <w:r w:rsidRPr="00A01140">
              <w:t xml:space="preserve">If </w:t>
            </w:r>
            <w:r w:rsidRPr="0090669E">
              <w:t xml:space="preserve">yes, </w:t>
            </w:r>
            <w:r w:rsidRPr="00A01140">
              <w:t>how is it secured?</w:t>
            </w:r>
          </w:p>
        </w:tc>
        <w:tc>
          <w:tcPr>
            <w:tcW w:w="8282" w:type="dxa"/>
            <w:gridSpan w:val="34"/>
            <w:tcBorders>
              <w:bottom w:val="single" w:sz="4" w:space="0" w:color="auto"/>
            </w:tcBorders>
            <w:vAlign w:val="bottom"/>
          </w:tcPr>
          <w:p w14:paraId="7A4EC985" w14:textId="77777777" w:rsidR="00CC6278" w:rsidRPr="00A01140" w:rsidRDefault="00CC6278" w:rsidP="002933D5">
            <w:pPr>
              <w:rPr>
                <w:b/>
                <w:i/>
              </w:rPr>
            </w:pPr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F60A13" w:rsidRPr="00A01140" w14:paraId="11F0B046" w14:textId="77777777" w:rsidTr="00F60A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00F71ABA" w14:textId="77777777" w:rsidR="00F60A13" w:rsidRPr="00A01140" w:rsidRDefault="00F60A13" w:rsidP="00F60A13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22C8F1CB" w14:textId="77777777" w:rsidR="00F60A13" w:rsidRPr="00A01140" w:rsidRDefault="00F60A13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203BFD" w:rsidRPr="00A01140" w14:paraId="36ECCD38" w14:textId="77777777" w:rsidTr="00C54D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9A71CE5" w14:textId="77777777" w:rsidR="00203BFD" w:rsidRPr="00A01140" w:rsidRDefault="00203BFD" w:rsidP="00203BFD"/>
        </w:tc>
        <w:tc>
          <w:tcPr>
            <w:tcW w:w="6483" w:type="dxa"/>
            <w:gridSpan w:val="35"/>
            <w:vAlign w:val="bottom"/>
          </w:tcPr>
          <w:p w14:paraId="7B0C6CDE" w14:textId="77777777" w:rsidR="00203BFD" w:rsidRPr="00A01140" w:rsidRDefault="00203BFD" w:rsidP="00203BFD">
            <w:r w:rsidRPr="00A01140">
              <w:t xml:space="preserve">If </w:t>
            </w:r>
            <w:r w:rsidRPr="0090669E">
              <w:t xml:space="preserve">no, </w:t>
            </w:r>
            <w:r w:rsidRPr="00A01140">
              <w:t>what procedures or devices are in place to prevent wandering/elopement?</w:t>
            </w:r>
          </w:p>
        </w:tc>
        <w:tc>
          <w:tcPr>
            <w:tcW w:w="3962" w:type="dxa"/>
            <w:gridSpan w:val="11"/>
            <w:tcBorders>
              <w:bottom w:val="single" w:sz="4" w:space="0" w:color="auto"/>
            </w:tcBorders>
            <w:vAlign w:val="bottom"/>
          </w:tcPr>
          <w:p w14:paraId="26B989EB" w14:textId="77777777" w:rsidR="00203BFD" w:rsidRPr="00A01140" w:rsidRDefault="00203BFD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203BFD" w:rsidRPr="00A01140" w14:paraId="7AE40252" w14:textId="77777777" w:rsidTr="00203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3589B6CF" w14:textId="77777777" w:rsidR="00203BFD" w:rsidRPr="00A01140" w:rsidRDefault="00203BFD" w:rsidP="00CC6278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7F36F864" w14:textId="77777777" w:rsidR="00203BFD" w:rsidRPr="00A01140" w:rsidRDefault="00203BFD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D07DB2" w:rsidRPr="00A01140" w14:paraId="1756A0DC" w14:textId="77777777" w:rsidTr="00D0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839F682" w14:textId="77777777" w:rsidR="00D07DB2" w:rsidRPr="00A01140" w:rsidRDefault="00D07DB2" w:rsidP="00D07DB2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02B2904E" w14:textId="77777777" w:rsidR="00D07DB2" w:rsidRPr="00A01140" w:rsidRDefault="00D07DB2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D07DB2" w:rsidRPr="00A01140" w14:paraId="3CD073BC" w14:textId="77777777" w:rsidTr="00D0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165C4F4" w14:textId="77777777" w:rsidR="00D07DB2" w:rsidRPr="00A01140" w:rsidRDefault="00D07DB2" w:rsidP="00D07DB2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6841BBD9" w14:textId="77777777" w:rsidR="00D07DB2" w:rsidRPr="00A01140" w:rsidRDefault="00D07DB2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29074D" w:rsidRPr="00A01140" w14:paraId="684F4B92" w14:textId="77777777" w:rsidTr="002907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3F4CF76" w14:textId="77777777" w:rsidR="0029074D" w:rsidRPr="00A01140" w:rsidRDefault="0029074D">
            <w:pPr>
              <w:spacing w:before="120"/>
            </w:pPr>
            <w:r w:rsidRPr="00A01140">
              <w:t>16.</w:t>
            </w:r>
          </w:p>
        </w:tc>
        <w:tc>
          <w:tcPr>
            <w:tcW w:w="3423" w:type="dxa"/>
            <w:gridSpan w:val="21"/>
            <w:tcBorders>
              <w:top w:val="single" w:sz="4" w:space="0" w:color="auto"/>
            </w:tcBorders>
            <w:vAlign w:val="bottom"/>
          </w:tcPr>
          <w:p w14:paraId="01C7A562" w14:textId="77777777" w:rsidR="0029074D" w:rsidRPr="00A01140" w:rsidRDefault="0029074D" w:rsidP="00F00225">
            <w:pPr>
              <w:spacing w:before="120"/>
              <w:rPr>
                <w:strike/>
              </w:rPr>
            </w:pPr>
            <w:r w:rsidRPr="00A01140">
              <w:t>Does facility develop care assessments?</w:t>
            </w:r>
          </w:p>
        </w:tc>
        <w:tc>
          <w:tcPr>
            <w:tcW w:w="702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046F7" w14:textId="77777777" w:rsidR="0029074D" w:rsidRPr="00A01140" w:rsidRDefault="0029074D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29074D" w:rsidRPr="00A01140" w14:paraId="328AC1E3" w14:textId="77777777" w:rsidTr="002907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51308B7" w14:textId="77777777" w:rsidR="0029074D" w:rsidRPr="00A01140" w:rsidRDefault="0029074D" w:rsidP="0029074D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064224CF" w14:textId="77777777" w:rsidR="0029074D" w:rsidRPr="00A01140" w:rsidRDefault="0029074D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6509C6" w:rsidRPr="00A01140" w14:paraId="25A5DDCD" w14:textId="77777777" w:rsidTr="002E4B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03CED25" w14:textId="77777777" w:rsidR="006509C6" w:rsidRPr="00A01140" w:rsidRDefault="006509C6"/>
        </w:tc>
        <w:tc>
          <w:tcPr>
            <w:tcW w:w="4053" w:type="dxa"/>
            <w:gridSpan w:val="26"/>
            <w:vAlign w:val="bottom"/>
          </w:tcPr>
          <w:p w14:paraId="0C626974" w14:textId="77777777" w:rsidR="006509C6" w:rsidRPr="00A01140" w:rsidRDefault="006509C6" w:rsidP="00F00225">
            <w:pPr>
              <w:tabs>
                <w:tab w:val="left" w:pos="324"/>
              </w:tabs>
            </w:pPr>
            <w:r w:rsidRPr="00A01140">
              <w:t>Are assessments completed prior to admission?</w:t>
            </w:r>
          </w:p>
        </w:tc>
        <w:tc>
          <w:tcPr>
            <w:tcW w:w="6392" w:type="dxa"/>
            <w:gridSpan w:val="20"/>
            <w:tcBorders>
              <w:bottom w:val="single" w:sz="4" w:space="0" w:color="auto"/>
            </w:tcBorders>
            <w:vAlign w:val="bottom"/>
          </w:tcPr>
          <w:p w14:paraId="367445C8" w14:textId="77777777" w:rsidR="006509C6" w:rsidRPr="00A01140" w:rsidRDefault="002E4BAB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6509C6" w:rsidRPr="00A01140" w14:paraId="272B15AC" w14:textId="77777777" w:rsidTr="00650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673ADAA3" w14:textId="77777777" w:rsidR="006509C6" w:rsidRPr="00A01140" w:rsidRDefault="006509C6" w:rsidP="006509C6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57E27EE6" w14:textId="77777777" w:rsidR="006509C6" w:rsidRPr="00A01140" w:rsidRDefault="006509C6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6509C6" w:rsidRPr="00A01140" w14:paraId="6F98B1BE" w14:textId="77777777" w:rsidTr="002E4B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3AEB3257" w14:textId="77777777" w:rsidR="006509C6" w:rsidRPr="00A01140" w:rsidRDefault="006509C6"/>
        </w:tc>
        <w:tc>
          <w:tcPr>
            <w:tcW w:w="5133" w:type="dxa"/>
            <w:gridSpan w:val="30"/>
            <w:vAlign w:val="bottom"/>
          </w:tcPr>
          <w:p w14:paraId="6BF6F8B0" w14:textId="77777777" w:rsidR="006509C6" w:rsidRPr="00A01140" w:rsidRDefault="006509C6" w:rsidP="00F00225">
            <w:pPr>
              <w:tabs>
                <w:tab w:val="left" w:pos="324"/>
              </w:tabs>
            </w:pPr>
            <w:r w:rsidRPr="00A01140">
              <w:t xml:space="preserve">Does the facility include a fall and elopement risk assessment? </w:t>
            </w:r>
          </w:p>
        </w:tc>
        <w:tc>
          <w:tcPr>
            <w:tcW w:w="5312" w:type="dxa"/>
            <w:gridSpan w:val="16"/>
            <w:tcBorders>
              <w:bottom w:val="single" w:sz="4" w:space="0" w:color="auto"/>
            </w:tcBorders>
            <w:vAlign w:val="bottom"/>
          </w:tcPr>
          <w:p w14:paraId="7CAF63E8" w14:textId="77777777" w:rsidR="006509C6" w:rsidRPr="00A01140" w:rsidRDefault="002E4BAB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6509C6" w:rsidRPr="00A01140" w14:paraId="6F5E546C" w14:textId="77777777" w:rsidTr="00650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FE7A69B" w14:textId="77777777" w:rsidR="006509C6" w:rsidRPr="00A01140" w:rsidRDefault="006509C6" w:rsidP="006509C6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04EF6766" w14:textId="77777777" w:rsidR="006509C6" w:rsidRPr="00A01140" w:rsidRDefault="006509C6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6509C6" w14:paraId="511E6F86" w14:textId="77777777" w:rsidTr="002E4B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0D99F0F" w14:textId="77777777" w:rsidR="006509C6" w:rsidRDefault="006509C6"/>
        </w:tc>
        <w:tc>
          <w:tcPr>
            <w:tcW w:w="4413" w:type="dxa"/>
            <w:gridSpan w:val="28"/>
            <w:vAlign w:val="bottom"/>
          </w:tcPr>
          <w:p w14:paraId="07B7C49D" w14:textId="77777777" w:rsidR="006509C6" w:rsidRDefault="006509C6" w:rsidP="00F00225">
            <w:pPr>
              <w:tabs>
                <w:tab w:val="left" w:pos="324"/>
              </w:tabs>
            </w:pPr>
            <w:r>
              <w:t>Is a doctor or RN involved in developing care plan?</w:t>
            </w:r>
          </w:p>
        </w:tc>
        <w:tc>
          <w:tcPr>
            <w:tcW w:w="6032" w:type="dxa"/>
            <w:gridSpan w:val="18"/>
            <w:tcBorders>
              <w:bottom w:val="single" w:sz="4" w:space="0" w:color="auto"/>
            </w:tcBorders>
            <w:vAlign w:val="bottom"/>
          </w:tcPr>
          <w:p w14:paraId="2FFE7D6C" w14:textId="77777777" w:rsidR="006509C6" w:rsidRPr="00A01140" w:rsidRDefault="002E4BAB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6509C6" w:rsidRPr="00A01140" w14:paraId="2E6AA714" w14:textId="77777777" w:rsidTr="00650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7A958F9" w14:textId="77777777" w:rsidR="006509C6" w:rsidRPr="00A01140" w:rsidRDefault="006509C6" w:rsidP="006509C6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56C71482" w14:textId="77777777" w:rsidR="006509C6" w:rsidRPr="00A01140" w:rsidRDefault="006509C6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F00225" w14:paraId="030E6E95" w14:textId="77777777" w:rsidTr="00F35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C987AAA" w14:textId="77777777" w:rsidR="00F00225" w:rsidRDefault="00F00225"/>
        </w:tc>
        <w:tc>
          <w:tcPr>
            <w:tcW w:w="3963" w:type="dxa"/>
            <w:gridSpan w:val="24"/>
            <w:vAlign w:val="bottom"/>
          </w:tcPr>
          <w:p w14:paraId="10A6A1C7" w14:textId="77777777" w:rsidR="00F00225" w:rsidRDefault="00F00225">
            <w:pPr>
              <w:tabs>
                <w:tab w:val="left" w:pos="324"/>
              </w:tabs>
            </w:pPr>
            <w:r>
              <w:t>How often are assessments updated or revised?</w:t>
            </w:r>
          </w:p>
        </w:tc>
        <w:tc>
          <w:tcPr>
            <w:tcW w:w="6482" w:type="dxa"/>
            <w:gridSpan w:val="22"/>
            <w:tcBorders>
              <w:bottom w:val="single" w:sz="4" w:space="0" w:color="auto"/>
            </w:tcBorders>
            <w:vAlign w:val="bottom"/>
          </w:tcPr>
          <w:p w14:paraId="639916D9" w14:textId="77777777" w:rsidR="00F00225" w:rsidRDefault="00F00225" w:rsidP="002933D5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6509C6" w:rsidRPr="00A01140" w14:paraId="23DE626D" w14:textId="77777777" w:rsidTr="00650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BB5053F" w14:textId="77777777" w:rsidR="006509C6" w:rsidRPr="00A01140" w:rsidRDefault="006509C6" w:rsidP="006509C6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4A9727CB" w14:textId="77777777" w:rsidR="006509C6" w:rsidRPr="00A01140" w:rsidRDefault="006509C6" w:rsidP="002933D5">
            <w:r w:rsidRPr="00A01140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140">
              <w:rPr>
                <w:b/>
                <w:i/>
              </w:rPr>
              <w:instrText xml:space="preserve"> FORMTEXT </w:instrText>
            </w:r>
            <w:r w:rsidRPr="00A01140">
              <w:rPr>
                <w:b/>
                <w:i/>
              </w:rPr>
            </w:r>
            <w:r w:rsidRPr="00A01140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A01140">
              <w:rPr>
                <w:b/>
                <w:i/>
              </w:rPr>
              <w:fldChar w:fldCharType="end"/>
            </w:r>
          </w:p>
        </w:tc>
      </w:tr>
      <w:tr w:rsidR="00F00225" w:rsidRPr="004C44D9" w14:paraId="35C56835" w14:textId="77777777" w:rsidTr="003C3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572B49C" w14:textId="77777777" w:rsidR="00F00225" w:rsidRPr="004C44D9" w:rsidRDefault="00F35EA7" w:rsidP="009E3587">
            <w:pPr>
              <w:spacing w:before="120"/>
              <w:rPr>
                <w:highlight w:val="yellow"/>
              </w:rPr>
            </w:pPr>
            <w:r w:rsidRPr="00F35EA7">
              <w:t>17.</w:t>
            </w:r>
          </w:p>
        </w:tc>
        <w:tc>
          <w:tcPr>
            <w:tcW w:w="10445" w:type="dxa"/>
            <w:gridSpan w:val="46"/>
            <w:vAlign w:val="bottom"/>
          </w:tcPr>
          <w:p w14:paraId="3C878350" w14:textId="77777777" w:rsidR="00F00225" w:rsidRPr="004C44D9" w:rsidRDefault="00F00225" w:rsidP="00CF4357">
            <w:pPr>
              <w:spacing w:before="120"/>
              <w:rPr>
                <w:highlight w:val="yellow"/>
              </w:rPr>
            </w:pPr>
            <w:r w:rsidRPr="004C44D9">
              <w:t>What type of ongoing health monitoring is done for each resident</w:t>
            </w:r>
            <w:r w:rsidRPr="00F35EA7">
              <w:t>?</w:t>
            </w:r>
          </w:p>
        </w:tc>
      </w:tr>
      <w:tr w:rsidR="00F00225" w14:paraId="0FA209C8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13B926A" w14:textId="77777777" w:rsidR="00F00225" w:rsidRDefault="00F00225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156CF28F" w14:textId="77777777" w:rsidR="00F00225" w:rsidRDefault="00F00225" w:rsidP="002933D5">
            <w:pPr>
              <w:rPr>
                <w:b/>
              </w:rPr>
            </w:pPr>
            <w:r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F00225" w14:paraId="7B8CB844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65DE91D" w14:textId="77777777" w:rsidR="00F00225" w:rsidRDefault="00F00225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6BC4E4DC" w14:textId="77777777" w:rsidR="00F00225" w:rsidRDefault="00F00225" w:rsidP="002933D5">
            <w:pPr>
              <w:rPr>
                <w:b/>
              </w:rPr>
            </w:pPr>
            <w:r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F00225" w:rsidRPr="009B666E" w14:paraId="50C7EE56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6085FBB7" w14:textId="77777777" w:rsidR="00F00225" w:rsidRPr="009B666E" w:rsidRDefault="00F00225" w:rsidP="00F60A13">
            <w:pPr>
              <w:keepNext/>
              <w:keepLines/>
              <w:spacing w:before="120"/>
            </w:pPr>
            <w:r w:rsidRPr="009B666E">
              <w:t>18.</w:t>
            </w:r>
          </w:p>
        </w:tc>
        <w:tc>
          <w:tcPr>
            <w:tcW w:w="5849" w:type="dxa"/>
            <w:gridSpan w:val="33"/>
            <w:vAlign w:val="bottom"/>
          </w:tcPr>
          <w:p w14:paraId="0F1694CB" w14:textId="77777777" w:rsidR="00F00225" w:rsidRPr="009B666E" w:rsidRDefault="00F00225" w:rsidP="00F60A13">
            <w:pPr>
              <w:keepNext/>
              <w:keepLines/>
              <w:spacing w:before="120"/>
            </w:pPr>
            <w:r w:rsidRPr="009B666E">
              <w:t>Who provides the ongoing monitoring?  (Example:  Staff, RN, LPN, etc.)</w:t>
            </w:r>
          </w:p>
        </w:tc>
        <w:tc>
          <w:tcPr>
            <w:tcW w:w="4596" w:type="dxa"/>
            <w:gridSpan w:val="13"/>
            <w:tcBorders>
              <w:bottom w:val="single" w:sz="4" w:space="0" w:color="auto"/>
            </w:tcBorders>
            <w:vAlign w:val="bottom"/>
          </w:tcPr>
          <w:p w14:paraId="7056E624" w14:textId="77777777" w:rsidR="00F00225" w:rsidRPr="009B666E" w:rsidRDefault="00F00225" w:rsidP="002933D5">
            <w:pPr>
              <w:keepNext/>
              <w:keepLines/>
              <w:spacing w:before="120"/>
              <w:rPr>
                <w:b/>
                <w:i/>
              </w:rPr>
            </w:pPr>
            <w:r w:rsidRPr="009B666E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9B666E">
              <w:rPr>
                <w:b/>
                <w:i/>
              </w:rPr>
              <w:instrText xml:space="preserve"> FORMTEXT </w:instrText>
            </w:r>
            <w:r w:rsidRPr="009B666E">
              <w:rPr>
                <w:b/>
                <w:i/>
              </w:rPr>
            </w:r>
            <w:r w:rsidRPr="009B666E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9B666E">
              <w:rPr>
                <w:b/>
                <w:i/>
              </w:rPr>
              <w:fldChar w:fldCharType="end"/>
            </w:r>
            <w:bookmarkEnd w:id="14"/>
          </w:p>
        </w:tc>
      </w:tr>
      <w:tr w:rsidR="00F00225" w:rsidRPr="009B666E" w14:paraId="1916F884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10F2B71" w14:textId="77777777" w:rsidR="00F00225" w:rsidRPr="009B666E" w:rsidRDefault="00F00225" w:rsidP="00F60A13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5E024B7E" w14:textId="77777777" w:rsidR="00F00225" w:rsidRPr="009B666E" w:rsidRDefault="00F00225" w:rsidP="002933D5">
            <w:pPr>
              <w:keepNext/>
              <w:keepLines/>
            </w:pPr>
            <w:r w:rsidRPr="009B666E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666E">
              <w:rPr>
                <w:b/>
                <w:i/>
              </w:rPr>
              <w:instrText xml:space="preserve"> FORMTEXT </w:instrText>
            </w:r>
            <w:r w:rsidRPr="009B666E">
              <w:rPr>
                <w:b/>
                <w:i/>
              </w:rPr>
            </w:r>
            <w:r w:rsidRPr="009B666E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9B666E">
              <w:rPr>
                <w:b/>
                <w:i/>
              </w:rPr>
              <w:fldChar w:fldCharType="end"/>
            </w:r>
          </w:p>
        </w:tc>
      </w:tr>
      <w:tr w:rsidR="00F00225" w:rsidRPr="009B666E" w14:paraId="4033F2F9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148AE55" w14:textId="77777777" w:rsidR="00F00225" w:rsidRPr="009B666E" w:rsidRDefault="00F00225" w:rsidP="00F60A13">
            <w:pPr>
              <w:keepNext/>
              <w:keepLines/>
              <w:spacing w:before="120"/>
            </w:pPr>
            <w:r w:rsidRPr="009B666E">
              <w:t>19.</w:t>
            </w:r>
          </w:p>
        </w:tc>
        <w:tc>
          <w:tcPr>
            <w:tcW w:w="8097" w:type="dxa"/>
            <w:gridSpan w:val="41"/>
            <w:vAlign w:val="bottom"/>
          </w:tcPr>
          <w:p w14:paraId="7C54A634" w14:textId="77777777" w:rsidR="00F00225" w:rsidRPr="009B666E" w:rsidRDefault="00F00225" w:rsidP="00F60A13">
            <w:pPr>
              <w:keepNext/>
              <w:keepLines/>
              <w:spacing w:before="120"/>
            </w:pPr>
            <w:r w:rsidRPr="009B666E">
              <w:t xml:space="preserve">Does facility have a </w:t>
            </w:r>
            <w:r w:rsidRPr="009B666E">
              <w:rPr>
                <w:b/>
              </w:rPr>
              <w:t>WRITTEN</w:t>
            </w:r>
            <w:r w:rsidRPr="009B666E">
              <w:t xml:space="preserve"> discharge policy?</w:t>
            </w:r>
          </w:p>
        </w:tc>
        <w:tc>
          <w:tcPr>
            <w:tcW w:w="1170" w:type="dxa"/>
            <w:gridSpan w:val="2"/>
            <w:vAlign w:val="bottom"/>
          </w:tcPr>
          <w:p w14:paraId="567902FD" w14:textId="77777777" w:rsidR="00F00225" w:rsidRPr="009B666E" w:rsidRDefault="00F00225" w:rsidP="00F60A13">
            <w:pPr>
              <w:keepNext/>
              <w:keepLines/>
              <w:spacing w:before="120"/>
            </w:pPr>
            <w:r w:rsidRPr="009B66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7B74858A" w14:textId="77777777" w:rsidR="00F00225" w:rsidRPr="009B666E" w:rsidRDefault="00F00225" w:rsidP="00F60A13">
            <w:pPr>
              <w:keepNext/>
              <w:keepLines/>
              <w:spacing w:before="120"/>
            </w:pPr>
            <w:r w:rsidRPr="009B66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No</w:t>
            </w:r>
          </w:p>
        </w:tc>
      </w:tr>
      <w:tr w:rsidR="00F00225" w:rsidRPr="009B666E" w14:paraId="6EEB8A9A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23FD0D68" w14:textId="77777777" w:rsidR="00F00225" w:rsidRPr="009B666E" w:rsidRDefault="00F00225" w:rsidP="00F60A13">
            <w:pPr>
              <w:keepNext/>
              <w:keepLines/>
            </w:pPr>
          </w:p>
        </w:tc>
        <w:tc>
          <w:tcPr>
            <w:tcW w:w="10445" w:type="dxa"/>
            <w:gridSpan w:val="46"/>
            <w:vAlign w:val="bottom"/>
          </w:tcPr>
          <w:p w14:paraId="3DF8052E" w14:textId="77777777" w:rsidR="00F00225" w:rsidRPr="009B666E" w:rsidRDefault="00F00225" w:rsidP="00F60A13">
            <w:pPr>
              <w:keepNext/>
              <w:keepLines/>
            </w:pPr>
            <w:r w:rsidRPr="009B666E">
              <w:t>I</w:t>
            </w:r>
            <w:r w:rsidRPr="0090669E">
              <w:t>f yes, d</w:t>
            </w:r>
            <w:r w:rsidRPr="009B666E">
              <w:t>oes the written discharge policy address when a resident needs care beyond what the</w:t>
            </w:r>
          </w:p>
        </w:tc>
      </w:tr>
      <w:tr w:rsidR="00F00225" w:rsidRPr="009B666E" w14:paraId="3F5426B7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D312E6E" w14:textId="77777777" w:rsidR="00F00225" w:rsidRPr="009B666E" w:rsidRDefault="00F00225" w:rsidP="00F60A13">
            <w:pPr>
              <w:keepNext/>
              <w:keepLines/>
            </w:pPr>
          </w:p>
        </w:tc>
        <w:tc>
          <w:tcPr>
            <w:tcW w:w="8097" w:type="dxa"/>
            <w:gridSpan w:val="41"/>
            <w:vAlign w:val="bottom"/>
          </w:tcPr>
          <w:p w14:paraId="42CF0ECC" w14:textId="77777777" w:rsidR="00F00225" w:rsidRPr="009B666E" w:rsidRDefault="00F00225" w:rsidP="00F60A13">
            <w:pPr>
              <w:keepNext/>
              <w:keepLines/>
            </w:pPr>
            <w:r w:rsidRPr="009B666E">
              <w:t>facility can provide?</w:t>
            </w:r>
          </w:p>
        </w:tc>
        <w:tc>
          <w:tcPr>
            <w:tcW w:w="1170" w:type="dxa"/>
            <w:gridSpan w:val="2"/>
            <w:vAlign w:val="bottom"/>
          </w:tcPr>
          <w:p w14:paraId="1C7783F9" w14:textId="77777777" w:rsidR="00F00225" w:rsidRPr="009B666E" w:rsidRDefault="00F00225" w:rsidP="00F60A13">
            <w:pPr>
              <w:keepNext/>
              <w:keepLines/>
            </w:pPr>
            <w:r w:rsidRPr="009B66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300EB575" w14:textId="77777777" w:rsidR="00F00225" w:rsidRPr="009B666E" w:rsidRDefault="00F00225" w:rsidP="00F60A13">
            <w:pPr>
              <w:keepNext/>
              <w:keepLines/>
            </w:pPr>
            <w:r w:rsidRPr="009B66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No</w:t>
            </w:r>
          </w:p>
        </w:tc>
      </w:tr>
      <w:tr w:rsidR="00F00225" w14:paraId="5FFF1043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A5E12D3" w14:textId="77777777" w:rsidR="00F00225" w:rsidRPr="009B666E" w:rsidRDefault="00F00225" w:rsidP="00D40D3D">
            <w:pPr>
              <w:keepNext/>
              <w:keepLines/>
              <w:spacing w:before="120"/>
            </w:pPr>
            <w:r w:rsidRPr="009B666E">
              <w:t>20.</w:t>
            </w:r>
          </w:p>
        </w:tc>
        <w:tc>
          <w:tcPr>
            <w:tcW w:w="8097" w:type="dxa"/>
            <w:gridSpan w:val="41"/>
            <w:vAlign w:val="bottom"/>
          </w:tcPr>
          <w:p w14:paraId="2604E20D" w14:textId="77777777" w:rsidR="00F00225" w:rsidRPr="009B666E" w:rsidRDefault="00F00225" w:rsidP="00D40D3D">
            <w:pPr>
              <w:keepNext/>
              <w:keepLines/>
              <w:spacing w:before="120"/>
            </w:pPr>
            <w:r w:rsidRPr="009B666E">
              <w:t>Have you ever needed to discharge a resident?</w:t>
            </w:r>
          </w:p>
        </w:tc>
        <w:tc>
          <w:tcPr>
            <w:tcW w:w="1170" w:type="dxa"/>
            <w:gridSpan w:val="2"/>
            <w:vAlign w:val="bottom"/>
          </w:tcPr>
          <w:p w14:paraId="2460C572" w14:textId="77777777" w:rsidR="00F00225" w:rsidRPr="009B666E" w:rsidRDefault="00F00225">
            <w:pPr>
              <w:spacing w:before="120"/>
            </w:pPr>
            <w:r w:rsidRPr="009B66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2F836D26" w14:textId="77777777" w:rsidR="00F00225" w:rsidRDefault="00F00225">
            <w:pPr>
              <w:spacing w:before="120"/>
            </w:pPr>
            <w:r w:rsidRPr="009B66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No</w:t>
            </w:r>
          </w:p>
        </w:tc>
      </w:tr>
      <w:tr w:rsidR="00F00225" w14:paraId="7B9AC809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71FC2CA" w14:textId="77777777" w:rsidR="00F00225" w:rsidRDefault="00F00225" w:rsidP="00D40D3D">
            <w:pPr>
              <w:keepNext/>
              <w:keepLines/>
            </w:pPr>
          </w:p>
        </w:tc>
        <w:tc>
          <w:tcPr>
            <w:tcW w:w="2605" w:type="dxa"/>
            <w:gridSpan w:val="16"/>
            <w:vAlign w:val="bottom"/>
          </w:tcPr>
          <w:p w14:paraId="7880A129" w14:textId="77777777" w:rsidR="00F00225" w:rsidRDefault="00F00225" w:rsidP="00D40D3D">
            <w:pPr>
              <w:keepNext/>
              <w:keepLines/>
            </w:pPr>
            <w:r>
              <w:t xml:space="preserve">If </w:t>
            </w:r>
            <w:r w:rsidRPr="0090669E">
              <w:t>yes</w:t>
            </w:r>
            <w:r>
              <w:t>, describe circumstances:</w:t>
            </w:r>
          </w:p>
        </w:tc>
        <w:tc>
          <w:tcPr>
            <w:tcW w:w="7840" w:type="dxa"/>
            <w:gridSpan w:val="30"/>
            <w:tcBorders>
              <w:bottom w:val="single" w:sz="4" w:space="0" w:color="auto"/>
            </w:tcBorders>
            <w:vAlign w:val="bottom"/>
          </w:tcPr>
          <w:p w14:paraId="79B3A3AB" w14:textId="77777777" w:rsidR="00F00225" w:rsidRDefault="00F00225" w:rsidP="002933D5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EE7ED3" w14:paraId="634EA8B1" w14:textId="77777777" w:rsidTr="00EE7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BF8F747" w14:textId="77777777" w:rsidR="00EE7ED3" w:rsidRDefault="00EE7ED3" w:rsidP="00EE7ED3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1933624B" w14:textId="77777777" w:rsidR="00EE7ED3" w:rsidRDefault="00EE7ED3" w:rsidP="002933D5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EE7ED3" w14:paraId="4CCECA52" w14:textId="77777777" w:rsidTr="00EE7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BAA7926" w14:textId="77777777" w:rsidR="00EE7ED3" w:rsidRDefault="00EE7ED3" w:rsidP="00EE7ED3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35F68165" w14:textId="77777777" w:rsidR="00EE7ED3" w:rsidRDefault="00EE7ED3" w:rsidP="002933D5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F00225" w14:paraId="7DBE2217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34348255" w14:textId="77777777" w:rsidR="00F00225" w:rsidRDefault="00F00225" w:rsidP="00D40D3D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5D78C8D9" w14:textId="77777777" w:rsidR="00F00225" w:rsidRDefault="00F00225" w:rsidP="002933D5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F00225" w:rsidRPr="009B666E" w14:paraId="0DBC924C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022ED6D4" w14:textId="77777777" w:rsidR="00F00225" w:rsidRPr="009B666E" w:rsidRDefault="00F00225" w:rsidP="009B666E">
            <w:pPr>
              <w:keepNext/>
              <w:keepLines/>
              <w:spacing w:before="120"/>
            </w:pPr>
            <w:r w:rsidRPr="009B666E">
              <w:t>21.</w:t>
            </w:r>
          </w:p>
        </w:tc>
        <w:tc>
          <w:tcPr>
            <w:tcW w:w="8097" w:type="dxa"/>
            <w:gridSpan w:val="41"/>
            <w:vAlign w:val="bottom"/>
          </w:tcPr>
          <w:p w14:paraId="59F429E7" w14:textId="77777777" w:rsidR="00F00225" w:rsidRPr="009B666E" w:rsidRDefault="00F00225">
            <w:pPr>
              <w:pStyle w:val="Heading1"/>
              <w:keepLines/>
              <w:spacing w:before="120"/>
              <w:rPr>
                <w:i w:val="0"/>
              </w:rPr>
            </w:pPr>
            <w:r w:rsidRPr="009B666E">
              <w:rPr>
                <w:i w:val="0"/>
              </w:rPr>
              <w:t>Are there protocols for contacting the family and physician of a resident if injured at the facility?</w:t>
            </w:r>
          </w:p>
        </w:tc>
        <w:tc>
          <w:tcPr>
            <w:tcW w:w="1170" w:type="dxa"/>
            <w:gridSpan w:val="2"/>
            <w:vAlign w:val="bottom"/>
          </w:tcPr>
          <w:p w14:paraId="06F8672E" w14:textId="77777777" w:rsidR="00F00225" w:rsidRPr="009B666E" w:rsidRDefault="00F00225">
            <w:pPr>
              <w:spacing w:before="120"/>
            </w:pPr>
            <w:r w:rsidRPr="009B66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029AF52E" w14:textId="77777777" w:rsidR="00F00225" w:rsidRPr="009B666E" w:rsidRDefault="00F00225">
            <w:pPr>
              <w:spacing w:before="120"/>
            </w:pPr>
            <w:r w:rsidRPr="009B66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No</w:t>
            </w:r>
          </w:p>
        </w:tc>
      </w:tr>
      <w:tr w:rsidR="00F00225" w:rsidRPr="009B666E" w14:paraId="53DC092B" w14:textId="77777777" w:rsidTr="00125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6452403" w14:textId="77777777" w:rsidR="00F00225" w:rsidRPr="009B666E" w:rsidRDefault="00F00225">
            <w:pPr>
              <w:keepNext/>
              <w:spacing w:before="120"/>
            </w:pPr>
            <w:r w:rsidRPr="009B666E">
              <w:t>22.</w:t>
            </w:r>
          </w:p>
        </w:tc>
        <w:tc>
          <w:tcPr>
            <w:tcW w:w="8097" w:type="dxa"/>
            <w:gridSpan w:val="41"/>
            <w:vAlign w:val="bottom"/>
          </w:tcPr>
          <w:p w14:paraId="75834C9F" w14:textId="77777777" w:rsidR="00F00225" w:rsidRPr="009B666E" w:rsidRDefault="00F00225">
            <w:pPr>
              <w:pStyle w:val="Heading1"/>
              <w:spacing w:before="120"/>
              <w:rPr>
                <w:i w:val="0"/>
              </w:rPr>
            </w:pPr>
            <w:r w:rsidRPr="009B666E">
              <w:rPr>
                <w:i w:val="0"/>
              </w:rPr>
              <w:t>Are incident reports and follow-up actions documented?</w:t>
            </w:r>
          </w:p>
        </w:tc>
        <w:tc>
          <w:tcPr>
            <w:tcW w:w="1170" w:type="dxa"/>
            <w:gridSpan w:val="2"/>
            <w:vAlign w:val="bottom"/>
          </w:tcPr>
          <w:p w14:paraId="491F5F2E" w14:textId="77777777" w:rsidR="00F00225" w:rsidRPr="009B666E" w:rsidRDefault="00F00225">
            <w:pPr>
              <w:spacing w:before="120"/>
            </w:pPr>
            <w:r w:rsidRPr="009B66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53934572" w14:textId="77777777" w:rsidR="00F00225" w:rsidRPr="009B666E" w:rsidRDefault="00F00225">
            <w:pPr>
              <w:spacing w:before="120"/>
            </w:pPr>
            <w:r w:rsidRPr="009B66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No</w:t>
            </w:r>
          </w:p>
        </w:tc>
      </w:tr>
      <w:tr w:rsidR="00F00225" w:rsidRPr="009B666E" w14:paraId="0CDC8376" w14:textId="77777777" w:rsidTr="00125C7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73" w:type="dxa"/>
            <w:vAlign w:val="bottom"/>
          </w:tcPr>
          <w:p w14:paraId="3B589FE5" w14:textId="77777777" w:rsidR="00F00225" w:rsidRPr="009B666E" w:rsidRDefault="00F00225" w:rsidP="006C0056">
            <w:pPr>
              <w:keepNext/>
              <w:keepLines/>
              <w:spacing w:before="120"/>
            </w:pPr>
            <w:r w:rsidRPr="009B666E">
              <w:t>23.</w:t>
            </w:r>
          </w:p>
        </w:tc>
        <w:tc>
          <w:tcPr>
            <w:tcW w:w="5665" w:type="dxa"/>
            <w:gridSpan w:val="32"/>
            <w:vAlign w:val="bottom"/>
          </w:tcPr>
          <w:p w14:paraId="51FAF5E6" w14:textId="77777777" w:rsidR="00F00225" w:rsidRPr="009B666E" w:rsidRDefault="00F00225" w:rsidP="002E4BAB">
            <w:pPr>
              <w:keepNext/>
              <w:keepLines/>
              <w:spacing w:before="120"/>
            </w:pPr>
            <w:r w:rsidRPr="009B666E">
              <w:t>What is the av</w:t>
            </w:r>
            <w:r w:rsidR="0080687C">
              <w:t xml:space="preserve">erage </w:t>
            </w:r>
            <w:r w:rsidR="002E4BAB">
              <w:t>number</w:t>
            </w:r>
            <w:r w:rsidR="0080687C">
              <w:t xml:space="preserve"> of falls in one month:</w:t>
            </w:r>
          </w:p>
        </w:tc>
        <w:tc>
          <w:tcPr>
            <w:tcW w:w="1260" w:type="dxa"/>
            <w:gridSpan w:val="6"/>
            <w:vAlign w:val="bottom"/>
          </w:tcPr>
          <w:p w14:paraId="23B84D00" w14:textId="77777777" w:rsidR="00F00225" w:rsidRPr="009B666E" w:rsidRDefault="00F00225" w:rsidP="006C0056">
            <w:pPr>
              <w:keepNext/>
              <w:keepLines/>
              <w:spacing w:before="120"/>
            </w:pPr>
            <w:r w:rsidRPr="009B666E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0 - 5</w:t>
            </w:r>
          </w:p>
        </w:tc>
        <w:tc>
          <w:tcPr>
            <w:tcW w:w="1172" w:type="dxa"/>
            <w:gridSpan w:val="3"/>
            <w:vAlign w:val="bottom"/>
          </w:tcPr>
          <w:p w14:paraId="706EC7AC" w14:textId="77777777" w:rsidR="00F00225" w:rsidRPr="009B666E" w:rsidRDefault="00F00225" w:rsidP="006C0056">
            <w:pPr>
              <w:keepNext/>
              <w:keepLines/>
              <w:spacing w:before="120"/>
            </w:pPr>
            <w:r w:rsidRPr="009B666E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6 - 10</w:t>
            </w:r>
          </w:p>
        </w:tc>
        <w:tc>
          <w:tcPr>
            <w:tcW w:w="1170" w:type="dxa"/>
            <w:gridSpan w:val="2"/>
            <w:vAlign w:val="bottom"/>
          </w:tcPr>
          <w:p w14:paraId="64EF070C" w14:textId="77777777" w:rsidR="00F00225" w:rsidRPr="009B666E" w:rsidRDefault="00F00225" w:rsidP="006C0056">
            <w:pPr>
              <w:keepNext/>
              <w:keepLines/>
              <w:spacing w:before="120"/>
            </w:pPr>
            <w:r w:rsidRPr="009B666E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11 - 15</w:t>
            </w:r>
          </w:p>
        </w:tc>
        <w:tc>
          <w:tcPr>
            <w:tcW w:w="1178" w:type="dxa"/>
            <w:gridSpan w:val="3"/>
            <w:vAlign w:val="bottom"/>
          </w:tcPr>
          <w:p w14:paraId="40EE310C" w14:textId="77777777" w:rsidR="00F00225" w:rsidRPr="009B666E" w:rsidRDefault="00F00225" w:rsidP="006C0056">
            <w:pPr>
              <w:keepNext/>
              <w:keepLines/>
              <w:spacing w:before="120"/>
            </w:pPr>
            <w:r w:rsidRPr="009B666E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15 +</w:t>
            </w:r>
          </w:p>
        </w:tc>
      </w:tr>
      <w:tr w:rsidR="00F00225" w14:paraId="4BD73E4A" w14:textId="77777777" w:rsidTr="00125C7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73" w:type="dxa"/>
            <w:vAlign w:val="bottom"/>
          </w:tcPr>
          <w:p w14:paraId="02AC0124" w14:textId="77777777" w:rsidR="00F00225" w:rsidRPr="009B666E" w:rsidRDefault="00F00225" w:rsidP="006C0056">
            <w:pPr>
              <w:keepNext/>
              <w:keepLines/>
              <w:spacing w:before="120"/>
            </w:pPr>
            <w:r w:rsidRPr="009B666E">
              <w:t>24.</w:t>
            </w:r>
          </w:p>
        </w:tc>
        <w:tc>
          <w:tcPr>
            <w:tcW w:w="8097" w:type="dxa"/>
            <w:gridSpan w:val="41"/>
            <w:vAlign w:val="bottom"/>
          </w:tcPr>
          <w:p w14:paraId="1BB46931" w14:textId="77777777" w:rsidR="00F00225" w:rsidRPr="009B666E" w:rsidRDefault="00F00225" w:rsidP="006C0056">
            <w:pPr>
              <w:pStyle w:val="Heading1"/>
              <w:keepLines/>
              <w:spacing w:before="120"/>
              <w:rPr>
                <w:i w:val="0"/>
              </w:rPr>
            </w:pPr>
            <w:r w:rsidRPr="009B666E">
              <w:rPr>
                <w:i w:val="0"/>
              </w:rPr>
              <w:t>Are you trending resident falls/incidents that occur?</w:t>
            </w:r>
          </w:p>
        </w:tc>
        <w:tc>
          <w:tcPr>
            <w:tcW w:w="1170" w:type="dxa"/>
            <w:gridSpan w:val="2"/>
            <w:vAlign w:val="bottom"/>
          </w:tcPr>
          <w:p w14:paraId="73344F99" w14:textId="77777777" w:rsidR="00F00225" w:rsidRPr="009B666E" w:rsidRDefault="00F00225" w:rsidP="006C0056">
            <w:pPr>
              <w:keepNext/>
              <w:keepLines/>
              <w:spacing w:before="120"/>
            </w:pPr>
            <w:r w:rsidRPr="009B66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38DE8669" w14:textId="77777777" w:rsidR="00F00225" w:rsidRDefault="00F00225" w:rsidP="006C0056">
            <w:pPr>
              <w:keepNext/>
              <w:keepLines/>
              <w:spacing w:before="120"/>
            </w:pPr>
            <w:r w:rsidRPr="009B666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66E">
              <w:instrText xml:space="preserve"> FORMCHECKBOX </w:instrText>
            </w:r>
            <w:r w:rsidRPr="009B666E">
              <w:fldChar w:fldCharType="end"/>
            </w:r>
            <w:r w:rsidRPr="009B666E">
              <w:t xml:space="preserve"> No</w:t>
            </w:r>
          </w:p>
        </w:tc>
      </w:tr>
      <w:tr w:rsidR="004F0534" w:rsidRPr="003C3B75" w14:paraId="4D2D4363" w14:textId="77777777" w:rsidTr="006525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B7D760D" w14:textId="77777777" w:rsidR="004F0534" w:rsidRPr="003C3B75" w:rsidRDefault="004F0534" w:rsidP="004F0534"/>
        </w:tc>
        <w:tc>
          <w:tcPr>
            <w:tcW w:w="1893" w:type="dxa"/>
            <w:gridSpan w:val="9"/>
            <w:vAlign w:val="bottom"/>
          </w:tcPr>
          <w:p w14:paraId="37268A0B" w14:textId="77777777" w:rsidR="004F0534" w:rsidRPr="003C3B75" w:rsidRDefault="004F0534" w:rsidP="00AB71BE">
            <w:pPr>
              <w:rPr>
                <w:b/>
                <w:i/>
              </w:rPr>
            </w:pPr>
            <w:r w:rsidRPr="003C3B75">
              <w:t xml:space="preserve">If </w:t>
            </w:r>
            <w:r w:rsidR="00AB71BE">
              <w:t>no</w:t>
            </w:r>
            <w:r w:rsidRPr="003C3B75">
              <w:t>, please explain</w:t>
            </w:r>
            <w:r>
              <w:t>.</w:t>
            </w:r>
          </w:p>
        </w:tc>
        <w:tc>
          <w:tcPr>
            <w:tcW w:w="8552" w:type="dxa"/>
            <w:gridSpan w:val="37"/>
            <w:tcBorders>
              <w:bottom w:val="single" w:sz="4" w:space="0" w:color="auto"/>
            </w:tcBorders>
            <w:vAlign w:val="bottom"/>
          </w:tcPr>
          <w:p w14:paraId="5C8AA01C" w14:textId="77777777" w:rsidR="004F0534" w:rsidRPr="003C3B75" w:rsidRDefault="004F0534" w:rsidP="002933D5">
            <w:pPr>
              <w:rPr>
                <w:b/>
                <w:i/>
              </w:rPr>
            </w:pPr>
            <w:r w:rsidRPr="003C3B75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C3B75">
              <w:rPr>
                <w:b/>
                <w:i/>
              </w:rPr>
              <w:instrText xml:space="preserve"> FORMTEXT </w:instrText>
            </w:r>
            <w:r w:rsidRPr="003C3B75">
              <w:rPr>
                <w:b/>
                <w:i/>
              </w:rPr>
            </w:r>
            <w:r w:rsidRPr="003C3B75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3C3B75">
              <w:rPr>
                <w:b/>
                <w:i/>
              </w:rPr>
              <w:fldChar w:fldCharType="end"/>
            </w:r>
          </w:p>
        </w:tc>
      </w:tr>
      <w:tr w:rsidR="00EE7ED3" w14:paraId="11EC2EED" w14:textId="77777777" w:rsidTr="00EE7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C7F1869" w14:textId="77777777" w:rsidR="00EE7ED3" w:rsidRDefault="00EE7ED3" w:rsidP="00C16BA6"/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12D8601F" w14:textId="77777777" w:rsidR="00EE7ED3" w:rsidRDefault="00EE7ED3" w:rsidP="00C16BA6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F00225" w:rsidRPr="003C3B75" w14:paraId="6FD90B3B" w14:textId="77777777" w:rsidTr="00125C7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73" w:type="dxa"/>
            <w:vAlign w:val="bottom"/>
          </w:tcPr>
          <w:p w14:paraId="2CD0ED46" w14:textId="77777777" w:rsidR="00F00225" w:rsidRPr="003C3B75" w:rsidRDefault="00F00225" w:rsidP="00390710">
            <w:pPr>
              <w:keepNext/>
              <w:keepLines/>
              <w:spacing w:before="120"/>
            </w:pPr>
            <w:r w:rsidRPr="003C3B75">
              <w:lastRenderedPageBreak/>
              <w:t>25.</w:t>
            </w:r>
          </w:p>
        </w:tc>
        <w:tc>
          <w:tcPr>
            <w:tcW w:w="8097" w:type="dxa"/>
            <w:gridSpan w:val="41"/>
            <w:vAlign w:val="bottom"/>
          </w:tcPr>
          <w:p w14:paraId="662B7297" w14:textId="77777777" w:rsidR="00F00225" w:rsidRPr="003C3B75" w:rsidRDefault="00F00225" w:rsidP="00390710">
            <w:pPr>
              <w:pStyle w:val="Heading1"/>
              <w:keepLines/>
              <w:spacing w:before="120"/>
              <w:rPr>
                <w:i w:val="0"/>
              </w:rPr>
            </w:pPr>
            <w:r w:rsidRPr="003C3B75">
              <w:rPr>
                <w:i w:val="0"/>
              </w:rPr>
              <w:t>Are fall/incident reports being reviewed regularly to implement preventative fall measures?</w:t>
            </w:r>
          </w:p>
        </w:tc>
        <w:tc>
          <w:tcPr>
            <w:tcW w:w="1170" w:type="dxa"/>
            <w:gridSpan w:val="2"/>
            <w:vAlign w:val="bottom"/>
          </w:tcPr>
          <w:p w14:paraId="2BD7F4BB" w14:textId="77777777" w:rsidR="00F00225" w:rsidRPr="003C3B75" w:rsidRDefault="00F00225" w:rsidP="00390710">
            <w:pPr>
              <w:keepNext/>
              <w:keepLines/>
              <w:spacing w:before="120"/>
            </w:pPr>
            <w:r w:rsidRPr="003C3B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B75">
              <w:instrText xml:space="preserve"> FORMCHECKBOX </w:instrText>
            </w:r>
            <w:r w:rsidRPr="003C3B75">
              <w:fldChar w:fldCharType="end"/>
            </w:r>
            <w:r w:rsidRPr="003C3B75">
              <w:t xml:space="preserve"> Yes</w:t>
            </w:r>
          </w:p>
        </w:tc>
        <w:tc>
          <w:tcPr>
            <w:tcW w:w="1178" w:type="dxa"/>
            <w:gridSpan w:val="3"/>
            <w:vAlign w:val="bottom"/>
          </w:tcPr>
          <w:p w14:paraId="16D476AA" w14:textId="77777777" w:rsidR="00F00225" w:rsidRPr="003C3B75" w:rsidRDefault="00F00225" w:rsidP="00390710">
            <w:pPr>
              <w:keepNext/>
              <w:keepLines/>
              <w:spacing w:before="120"/>
            </w:pPr>
            <w:r w:rsidRPr="003C3B7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B75">
              <w:instrText xml:space="preserve"> FORMCHECKBOX </w:instrText>
            </w:r>
            <w:r w:rsidRPr="003C3B75">
              <w:fldChar w:fldCharType="end"/>
            </w:r>
            <w:r w:rsidRPr="003C3B75">
              <w:t xml:space="preserve"> No</w:t>
            </w:r>
          </w:p>
        </w:tc>
      </w:tr>
      <w:tr w:rsidR="003C3B75" w:rsidRPr="003C3B75" w14:paraId="28AB1397" w14:textId="77777777" w:rsidTr="00C54D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7490CE77" w14:textId="77777777" w:rsidR="003C3B75" w:rsidRPr="003C3B75" w:rsidRDefault="003C3B75" w:rsidP="00390710">
            <w:pPr>
              <w:keepNext/>
              <w:keepLines/>
            </w:pPr>
          </w:p>
        </w:tc>
        <w:tc>
          <w:tcPr>
            <w:tcW w:w="10445" w:type="dxa"/>
            <w:gridSpan w:val="46"/>
            <w:vAlign w:val="bottom"/>
          </w:tcPr>
          <w:p w14:paraId="724DAB21" w14:textId="77777777" w:rsidR="003C3B75" w:rsidRPr="003C3B75" w:rsidRDefault="003C3B75" w:rsidP="00390710">
            <w:pPr>
              <w:keepNext/>
              <w:keepLines/>
              <w:rPr>
                <w:b/>
              </w:rPr>
            </w:pPr>
            <w:r w:rsidRPr="003C3B75">
              <w:t xml:space="preserve">If </w:t>
            </w:r>
            <w:r w:rsidRPr="0090669E">
              <w:t>yes</w:t>
            </w:r>
            <w:r w:rsidRPr="003C3B75">
              <w:t>, skip to Question 26.</w:t>
            </w:r>
          </w:p>
        </w:tc>
      </w:tr>
      <w:tr w:rsidR="00F00225" w:rsidRPr="003C3B75" w14:paraId="55EF4AB6" w14:textId="77777777" w:rsidTr="002617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461B5269" w14:textId="77777777" w:rsidR="00F00225" w:rsidRPr="003C3B75" w:rsidRDefault="00F00225" w:rsidP="00390710">
            <w:pPr>
              <w:keepNext/>
              <w:keepLines/>
            </w:pPr>
          </w:p>
        </w:tc>
        <w:tc>
          <w:tcPr>
            <w:tcW w:w="2245" w:type="dxa"/>
            <w:gridSpan w:val="13"/>
            <w:vAlign w:val="bottom"/>
          </w:tcPr>
          <w:p w14:paraId="213555B8" w14:textId="77777777" w:rsidR="00F00225" w:rsidRPr="003C3B75" w:rsidRDefault="00F00225" w:rsidP="00390710">
            <w:pPr>
              <w:keepNext/>
              <w:keepLines/>
              <w:rPr>
                <w:b/>
                <w:i/>
              </w:rPr>
            </w:pPr>
            <w:r w:rsidRPr="003C3B75">
              <w:t xml:space="preserve">If </w:t>
            </w:r>
            <w:r w:rsidRPr="0090669E">
              <w:t>no</w:t>
            </w:r>
            <w:r w:rsidRPr="003C3B75">
              <w:t>, please explain why</w:t>
            </w:r>
            <w:r w:rsidR="006A09CE">
              <w:t>.</w:t>
            </w:r>
          </w:p>
        </w:tc>
        <w:tc>
          <w:tcPr>
            <w:tcW w:w="8200" w:type="dxa"/>
            <w:gridSpan w:val="33"/>
            <w:tcBorders>
              <w:bottom w:val="single" w:sz="4" w:space="0" w:color="auto"/>
            </w:tcBorders>
            <w:vAlign w:val="bottom"/>
          </w:tcPr>
          <w:p w14:paraId="162649F0" w14:textId="77777777" w:rsidR="00F00225" w:rsidRPr="003C3B75" w:rsidRDefault="00F00225" w:rsidP="00390710">
            <w:pPr>
              <w:keepNext/>
              <w:keepLines/>
              <w:rPr>
                <w:b/>
                <w:i/>
              </w:rPr>
            </w:pPr>
            <w:r w:rsidRPr="003C3B75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C3B75">
              <w:rPr>
                <w:b/>
                <w:i/>
              </w:rPr>
              <w:instrText xml:space="preserve"> FORMTEXT </w:instrText>
            </w:r>
            <w:r w:rsidRPr="003C3B75">
              <w:rPr>
                <w:b/>
                <w:i/>
              </w:rPr>
            </w:r>
            <w:r w:rsidRPr="003C3B75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3C3B75">
              <w:rPr>
                <w:b/>
                <w:i/>
              </w:rPr>
              <w:fldChar w:fldCharType="end"/>
            </w:r>
          </w:p>
        </w:tc>
      </w:tr>
      <w:tr w:rsidR="00EE7ED3" w14:paraId="48D1131E" w14:textId="77777777" w:rsidTr="00EE7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58120FBE" w14:textId="77777777" w:rsidR="00EE7ED3" w:rsidRDefault="00EE7ED3" w:rsidP="00390710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47F2CDE1" w14:textId="77777777" w:rsidR="00EE7ED3" w:rsidRDefault="00EE7ED3" w:rsidP="00390710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EE7ED3" w14:paraId="327DC79B" w14:textId="77777777" w:rsidTr="00EE7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7D752B2" w14:textId="77777777" w:rsidR="00EE7ED3" w:rsidRDefault="00EE7ED3" w:rsidP="00390710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3A8C469D" w14:textId="77777777" w:rsidR="00EE7ED3" w:rsidRDefault="00EE7ED3" w:rsidP="00390710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EE7ED3" w14:paraId="5EF6E24E" w14:textId="77777777" w:rsidTr="00EE7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dxa"/>
            <w:vAlign w:val="bottom"/>
          </w:tcPr>
          <w:p w14:paraId="1E5F6598" w14:textId="77777777" w:rsidR="00EE7ED3" w:rsidRDefault="00EE7ED3" w:rsidP="00390710">
            <w:pPr>
              <w:keepNext/>
              <w:keepLines/>
            </w:pPr>
          </w:p>
        </w:tc>
        <w:tc>
          <w:tcPr>
            <w:tcW w:w="10445" w:type="dxa"/>
            <w:gridSpan w:val="46"/>
            <w:tcBorders>
              <w:bottom w:val="single" w:sz="4" w:space="0" w:color="auto"/>
            </w:tcBorders>
            <w:vAlign w:val="bottom"/>
          </w:tcPr>
          <w:p w14:paraId="4CC93B5B" w14:textId="77777777" w:rsidR="00EE7ED3" w:rsidRDefault="00EE7ED3" w:rsidP="00390710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</w:tbl>
    <w:p w14:paraId="4054B8C8" w14:textId="77777777" w:rsidR="0046794A" w:rsidRDefault="0046794A">
      <w:pPr>
        <w:pStyle w:val="Header"/>
        <w:tabs>
          <w:tab w:val="clear" w:pos="4320"/>
          <w:tab w:val="clear" w:pos="8640"/>
        </w:tabs>
      </w:pPr>
    </w:p>
    <w:tbl>
      <w:tblPr>
        <w:tblW w:w="110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66"/>
        <w:gridCol w:w="357"/>
        <w:gridCol w:w="81"/>
        <w:gridCol w:w="167"/>
        <w:gridCol w:w="83"/>
        <w:gridCol w:w="387"/>
        <w:gridCol w:w="255"/>
        <w:gridCol w:w="85"/>
        <w:gridCol w:w="180"/>
        <w:gridCol w:w="441"/>
        <w:gridCol w:w="14"/>
        <w:gridCol w:w="167"/>
        <w:gridCol w:w="103"/>
        <w:gridCol w:w="76"/>
        <w:gridCol w:w="180"/>
        <w:gridCol w:w="29"/>
        <w:gridCol w:w="61"/>
        <w:gridCol w:w="270"/>
        <w:gridCol w:w="29"/>
        <w:gridCol w:w="151"/>
        <w:gridCol w:w="25"/>
        <w:gridCol w:w="19"/>
        <w:gridCol w:w="226"/>
        <w:gridCol w:w="29"/>
        <w:gridCol w:w="38"/>
        <w:gridCol w:w="113"/>
        <w:gridCol w:w="24"/>
        <w:gridCol w:w="156"/>
        <w:gridCol w:w="90"/>
        <w:gridCol w:w="180"/>
        <w:gridCol w:w="180"/>
        <w:gridCol w:w="90"/>
        <w:gridCol w:w="29"/>
        <w:gridCol w:w="61"/>
        <w:gridCol w:w="14"/>
        <w:gridCol w:w="166"/>
        <w:gridCol w:w="90"/>
        <w:gridCol w:w="360"/>
        <w:gridCol w:w="188"/>
        <w:gridCol w:w="96"/>
        <w:gridCol w:w="175"/>
        <w:gridCol w:w="261"/>
        <w:gridCol w:w="90"/>
        <w:gridCol w:w="29"/>
        <w:gridCol w:w="151"/>
        <w:gridCol w:w="270"/>
        <w:gridCol w:w="495"/>
        <w:gridCol w:w="74"/>
        <w:gridCol w:w="433"/>
        <w:gridCol w:w="197"/>
        <w:gridCol w:w="61"/>
        <w:gridCol w:w="270"/>
        <w:gridCol w:w="29"/>
        <w:gridCol w:w="241"/>
        <w:gridCol w:w="9"/>
        <w:gridCol w:w="11"/>
        <w:gridCol w:w="790"/>
        <w:gridCol w:w="25"/>
        <w:gridCol w:w="335"/>
        <w:gridCol w:w="9"/>
        <w:gridCol w:w="200"/>
        <w:gridCol w:w="151"/>
        <w:gridCol w:w="25"/>
        <w:gridCol w:w="831"/>
      </w:tblGrid>
      <w:tr w:rsidR="0046794A" w14:paraId="29B56D24" w14:textId="77777777" w:rsidTr="002617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</w:tcPr>
          <w:p w14:paraId="0D41A075" w14:textId="77777777" w:rsidR="0046794A" w:rsidRDefault="0046794A">
            <w:r>
              <w:rPr>
                <w:b/>
                <w:u w:val="single"/>
              </w:rPr>
              <w:t>MEDICATION ISSUES</w:t>
            </w:r>
          </w:p>
        </w:tc>
      </w:tr>
      <w:tr w:rsidR="0046794A" w14:paraId="5DB8DDEF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028C03E" w14:textId="77777777" w:rsidR="0046794A" w:rsidRPr="003C3B75" w:rsidRDefault="00A558B3">
            <w:pPr>
              <w:spacing w:before="120"/>
            </w:pPr>
            <w:r w:rsidRPr="003C3B75">
              <w:t>26</w:t>
            </w:r>
            <w:r w:rsidR="0046794A" w:rsidRPr="003C3B75">
              <w:t>.</w:t>
            </w:r>
          </w:p>
        </w:tc>
        <w:tc>
          <w:tcPr>
            <w:tcW w:w="10452" w:type="dxa"/>
            <w:gridSpan w:val="63"/>
          </w:tcPr>
          <w:p w14:paraId="2663CCE9" w14:textId="77777777" w:rsidR="0046794A" w:rsidRDefault="0046794A">
            <w:pPr>
              <w:spacing w:before="120"/>
            </w:pPr>
            <w:r w:rsidRPr="003C3B75">
              <w:t>Medication distribution:</w:t>
            </w:r>
          </w:p>
        </w:tc>
      </w:tr>
      <w:tr w:rsidR="0046794A" w14:paraId="12B8DD6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8270B1E" w14:textId="77777777" w:rsidR="0046794A" w:rsidRDefault="0046794A"/>
        </w:tc>
        <w:tc>
          <w:tcPr>
            <w:tcW w:w="5465" w:type="dxa"/>
            <w:gridSpan w:val="40"/>
          </w:tcPr>
          <w:p w14:paraId="2CE249F4" w14:textId="77777777" w:rsidR="0046794A" w:rsidRDefault="0046794A">
            <w:r>
              <w:t>Number of resident(s) who self administer/supervised medications:</w:t>
            </w:r>
          </w:p>
        </w:tc>
        <w:tc>
          <w:tcPr>
            <w:tcW w:w="4987" w:type="dxa"/>
            <w:gridSpan w:val="23"/>
            <w:tcBorders>
              <w:bottom w:val="single" w:sz="4" w:space="0" w:color="auto"/>
            </w:tcBorders>
          </w:tcPr>
          <w:p w14:paraId="003BD722" w14:textId="77777777" w:rsidR="0046794A" w:rsidRDefault="0046794A" w:rsidP="002933D5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48BC95C9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911F4FC" w14:textId="77777777" w:rsidR="0046794A" w:rsidRDefault="0046794A"/>
        </w:tc>
        <w:tc>
          <w:tcPr>
            <w:tcW w:w="5465" w:type="dxa"/>
            <w:gridSpan w:val="40"/>
          </w:tcPr>
          <w:p w14:paraId="20F03D79" w14:textId="77777777" w:rsidR="0046794A" w:rsidRDefault="0046794A">
            <w:r>
              <w:t>Number of resident(s) whose medications are administered by staff:</w:t>
            </w:r>
          </w:p>
        </w:tc>
        <w:tc>
          <w:tcPr>
            <w:tcW w:w="4987" w:type="dxa"/>
            <w:gridSpan w:val="23"/>
            <w:tcBorders>
              <w:bottom w:val="single" w:sz="4" w:space="0" w:color="auto"/>
            </w:tcBorders>
          </w:tcPr>
          <w:p w14:paraId="3B73136A" w14:textId="77777777" w:rsidR="0046794A" w:rsidRDefault="0046794A" w:rsidP="002933D5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2B253C5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5CB166A" w14:textId="77777777" w:rsidR="0046794A" w:rsidRPr="003C3B75" w:rsidRDefault="00A558B3">
            <w:pPr>
              <w:spacing w:before="120"/>
            </w:pPr>
            <w:r w:rsidRPr="003C3B75">
              <w:t>27</w:t>
            </w:r>
            <w:r w:rsidR="0046794A" w:rsidRPr="003C3B75">
              <w:t>.</w:t>
            </w:r>
          </w:p>
        </w:tc>
        <w:tc>
          <w:tcPr>
            <w:tcW w:w="8066" w:type="dxa"/>
            <w:gridSpan w:val="53"/>
          </w:tcPr>
          <w:p w14:paraId="5B27A48B" w14:textId="77777777" w:rsidR="0046794A" w:rsidRPr="003C3B75" w:rsidRDefault="0046794A">
            <w:pPr>
              <w:spacing w:before="120"/>
            </w:pPr>
            <w:r w:rsidRPr="003C3B75">
              <w:t>Are medications unit dose packaged (i.e., bubble pack)?</w:t>
            </w:r>
          </w:p>
        </w:tc>
        <w:tc>
          <w:tcPr>
            <w:tcW w:w="1170" w:type="dxa"/>
            <w:gridSpan w:val="5"/>
          </w:tcPr>
          <w:p w14:paraId="1AE03FA4" w14:textId="77777777" w:rsidR="0046794A" w:rsidRPr="003C3B75" w:rsidRDefault="0046794A">
            <w:pPr>
              <w:spacing w:before="120"/>
            </w:pPr>
            <w:r w:rsidRPr="003C3B7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3C3B75">
              <w:instrText xml:space="preserve"> FORMCHECKBOX </w:instrText>
            </w:r>
            <w:r w:rsidRPr="003C3B75">
              <w:fldChar w:fldCharType="end"/>
            </w:r>
            <w:bookmarkEnd w:id="15"/>
            <w:r w:rsidRPr="003C3B75">
              <w:t xml:space="preserve"> Yes</w:t>
            </w:r>
          </w:p>
        </w:tc>
        <w:tc>
          <w:tcPr>
            <w:tcW w:w="1216" w:type="dxa"/>
            <w:gridSpan w:val="5"/>
          </w:tcPr>
          <w:p w14:paraId="27F63392" w14:textId="77777777" w:rsidR="0046794A" w:rsidRDefault="0046794A">
            <w:pPr>
              <w:spacing w:before="120"/>
            </w:pPr>
            <w:r w:rsidRPr="003C3B7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3C3B75">
              <w:instrText xml:space="preserve"> FORMCHECKBOX </w:instrText>
            </w:r>
            <w:r w:rsidRPr="003C3B75">
              <w:fldChar w:fldCharType="end"/>
            </w:r>
            <w:bookmarkEnd w:id="16"/>
            <w:r w:rsidRPr="003C3B75">
              <w:t xml:space="preserve"> No</w:t>
            </w:r>
          </w:p>
        </w:tc>
      </w:tr>
      <w:tr w:rsidR="0046794A" w14:paraId="31625D1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E886FFB" w14:textId="77777777" w:rsidR="0046794A" w:rsidRDefault="0046794A"/>
        </w:tc>
        <w:tc>
          <w:tcPr>
            <w:tcW w:w="7268" w:type="dxa"/>
            <w:gridSpan w:val="48"/>
          </w:tcPr>
          <w:p w14:paraId="633CC7A0" w14:textId="77777777" w:rsidR="0046794A" w:rsidRDefault="0046794A">
            <w:r>
              <w:t xml:space="preserve">If </w:t>
            </w:r>
            <w:r w:rsidRPr="0090669E">
              <w:t>no</w:t>
            </w:r>
            <w:r>
              <w:t>, who is responsible for packaging and what is his/her training in medication delivery?</w:t>
            </w:r>
          </w:p>
        </w:tc>
        <w:tc>
          <w:tcPr>
            <w:tcW w:w="3184" w:type="dxa"/>
            <w:gridSpan w:val="15"/>
            <w:tcBorders>
              <w:bottom w:val="single" w:sz="4" w:space="0" w:color="auto"/>
            </w:tcBorders>
          </w:tcPr>
          <w:p w14:paraId="2DC31DFE" w14:textId="77777777" w:rsidR="0046794A" w:rsidRDefault="0046794A" w:rsidP="00D64014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FF24C6" w14:paraId="2A4B078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2599D73B" w14:textId="77777777" w:rsidR="00FF24C6" w:rsidRDefault="00FF24C6" w:rsidP="00FF24C6">
            <w:pPr>
              <w:keepNext/>
              <w:keepLines/>
            </w:pPr>
          </w:p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19E2BBCB" w14:textId="77777777" w:rsidR="00FF24C6" w:rsidRDefault="00FF24C6" w:rsidP="00D64014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0C3428AC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B6D9DE4" w14:textId="77777777" w:rsidR="0046794A" w:rsidRDefault="0046794A"/>
        </w:tc>
        <w:tc>
          <w:tcPr>
            <w:tcW w:w="10452" w:type="dxa"/>
            <w:gridSpan w:val="63"/>
            <w:tcBorders>
              <w:bottom w:val="single" w:sz="4" w:space="0" w:color="auto"/>
            </w:tcBorders>
          </w:tcPr>
          <w:p w14:paraId="574EFC5C" w14:textId="77777777" w:rsidR="0046794A" w:rsidRDefault="0046794A" w:rsidP="00D64014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:rsidRPr="00E42931" w14:paraId="3BC3EA4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4808FA64" w14:textId="77777777" w:rsidR="0046794A" w:rsidRPr="00E42931" w:rsidRDefault="00A558B3">
            <w:pPr>
              <w:spacing w:before="120"/>
            </w:pPr>
            <w:r w:rsidRPr="00E42931">
              <w:t>28</w:t>
            </w:r>
            <w:r w:rsidR="0046794A" w:rsidRPr="00E42931">
              <w:t>.</w:t>
            </w:r>
          </w:p>
        </w:tc>
        <w:tc>
          <w:tcPr>
            <w:tcW w:w="8066" w:type="dxa"/>
            <w:gridSpan w:val="53"/>
            <w:vAlign w:val="bottom"/>
          </w:tcPr>
          <w:p w14:paraId="1B7AB91A" w14:textId="77777777" w:rsidR="0046794A" w:rsidRPr="00E42931" w:rsidRDefault="0046794A" w:rsidP="00261758">
            <w:pPr>
              <w:spacing w:before="120"/>
            </w:pPr>
            <w:r w:rsidRPr="00E42931">
              <w:t xml:space="preserve">Are medication logs </w:t>
            </w:r>
            <w:r w:rsidR="00261758" w:rsidRPr="00E42931">
              <w:t>reviewed daily</w:t>
            </w:r>
            <w:r w:rsidRPr="00E42931">
              <w:t>?</w:t>
            </w:r>
          </w:p>
        </w:tc>
        <w:tc>
          <w:tcPr>
            <w:tcW w:w="1170" w:type="dxa"/>
            <w:gridSpan w:val="5"/>
            <w:vAlign w:val="bottom"/>
          </w:tcPr>
          <w:p w14:paraId="4E1BEE11" w14:textId="77777777" w:rsidR="0046794A" w:rsidRPr="00E42931" w:rsidRDefault="0046794A">
            <w:pPr>
              <w:spacing w:before="120"/>
            </w:pPr>
            <w:r w:rsidRPr="00E4293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931">
              <w:instrText xml:space="preserve"> FORMCHECKBOX </w:instrText>
            </w:r>
            <w:r w:rsidRPr="00E42931">
              <w:fldChar w:fldCharType="end"/>
            </w:r>
            <w:r w:rsidRPr="00E42931"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2088D0ED" w14:textId="77777777" w:rsidR="0046794A" w:rsidRPr="00E42931" w:rsidRDefault="0046794A">
            <w:pPr>
              <w:spacing w:before="120"/>
            </w:pPr>
            <w:r w:rsidRPr="00E42931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931">
              <w:instrText xml:space="preserve"> FORMCHECKBOX </w:instrText>
            </w:r>
            <w:r w:rsidRPr="00E42931">
              <w:fldChar w:fldCharType="end"/>
            </w:r>
            <w:r w:rsidRPr="00E42931">
              <w:t xml:space="preserve"> No</w:t>
            </w:r>
          </w:p>
        </w:tc>
      </w:tr>
      <w:tr w:rsidR="00261758" w:rsidRPr="00E42931" w14:paraId="313BE68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65FF0832" w14:textId="77777777" w:rsidR="00261758" w:rsidRPr="00E42931" w:rsidRDefault="00261758" w:rsidP="00261758"/>
        </w:tc>
        <w:tc>
          <w:tcPr>
            <w:tcW w:w="5006" w:type="dxa"/>
            <w:gridSpan w:val="37"/>
            <w:vAlign w:val="bottom"/>
          </w:tcPr>
          <w:p w14:paraId="03EA49AC" w14:textId="77777777" w:rsidR="00261758" w:rsidRPr="00E42931" w:rsidRDefault="00261758" w:rsidP="00261758">
            <w:r w:rsidRPr="00E42931">
              <w:t xml:space="preserve">If </w:t>
            </w:r>
            <w:r w:rsidRPr="0090669E">
              <w:t>yes</w:t>
            </w:r>
            <w:r w:rsidRPr="00E42931">
              <w:rPr>
                <w:b/>
              </w:rPr>
              <w:t>,</w:t>
            </w:r>
            <w:r w:rsidRPr="00E42931">
              <w:t xml:space="preserve"> sk</w:t>
            </w:r>
            <w:r w:rsidR="00E42931" w:rsidRPr="00E42931">
              <w:t>ip to Q</w:t>
            </w:r>
            <w:r w:rsidRPr="00E42931">
              <w:t>uestion</w:t>
            </w:r>
            <w:r w:rsidR="00A558B3" w:rsidRPr="00E42931">
              <w:t xml:space="preserve"> 29</w:t>
            </w:r>
            <w:r w:rsidRPr="00E42931">
              <w:t>.</w:t>
            </w:r>
          </w:p>
        </w:tc>
        <w:tc>
          <w:tcPr>
            <w:tcW w:w="5446" w:type="dxa"/>
            <w:gridSpan w:val="26"/>
            <w:vAlign w:val="bottom"/>
          </w:tcPr>
          <w:p w14:paraId="4E19075A" w14:textId="77777777" w:rsidR="00261758" w:rsidRPr="00E42931" w:rsidRDefault="00261758" w:rsidP="00261758">
            <w:pPr>
              <w:rPr>
                <w:b/>
              </w:rPr>
            </w:pPr>
          </w:p>
        </w:tc>
      </w:tr>
      <w:tr w:rsidR="00261758" w:rsidRPr="00E42931" w14:paraId="73ADEC45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6208ADC6" w14:textId="77777777" w:rsidR="00261758" w:rsidRPr="00E42931" w:rsidRDefault="00261758" w:rsidP="00261758"/>
        </w:tc>
        <w:tc>
          <w:tcPr>
            <w:tcW w:w="2217" w:type="dxa"/>
            <w:gridSpan w:val="11"/>
            <w:vAlign w:val="bottom"/>
          </w:tcPr>
          <w:p w14:paraId="01FF7D1E" w14:textId="77777777" w:rsidR="00261758" w:rsidRPr="00E42931" w:rsidRDefault="00261758" w:rsidP="00261758">
            <w:pPr>
              <w:rPr>
                <w:b/>
                <w:i/>
              </w:rPr>
            </w:pPr>
            <w:r w:rsidRPr="00E42931">
              <w:t xml:space="preserve">If </w:t>
            </w:r>
            <w:r w:rsidRPr="0090669E">
              <w:t>no</w:t>
            </w:r>
            <w:r w:rsidRPr="00E42931">
              <w:t>, please explain why</w:t>
            </w:r>
            <w:r w:rsidR="006A09CE">
              <w:t>.</w:t>
            </w:r>
          </w:p>
        </w:tc>
        <w:tc>
          <w:tcPr>
            <w:tcW w:w="8235" w:type="dxa"/>
            <w:gridSpan w:val="52"/>
            <w:tcBorders>
              <w:bottom w:val="single" w:sz="4" w:space="0" w:color="auto"/>
            </w:tcBorders>
            <w:vAlign w:val="bottom"/>
          </w:tcPr>
          <w:p w14:paraId="416FA8DD" w14:textId="77777777" w:rsidR="00261758" w:rsidRPr="00E42931" w:rsidRDefault="00261758" w:rsidP="00D64014">
            <w:pPr>
              <w:rPr>
                <w:b/>
                <w:i/>
              </w:rPr>
            </w:pPr>
            <w:r w:rsidRPr="00E42931">
              <w:rPr>
                <w:b/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42931">
              <w:rPr>
                <w:b/>
                <w:i/>
              </w:rPr>
              <w:instrText xml:space="preserve"> FORMTEXT </w:instrText>
            </w:r>
            <w:r w:rsidRPr="00E42931">
              <w:rPr>
                <w:b/>
                <w:i/>
              </w:rPr>
            </w:r>
            <w:r w:rsidRPr="00E42931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E42931">
              <w:rPr>
                <w:b/>
                <w:i/>
              </w:rPr>
              <w:fldChar w:fldCharType="end"/>
            </w:r>
          </w:p>
        </w:tc>
      </w:tr>
      <w:tr w:rsidR="00FF24C6" w14:paraId="777E32FF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724DF692" w14:textId="77777777" w:rsidR="00FF24C6" w:rsidRDefault="00FF24C6" w:rsidP="00FF24C6">
            <w:pPr>
              <w:keepNext/>
              <w:keepLines/>
            </w:pPr>
          </w:p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33F92145" w14:textId="77777777" w:rsidR="00FF24C6" w:rsidRDefault="00FF24C6" w:rsidP="00D64014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:rsidRPr="008B5854" w14:paraId="031629FB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3F776629" w14:textId="77777777" w:rsidR="0046794A" w:rsidRPr="008B5854" w:rsidRDefault="00A558B3">
            <w:pPr>
              <w:spacing w:before="120"/>
            </w:pPr>
            <w:r w:rsidRPr="008B5854">
              <w:t>29</w:t>
            </w:r>
            <w:r w:rsidR="0046794A" w:rsidRPr="008B5854">
              <w:t>.</w:t>
            </w:r>
          </w:p>
        </w:tc>
        <w:tc>
          <w:tcPr>
            <w:tcW w:w="2666" w:type="dxa"/>
            <w:gridSpan w:val="16"/>
            <w:vAlign w:val="bottom"/>
          </w:tcPr>
          <w:p w14:paraId="629700BE" w14:textId="77777777" w:rsidR="0046794A" w:rsidRPr="008B5854" w:rsidRDefault="0046794A">
            <w:pPr>
              <w:spacing w:before="120"/>
            </w:pPr>
            <w:r w:rsidRPr="008B5854">
              <w:t>Where are medications stored?</w:t>
            </w:r>
          </w:p>
        </w:tc>
        <w:tc>
          <w:tcPr>
            <w:tcW w:w="7786" w:type="dxa"/>
            <w:gridSpan w:val="47"/>
            <w:tcBorders>
              <w:bottom w:val="single" w:sz="4" w:space="0" w:color="auto"/>
            </w:tcBorders>
            <w:vAlign w:val="bottom"/>
          </w:tcPr>
          <w:p w14:paraId="56046EA9" w14:textId="77777777" w:rsidR="0046794A" w:rsidRPr="008B5854" w:rsidRDefault="0046794A" w:rsidP="00D64014">
            <w:pPr>
              <w:spacing w:before="120"/>
              <w:rPr>
                <w:b/>
                <w:i/>
              </w:rPr>
            </w:pPr>
            <w:r w:rsidRPr="008B5854">
              <w:rPr>
                <w:b/>
                <w:i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8B5854">
              <w:rPr>
                <w:b/>
                <w:i/>
              </w:rPr>
              <w:instrText xml:space="preserve"> FORMTEXT </w:instrText>
            </w:r>
            <w:r w:rsidRPr="008B5854">
              <w:rPr>
                <w:b/>
                <w:i/>
              </w:rPr>
            </w:r>
            <w:r w:rsidRPr="008B585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8B5854">
              <w:rPr>
                <w:b/>
                <w:i/>
              </w:rPr>
              <w:fldChar w:fldCharType="end"/>
            </w:r>
            <w:bookmarkEnd w:id="17"/>
          </w:p>
        </w:tc>
      </w:tr>
      <w:tr w:rsidR="0046794A" w:rsidRPr="008B5854" w14:paraId="346B150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4553AD5" w14:textId="77777777" w:rsidR="0046794A" w:rsidRPr="008B5854" w:rsidRDefault="0046794A"/>
        </w:tc>
        <w:tc>
          <w:tcPr>
            <w:tcW w:w="10452" w:type="dxa"/>
            <w:gridSpan w:val="63"/>
            <w:tcBorders>
              <w:bottom w:val="single" w:sz="4" w:space="0" w:color="auto"/>
            </w:tcBorders>
          </w:tcPr>
          <w:p w14:paraId="54BEBD25" w14:textId="77777777" w:rsidR="0046794A" w:rsidRPr="008B5854" w:rsidRDefault="0046794A" w:rsidP="00D64014">
            <w:pPr>
              <w:rPr>
                <w:b/>
                <w:i/>
              </w:rPr>
            </w:pPr>
            <w:r w:rsidRPr="008B5854">
              <w:rPr>
                <w:b/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8B5854">
              <w:rPr>
                <w:b/>
                <w:i/>
              </w:rPr>
              <w:instrText xml:space="preserve"> FORMTEXT </w:instrText>
            </w:r>
            <w:r w:rsidRPr="008B5854">
              <w:rPr>
                <w:b/>
                <w:i/>
              </w:rPr>
            </w:r>
            <w:r w:rsidRPr="008B585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8B5854">
              <w:rPr>
                <w:b/>
                <w:i/>
              </w:rPr>
              <w:fldChar w:fldCharType="end"/>
            </w:r>
            <w:bookmarkEnd w:id="18"/>
          </w:p>
        </w:tc>
      </w:tr>
      <w:tr w:rsidR="00FF24C6" w14:paraId="53D50385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0B120A2E" w14:textId="77777777" w:rsidR="00FF24C6" w:rsidRDefault="00FF24C6" w:rsidP="00DA5797"/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4E1D4460" w14:textId="77777777" w:rsidR="00FF24C6" w:rsidRDefault="00FF24C6" w:rsidP="00DA5797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FF24C6" w14:paraId="0C0C8A1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2DF4EDB1" w14:textId="77777777" w:rsidR="00FF24C6" w:rsidRDefault="00FF24C6" w:rsidP="00DA5797"/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284F7A1E" w14:textId="77777777" w:rsidR="00FF24C6" w:rsidRDefault="00FF24C6" w:rsidP="00DA5797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0DC4DED9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8199EB8" w14:textId="77777777" w:rsidR="0046794A" w:rsidRPr="008B5854" w:rsidRDefault="00A558B3" w:rsidP="00F60A13">
            <w:pPr>
              <w:keepNext/>
              <w:keepLines/>
              <w:spacing w:before="120"/>
            </w:pPr>
            <w:r w:rsidRPr="008B5854">
              <w:t>30</w:t>
            </w:r>
            <w:r w:rsidR="0046794A" w:rsidRPr="008B5854">
              <w:t>.</w:t>
            </w:r>
          </w:p>
        </w:tc>
        <w:tc>
          <w:tcPr>
            <w:tcW w:w="8066" w:type="dxa"/>
            <w:gridSpan w:val="53"/>
          </w:tcPr>
          <w:p w14:paraId="69EACBF0" w14:textId="77777777" w:rsidR="0046794A" w:rsidRPr="008B5854" w:rsidRDefault="0046794A" w:rsidP="00F60A13">
            <w:pPr>
              <w:keepNext/>
              <w:keepLines/>
              <w:spacing w:before="120"/>
            </w:pPr>
            <w:r w:rsidRPr="008B5854">
              <w:t>Are there any controlled substances (i.e., narcotics) or refrigerated medications at the location?</w:t>
            </w:r>
          </w:p>
        </w:tc>
        <w:tc>
          <w:tcPr>
            <w:tcW w:w="1170" w:type="dxa"/>
            <w:gridSpan w:val="5"/>
          </w:tcPr>
          <w:p w14:paraId="6F9EA0E2" w14:textId="77777777" w:rsidR="0046794A" w:rsidRPr="008B5854" w:rsidRDefault="0046794A" w:rsidP="00F60A13">
            <w:pPr>
              <w:keepNext/>
              <w:keepLines/>
              <w:spacing w:before="120"/>
            </w:pPr>
            <w:r w:rsidRPr="008B585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854">
              <w:instrText xml:space="preserve"> FORMCHECKBOX </w:instrText>
            </w:r>
            <w:r w:rsidRPr="008B5854">
              <w:fldChar w:fldCharType="end"/>
            </w:r>
            <w:r w:rsidRPr="008B5854">
              <w:t xml:space="preserve"> Yes</w:t>
            </w:r>
          </w:p>
        </w:tc>
        <w:tc>
          <w:tcPr>
            <w:tcW w:w="1216" w:type="dxa"/>
            <w:gridSpan w:val="5"/>
          </w:tcPr>
          <w:p w14:paraId="338EF11E" w14:textId="77777777" w:rsidR="0046794A" w:rsidRDefault="0046794A" w:rsidP="00F60A13">
            <w:pPr>
              <w:keepNext/>
              <w:keepLines/>
              <w:spacing w:before="120"/>
            </w:pPr>
            <w:r w:rsidRPr="008B585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854">
              <w:instrText xml:space="preserve"> FORMCHECKBOX </w:instrText>
            </w:r>
            <w:r w:rsidRPr="008B5854">
              <w:fldChar w:fldCharType="end"/>
            </w:r>
            <w:r w:rsidRPr="008B5854">
              <w:t xml:space="preserve"> No</w:t>
            </w:r>
          </w:p>
        </w:tc>
      </w:tr>
      <w:tr w:rsidR="0046794A" w14:paraId="541165A9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4A5E13B" w14:textId="77777777" w:rsidR="0046794A" w:rsidRDefault="0046794A" w:rsidP="00F60A13">
            <w:pPr>
              <w:keepNext/>
              <w:keepLines/>
            </w:pPr>
          </w:p>
        </w:tc>
        <w:tc>
          <w:tcPr>
            <w:tcW w:w="8066" w:type="dxa"/>
            <w:gridSpan w:val="53"/>
          </w:tcPr>
          <w:p w14:paraId="7ABE6953" w14:textId="77777777" w:rsidR="0046794A" w:rsidRDefault="0046794A" w:rsidP="00F60A13">
            <w:pPr>
              <w:pStyle w:val="Heading1"/>
              <w:keepLines/>
              <w:rPr>
                <w:i w:val="0"/>
              </w:rPr>
            </w:pPr>
            <w:r>
              <w:rPr>
                <w:i w:val="0"/>
              </w:rPr>
              <w:t>Are controlled substances double locked?</w:t>
            </w:r>
          </w:p>
        </w:tc>
        <w:tc>
          <w:tcPr>
            <w:tcW w:w="1170" w:type="dxa"/>
            <w:gridSpan w:val="5"/>
          </w:tcPr>
          <w:p w14:paraId="75DB8DA2" w14:textId="77777777" w:rsidR="0046794A" w:rsidRDefault="0046794A" w:rsidP="00F60A13">
            <w:pPr>
              <w:keepNext/>
              <w:keepLines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</w:tcPr>
          <w:p w14:paraId="02D5830E" w14:textId="77777777" w:rsidR="0046794A" w:rsidRDefault="0046794A" w:rsidP="00F60A13">
            <w:pPr>
              <w:keepNext/>
              <w:keepLines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46794A" w14:paraId="122660F3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A75D95E" w14:textId="77777777" w:rsidR="0046794A" w:rsidRDefault="0046794A" w:rsidP="00F60A13">
            <w:pPr>
              <w:keepNext/>
              <w:keepLines/>
            </w:pPr>
          </w:p>
        </w:tc>
        <w:tc>
          <w:tcPr>
            <w:tcW w:w="8066" w:type="dxa"/>
            <w:gridSpan w:val="53"/>
          </w:tcPr>
          <w:p w14:paraId="5620B4E0" w14:textId="77777777" w:rsidR="0046794A" w:rsidRDefault="0046794A" w:rsidP="00F60A13">
            <w:pPr>
              <w:pStyle w:val="Heading1"/>
              <w:keepLines/>
              <w:rPr>
                <w:i w:val="0"/>
              </w:rPr>
            </w:pPr>
            <w:r>
              <w:rPr>
                <w:i w:val="0"/>
              </w:rPr>
              <w:t>Are refrigerated medications stored in a locked compartment?</w:t>
            </w:r>
          </w:p>
        </w:tc>
        <w:tc>
          <w:tcPr>
            <w:tcW w:w="1170" w:type="dxa"/>
            <w:gridSpan w:val="5"/>
          </w:tcPr>
          <w:p w14:paraId="3FC7EB63" w14:textId="77777777" w:rsidR="0046794A" w:rsidRDefault="0046794A" w:rsidP="00F60A13">
            <w:pPr>
              <w:keepNext/>
              <w:keepLines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</w:tcPr>
          <w:p w14:paraId="739E1206" w14:textId="77777777" w:rsidR="0046794A" w:rsidRDefault="0046794A" w:rsidP="00F60A13">
            <w:pPr>
              <w:keepNext/>
              <w:keepLines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46794A" w14:paraId="7D72CE36" w14:textId="77777777" w:rsidTr="002617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</w:tcPr>
          <w:p w14:paraId="65620BFD" w14:textId="77777777" w:rsidR="0046794A" w:rsidRDefault="0046794A" w:rsidP="00F60A13">
            <w:pPr>
              <w:keepNext/>
              <w:keepLines/>
              <w:spacing w:before="120"/>
            </w:pPr>
            <w:r>
              <w:rPr>
                <w:b/>
                <w:u w:val="single"/>
              </w:rPr>
              <w:t>SAFETY ISSUES:</w:t>
            </w:r>
          </w:p>
        </w:tc>
      </w:tr>
      <w:tr w:rsidR="0046794A" w:rsidRPr="008B5854" w14:paraId="2E898DB8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85DDDA3" w14:textId="77777777" w:rsidR="0046794A" w:rsidRPr="008B5854" w:rsidRDefault="00A558B3" w:rsidP="00C9480B">
            <w:pPr>
              <w:keepNext/>
              <w:keepLines/>
              <w:spacing w:before="120"/>
            </w:pPr>
            <w:r w:rsidRPr="008B5854">
              <w:t>31</w:t>
            </w:r>
            <w:r w:rsidR="0046794A" w:rsidRPr="008B5854">
              <w:t>.</w:t>
            </w:r>
          </w:p>
        </w:tc>
        <w:tc>
          <w:tcPr>
            <w:tcW w:w="8066" w:type="dxa"/>
            <w:gridSpan w:val="53"/>
          </w:tcPr>
          <w:p w14:paraId="040C7EF9" w14:textId="77777777" w:rsidR="0046794A" w:rsidRPr="008B5854" w:rsidRDefault="0046794A" w:rsidP="00C9480B">
            <w:pPr>
              <w:keepNext/>
              <w:keepLines/>
              <w:spacing w:before="120"/>
            </w:pPr>
            <w:r w:rsidRPr="008B5854">
              <w:t xml:space="preserve">If the resident </w:t>
            </w:r>
            <w:r w:rsidR="00261758" w:rsidRPr="008B5854">
              <w:t xml:space="preserve">is receiving outside services, are there </w:t>
            </w:r>
            <w:r w:rsidRPr="008B5854">
              <w:t>contract</w:t>
            </w:r>
            <w:r w:rsidR="00261758" w:rsidRPr="008B5854">
              <w:t>s</w:t>
            </w:r>
            <w:r w:rsidRPr="008B5854">
              <w:t xml:space="preserve"> bet</w:t>
            </w:r>
            <w:r w:rsidR="008B5854">
              <w:t>ween the resident and the third</w:t>
            </w:r>
            <w:r w:rsidR="008B5854">
              <w:noBreakHyphen/>
            </w:r>
            <w:r w:rsidRPr="008B5854">
              <w:t>party provider?</w:t>
            </w:r>
          </w:p>
        </w:tc>
        <w:tc>
          <w:tcPr>
            <w:tcW w:w="1170" w:type="dxa"/>
            <w:gridSpan w:val="5"/>
            <w:vAlign w:val="bottom"/>
          </w:tcPr>
          <w:p w14:paraId="6E6FD83E" w14:textId="77777777" w:rsidR="0046794A" w:rsidRPr="008B5854" w:rsidRDefault="0046794A" w:rsidP="00C9480B">
            <w:pPr>
              <w:keepNext/>
              <w:keepLines/>
              <w:spacing w:before="120"/>
            </w:pPr>
            <w:r w:rsidRPr="008B585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854">
              <w:instrText xml:space="preserve"> FORMCHECKBOX </w:instrText>
            </w:r>
            <w:r w:rsidRPr="008B5854">
              <w:fldChar w:fldCharType="end"/>
            </w:r>
            <w:r w:rsidRPr="008B5854"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53C7AECB" w14:textId="77777777" w:rsidR="0046794A" w:rsidRPr="008B5854" w:rsidRDefault="0046794A" w:rsidP="00C9480B">
            <w:pPr>
              <w:keepNext/>
              <w:keepLines/>
              <w:spacing w:before="120"/>
            </w:pPr>
            <w:r w:rsidRPr="008B585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854">
              <w:instrText xml:space="preserve"> FORMCHECKBOX </w:instrText>
            </w:r>
            <w:r w:rsidRPr="008B5854">
              <w:fldChar w:fldCharType="end"/>
            </w:r>
            <w:r w:rsidRPr="008B5854">
              <w:t xml:space="preserve"> No</w:t>
            </w:r>
          </w:p>
        </w:tc>
      </w:tr>
      <w:tr w:rsidR="008C640E" w:rsidRPr="008B5854" w14:paraId="2A2FA6AD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6E0E9BDD" w14:textId="77777777" w:rsidR="008C640E" w:rsidRPr="008B5854" w:rsidRDefault="008C640E" w:rsidP="00C9480B">
            <w:pPr>
              <w:keepNext/>
              <w:keepLines/>
            </w:pPr>
          </w:p>
        </w:tc>
        <w:tc>
          <w:tcPr>
            <w:tcW w:w="10452" w:type="dxa"/>
            <w:gridSpan w:val="63"/>
            <w:vAlign w:val="bottom"/>
          </w:tcPr>
          <w:p w14:paraId="417E6D30" w14:textId="77777777" w:rsidR="008C640E" w:rsidRPr="008B5854" w:rsidRDefault="008C640E" w:rsidP="00C9480B">
            <w:pPr>
              <w:keepNext/>
              <w:keepLines/>
              <w:rPr>
                <w:b/>
              </w:rPr>
            </w:pPr>
            <w:r w:rsidRPr="008B5854">
              <w:t xml:space="preserve">If </w:t>
            </w:r>
            <w:r w:rsidRPr="0090669E">
              <w:t>yes</w:t>
            </w:r>
            <w:r w:rsidRPr="008B5854">
              <w:t xml:space="preserve">, skip to </w:t>
            </w:r>
            <w:r>
              <w:t>Q</w:t>
            </w:r>
            <w:r w:rsidRPr="008B5854">
              <w:t>uestion 32.</w:t>
            </w:r>
          </w:p>
        </w:tc>
      </w:tr>
      <w:tr w:rsidR="0046794A" w:rsidRPr="008B5854" w14:paraId="64CCF4EF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11A0555" w14:textId="77777777" w:rsidR="0046794A" w:rsidRPr="008B5854" w:rsidRDefault="0046794A" w:rsidP="00C9480B">
            <w:pPr>
              <w:keepNext/>
              <w:keepLines/>
            </w:pPr>
          </w:p>
        </w:tc>
        <w:tc>
          <w:tcPr>
            <w:tcW w:w="2320" w:type="dxa"/>
            <w:gridSpan w:val="12"/>
          </w:tcPr>
          <w:p w14:paraId="5E4B301F" w14:textId="77777777" w:rsidR="0046794A" w:rsidRPr="008B5854" w:rsidRDefault="0046794A" w:rsidP="00C9480B">
            <w:pPr>
              <w:pStyle w:val="Heading1"/>
              <w:keepLines/>
              <w:rPr>
                <w:i w:val="0"/>
              </w:rPr>
            </w:pPr>
            <w:r w:rsidRPr="008B5854">
              <w:rPr>
                <w:i w:val="0"/>
              </w:rPr>
              <w:t xml:space="preserve">If </w:t>
            </w:r>
            <w:r w:rsidRPr="0090669E">
              <w:rPr>
                <w:i w:val="0"/>
              </w:rPr>
              <w:t>no</w:t>
            </w:r>
            <w:r w:rsidRPr="008B5854">
              <w:rPr>
                <w:i w:val="0"/>
              </w:rPr>
              <w:t xml:space="preserve">, please </w:t>
            </w:r>
            <w:r w:rsidR="00FC57E0">
              <w:rPr>
                <w:i w:val="0"/>
              </w:rPr>
              <w:t>provide details.</w:t>
            </w:r>
          </w:p>
        </w:tc>
        <w:tc>
          <w:tcPr>
            <w:tcW w:w="8132" w:type="dxa"/>
            <w:gridSpan w:val="51"/>
            <w:tcBorders>
              <w:bottom w:val="single" w:sz="4" w:space="0" w:color="auto"/>
            </w:tcBorders>
          </w:tcPr>
          <w:p w14:paraId="0581EF7B" w14:textId="77777777" w:rsidR="0046794A" w:rsidRPr="008B5854" w:rsidRDefault="0046794A" w:rsidP="00D64014">
            <w:pPr>
              <w:keepNext/>
              <w:keepLines/>
            </w:pPr>
            <w:r w:rsidRPr="008B5854">
              <w:rPr>
                <w:b/>
                <w:i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5854">
              <w:rPr>
                <w:b/>
                <w:i/>
              </w:rPr>
              <w:instrText xml:space="preserve"> FORMTEXT </w:instrText>
            </w:r>
            <w:r w:rsidRPr="008B5854">
              <w:rPr>
                <w:b/>
                <w:i/>
              </w:rPr>
            </w:r>
            <w:r w:rsidRPr="008B585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8B5854">
              <w:rPr>
                <w:b/>
                <w:i/>
              </w:rPr>
              <w:fldChar w:fldCharType="end"/>
            </w:r>
          </w:p>
        </w:tc>
      </w:tr>
      <w:tr w:rsidR="00C9480B" w14:paraId="609C1CCA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25DD57F5" w14:textId="77777777" w:rsidR="00C9480B" w:rsidRDefault="00C9480B" w:rsidP="00C9480B">
            <w:pPr>
              <w:keepNext/>
              <w:keepLines/>
            </w:pPr>
          </w:p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37841165" w14:textId="77777777" w:rsidR="00C9480B" w:rsidRDefault="00C9480B" w:rsidP="00D64014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C9480B" w14:paraId="241708CA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60096E10" w14:textId="77777777" w:rsidR="00C9480B" w:rsidRDefault="00C9480B" w:rsidP="00C9480B">
            <w:pPr>
              <w:keepNext/>
              <w:keepLines/>
            </w:pPr>
          </w:p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64D03F3E" w14:textId="77777777" w:rsidR="00C9480B" w:rsidRDefault="00C9480B" w:rsidP="00D64014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C9480B" w14:paraId="34B1FC45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22B8EA00" w14:textId="77777777" w:rsidR="00C9480B" w:rsidRDefault="00C9480B" w:rsidP="00C9480B">
            <w:pPr>
              <w:keepNext/>
              <w:keepLines/>
            </w:pPr>
          </w:p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2AF5D9D1" w14:textId="77777777" w:rsidR="00C9480B" w:rsidRDefault="00C9480B" w:rsidP="00D64014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46794A" w14:paraId="79E9934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2B27B8A3" w14:textId="77777777" w:rsidR="0046794A" w:rsidRPr="00E43741" w:rsidRDefault="00A558B3">
            <w:pPr>
              <w:spacing w:before="120"/>
            </w:pPr>
            <w:r w:rsidRPr="00E43741">
              <w:t>32</w:t>
            </w:r>
            <w:r w:rsidR="0046794A" w:rsidRPr="00E43741">
              <w:t>.</w:t>
            </w:r>
          </w:p>
        </w:tc>
        <w:tc>
          <w:tcPr>
            <w:tcW w:w="10452" w:type="dxa"/>
            <w:gridSpan w:val="63"/>
            <w:vAlign w:val="bottom"/>
          </w:tcPr>
          <w:p w14:paraId="2DE30953" w14:textId="77777777" w:rsidR="0046794A" w:rsidRDefault="0046794A">
            <w:pPr>
              <w:spacing w:before="120"/>
            </w:pPr>
            <w:r>
              <w:t>Other services provided by the facility:</w:t>
            </w:r>
          </w:p>
        </w:tc>
      </w:tr>
      <w:tr w:rsidR="00336701" w14:paraId="2ECE31F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10C35094" w14:textId="77777777" w:rsidR="00336701" w:rsidRPr="00E43741" w:rsidRDefault="00336701" w:rsidP="00A76326"/>
        </w:tc>
        <w:tc>
          <w:tcPr>
            <w:tcW w:w="10452" w:type="dxa"/>
            <w:gridSpan w:val="63"/>
            <w:vAlign w:val="bottom"/>
          </w:tcPr>
          <w:p w14:paraId="2FF6EC26" w14:textId="77777777" w:rsidR="00336701" w:rsidRPr="008C640E" w:rsidRDefault="00336701" w:rsidP="00A76326">
            <w:r w:rsidRPr="008C640E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40E">
              <w:instrText xml:space="preserve"> FORMCHECKBOX </w:instrText>
            </w:r>
            <w:r w:rsidRPr="008C640E">
              <w:fldChar w:fldCharType="end"/>
            </w:r>
            <w:r w:rsidR="00DB5028">
              <w:t xml:space="preserve"> Home Health</w:t>
            </w:r>
          </w:p>
        </w:tc>
      </w:tr>
      <w:tr w:rsidR="00934FBA" w:rsidRPr="00A76326" w14:paraId="534F4007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37609BFD" w14:textId="77777777" w:rsidR="00934FBA" w:rsidRPr="00E43741" w:rsidRDefault="00934FBA"/>
        </w:tc>
        <w:tc>
          <w:tcPr>
            <w:tcW w:w="1595" w:type="dxa"/>
            <w:gridSpan w:val="8"/>
            <w:vAlign w:val="bottom"/>
          </w:tcPr>
          <w:p w14:paraId="104D1407" w14:textId="77777777" w:rsidR="00934FBA" w:rsidRPr="00A76326" w:rsidRDefault="00934FBA">
            <w:r w:rsidRPr="00A76326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5"/>
            <w:r w:rsidRPr="00A76326">
              <w:instrText xml:space="preserve"> FORMCHECKBOX </w:instrText>
            </w:r>
            <w:r w:rsidRPr="00A76326">
              <w:fldChar w:fldCharType="end"/>
            </w:r>
            <w:bookmarkEnd w:id="19"/>
            <w:r w:rsidRPr="00A76326">
              <w:t xml:space="preserve"> Respite Care:</w:t>
            </w:r>
          </w:p>
        </w:tc>
        <w:tc>
          <w:tcPr>
            <w:tcW w:w="1858" w:type="dxa"/>
            <w:gridSpan w:val="16"/>
            <w:vAlign w:val="bottom"/>
          </w:tcPr>
          <w:p w14:paraId="7805FF38" w14:textId="77777777" w:rsidR="00934FBA" w:rsidRPr="00A76326" w:rsidRDefault="00934FBA">
            <w:r>
              <w:t>Residents per month:</w:t>
            </w:r>
          </w:p>
        </w:tc>
        <w:tc>
          <w:tcPr>
            <w:tcW w:w="1741" w:type="dxa"/>
            <w:gridSpan w:val="14"/>
            <w:tcBorders>
              <w:bottom w:val="single" w:sz="4" w:space="0" w:color="auto"/>
            </w:tcBorders>
            <w:vAlign w:val="bottom"/>
          </w:tcPr>
          <w:p w14:paraId="191D0DC5" w14:textId="77777777" w:rsidR="00934FBA" w:rsidRPr="00A76326" w:rsidRDefault="00934FBA" w:rsidP="00D64014">
            <w:pPr>
              <w:jc w:val="center"/>
            </w:pPr>
            <w:r>
              <w:rPr>
                <w:b/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81" w:type="dxa"/>
            <w:gridSpan w:val="16"/>
            <w:vAlign w:val="bottom"/>
          </w:tcPr>
          <w:p w14:paraId="0AA5ECF3" w14:textId="77777777" w:rsidR="00934FBA" w:rsidRPr="0082186C" w:rsidRDefault="00934FBA" w:rsidP="00934FBA">
            <w:pPr>
              <w:jc w:val="right"/>
              <w:rPr>
                <w:strike/>
              </w:rPr>
            </w:pPr>
            <w:r>
              <w:t>At Facility?</w:t>
            </w:r>
            <w:r w:rsidR="00F8106A">
              <w:t>    </w:t>
            </w:r>
          </w:p>
        </w:tc>
        <w:tc>
          <w:tcPr>
            <w:tcW w:w="1170" w:type="dxa"/>
            <w:gridSpan w:val="5"/>
            <w:vAlign w:val="bottom"/>
          </w:tcPr>
          <w:p w14:paraId="1A7FEA77" w14:textId="77777777" w:rsidR="00934FBA" w:rsidRPr="00A76326" w:rsidRDefault="00934FBA">
            <w:r w:rsidRPr="008B585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854">
              <w:instrText xml:space="preserve"> FORMCHECKBOX </w:instrText>
            </w:r>
            <w:r w:rsidRPr="008B5854">
              <w:fldChar w:fldCharType="end"/>
            </w:r>
            <w:r w:rsidRPr="008B5854">
              <w:t xml:space="preserve"> Yes</w:t>
            </w:r>
          </w:p>
        </w:tc>
        <w:tc>
          <w:tcPr>
            <w:tcW w:w="1207" w:type="dxa"/>
            <w:gridSpan w:val="4"/>
            <w:vAlign w:val="bottom"/>
          </w:tcPr>
          <w:p w14:paraId="385295F2" w14:textId="77777777" w:rsidR="00934FBA" w:rsidRPr="00A76326" w:rsidRDefault="00934FBA">
            <w:r w:rsidRPr="008B585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854">
              <w:instrText xml:space="preserve"> FORMCHECKBOX </w:instrText>
            </w:r>
            <w:r w:rsidRPr="008B5854">
              <w:fldChar w:fldCharType="end"/>
            </w:r>
            <w:r w:rsidRPr="008B5854">
              <w:t xml:space="preserve"> No</w:t>
            </w:r>
          </w:p>
        </w:tc>
      </w:tr>
      <w:tr w:rsidR="00934FBA" w14:paraId="5CE490D1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22582197" w14:textId="77777777" w:rsidR="00934FBA" w:rsidRPr="00E43741" w:rsidRDefault="00934FBA"/>
        </w:tc>
        <w:tc>
          <w:tcPr>
            <w:tcW w:w="10452" w:type="dxa"/>
            <w:gridSpan w:val="63"/>
            <w:vAlign w:val="bottom"/>
          </w:tcPr>
          <w:p w14:paraId="2A0D578D" w14:textId="77777777" w:rsidR="00934FBA" w:rsidRPr="008C640E" w:rsidRDefault="00934FBA" w:rsidP="00DB5028">
            <w:r w:rsidRPr="008C640E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6"/>
            <w:r w:rsidRPr="008C640E">
              <w:instrText xml:space="preserve"> FORMCHECKBOX </w:instrText>
            </w:r>
            <w:r w:rsidRPr="008C640E">
              <w:fldChar w:fldCharType="end"/>
            </w:r>
            <w:bookmarkEnd w:id="20"/>
            <w:r w:rsidRPr="008C640E">
              <w:t xml:space="preserve"> Adult Day Care</w:t>
            </w:r>
          </w:p>
        </w:tc>
      </w:tr>
      <w:tr w:rsidR="00934FBA" w14:paraId="4432BBB8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7947E89" w14:textId="77777777" w:rsidR="00934FBA" w:rsidRPr="00E43741" w:rsidRDefault="00934FBA">
            <w:pPr>
              <w:spacing w:before="120"/>
            </w:pPr>
            <w:r w:rsidRPr="00E43741">
              <w:t>33.</w:t>
            </w:r>
          </w:p>
        </w:tc>
        <w:tc>
          <w:tcPr>
            <w:tcW w:w="10452" w:type="dxa"/>
            <w:gridSpan w:val="63"/>
          </w:tcPr>
          <w:p w14:paraId="26C73B17" w14:textId="77777777" w:rsidR="00934FBA" w:rsidRDefault="00934FBA">
            <w:pPr>
              <w:spacing w:before="120"/>
            </w:pPr>
            <w:r>
              <w:t>What security measures are in place to prevent unauthorized entrance of non-residents (i.e., door alarm, doorbell)?</w:t>
            </w:r>
          </w:p>
        </w:tc>
      </w:tr>
      <w:tr w:rsidR="00934FBA" w14:paraId="06B6250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9585DEE" w14:textId="77777777" w:rsidR="00934FBA" w:rsidRPr="00E43741" w:rsidRDefault="00934FBA"/>
        </w:tc>
        <w:tc>
          <w:tcPr>
            <w:tcW w:w="10452" w:type="dxa"/>
            <w:gridSpan w:val="63"/>
            <w:tcBorders>
              <w:bottom w:val="single" w:sz="4" w:space="0" w:color="auto"/>
            </w:tcBorders>
          </w:tcPr>
          <w:p w14:paraId="7E18565D" w14:textId="77777777" w:rsidR="00934FBA" w:rsidRDefault="00934FBA" w:rsidP="00D64014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71B19B19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4B6242E" w14:textId="77777777" w:rsidR="00934FBA" w:rsidRPr="00E43741" w:rsidRDefault="00934FBA"/>
        </w:tc>
        <w:tc>
          <w:tcPr>
            <w:tcW w:w="10452" w:type="dxa"/>
            <w:gridSpan w:val="63"/>
            <w:tcBorders>
              <w:bottom w:val="single" w:sz="4" w:space="0" w:color="auto"/>
            </w:tcBorders>
          </w:tcPr>
          <w:p w14:paraId="2A96AE83" w14:textId="77777777" w:rsidR="00934FBA" w:rsidRDefault="00934FBA" w:rsidP="00D64014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1"/>
          </w:p>
        </w:tc>
      </w:tr>
      <w:tr w:rsidR="00934FBA" w14:paraId="7018465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598012C" w14:textId="77777777" w:rsidR="00934FBA" w:rsidRPr="00E43741" w:rsidRDefault="00934FBA">
            <w:pPr>
              <w:spacing w:before="120"/>
            </w:pPr>
            <w:r w:rsidRPr="00E43741">
              <w:t>34.</w:t>
            </w:r>
          </w:p>
        </w:tc>
        <w:tc>
          <w:tcPr>
            <w:tcW w:w="10452" w:type="dxa"/>
            <w:gridSpan w:val="63"/>
          </w:tcPr>
          <w:p w14:paraId="7371CED2" w14:textId="77777777" w:rsidR="00934FBA" w:rsidRDefault="00934FB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Does each resident have a means of emergency notification which is operational (i.e., call bells )</w:t>
            </w:r>
          </w:p>
        </w:tc>
      </w:tr>
      <w:tr w:rsidR="00934FBA" w14:paraId="006F13B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6E4EB7B0" w14:textId="77777777" w:rsidR="00934FBA" w:rsidRDefault="00934FBA"/>
        </w:tc>
        <w:tc>
          <w:tcPr>
            <w:tcW w:w="8066" w:type="dxa"/>
            <w:gridSpan w:val="53"/>
            <w:vAlign w:val="bottom"/>
          </w:tcPr>
          <w:p w14:paraId="5CE9DD89" w14:textId="77777777" w:rsidR="00934FBA" w:rsidRDefault="00934FBA">
            <w:pPr>
              <w:pStyle w:val="Header"/>
              <w:tabs>
                <w:tab w:val="clear" w:pos="4320"/>
                <w:tab w:val="clear" w:pos="8640"/>
              </w:tabs>
            </w:pPr>
            <w:r>
              <w:t>in bathroom and bedrooms that rings to a central station/nurse station?</w:t>
            </w:r>
          </w:p>
        </w:tc>
        <w:tc>
          <w:tcPr>
            <w:tcW w:w="1170" w:type="dxa"/>
            <w:gridSpan w:val="5"/>
            <w:vAlign w:val="bottom"/>
          </w:tcPr>
          <w:p w14:paraId="12E4C1B1" w14:textId="77777777" w:rsidR="00934FBA" w:rsidRDefault="00934FBA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6CE74C82" w14:textId="77777777" w:rsidR="00934FBA" w:rsidRDefault="00934FBA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934FBA" w14:paraId="5BCDBD78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052EF2D" w14:textId="77777777" w:rsidR="00934FBA" w:rsidRDefault="00934FBA"/>
        </w:tc>
        <w:tc>
          <w:tcPr>
            <w:tcW w:w="4196" w:type="dxa"/>
            <w:gridSpan w:val="30"/>
          </w:tcPr>
          <w:p w14:paraId="48AE5994" w14:textId="77777777" w:rsidR="00934FBA" w:rsidRDefault="00934FBA">
            <w:r>
              <w:t xml:space="preserve">If </w:t>
            </w:r>
            <w:r w:rsidRPr="0090669E">
              <w:t>no</w:t>
            </w:r>
            <w:r>
              <w:t>, how do residents notify staff help is needed?</w:t>
            </w:r>
          </w:p>
        </w:tc>
        <w:tc>
          <w:tcPr>
            <w:tcW w:w="6256" w:type="dxa"/>
            <w:gridSpan w:val="33"/>
            <w:tcBorders>
              <w:bottom w:val="single" w:sz="4" w:space="0" w:color="auto"/>
            </w:tcBorders>
          </w:tcPr>
          <w:p w14:paraId="63AF6BF7" w14:textId="77777777" w:rsidR="00934FBA" w:rsidRDefault="00934FBA" w:rsidP="00D64014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486DBCF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EEA7D28" w14:textId="77777777" w:rsidR="00934FBA" w:rsidRDefault="00934FBA"/>
        </w:tc>
        <w:tc>
          <w:tcPr>
            <w:tcW w:w="10452" w:type="dxa"/>
            <w:gridSpan w:val="63"/>
            <w:tcBorders>
              <w:bottom w:val="single" w:sz="4" w:space="0" w:color="auto"/>
            </w:tcBorders>
          </w:tcPr>
          <w:p w14:paraId="04D05C33" w14:textId="77777777" w:rsidR="00934FBA" w:rsidRDefault="00934FBA" w:rsidP="00D64014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6B0CA03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34F6F831" w14:textId="77777777" w:rsidR="00934FBA" w:rsidRPr="00E43741" w:rsidRDefault="00934FBA">
            <w:pPr>
              <w:spacing w:before="120"/>
            </w:pPr>
            <w:r w:rsidRPr="00E43741">
              <w:t>35.</w:t>
            </w:r>
          </w:p>
        </w:tc>
        <w:tc>
          <w:tcPr>
            <w:tcW w:w="8066" w:type="dxa"/>
            <w:gridSpan w:val="53"/>
            <w:vAlign w:val="bottom"/>
          </w:tcPr>
          <w:p w14:paraId="019C4CF1" w14:textId="77777777" w:rsidR="00934FBA" w:rsidRDefault="00934FBA">
            <w:pPr>
              <w:spacing w:before="120"/>
            </w:pPr>
            <w:r>
              <w:t>Do you have written disaster plans?</w:t>
            </w:r>
          </w:p>
        </w:tc>
        <w:tc>
          <w:tcPr>
            <w:tcW w:w="1170" w:type="dxa"/>
            <w:gridSpan w:val="5"/>
            <w:vAlign w:val="bottom"/>
          </w:tcPr>
          <w:p w14:paraId="6440648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155EA5D5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No</w:t>
            </w:r>
          </w:p>
        </w:tc>
      </w:tr>
      <w:tr w:rsidR="00934FBA" w14:paraId="3A90F05B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5E6A3A09" w14:textId="77777777" w:rsidR="00934FBA" w:rsidRPr="00E43741" w:rsidRDefault="00934FBA">
            <w:pPr>
              <w:spacing w:before="120"/>
            </w:pPr>
            <w:r w:rsidRPr="00E43741">
              <w:t>36.</w:t>
            </w:r>
          </w:p>
        </w:tc>
        <w:tc>
          <w:tcPr>
            <w:tcW w:w="8066" w:type="dxa"/>
            <w:gridSpan w:val="53"/>
            <w:vAlign w:val="bottom"/>
          </w:tcPr>
          <w:p w14:paraId="2C415AFD" w14:textId="77777777" w:rsidR="00934FBA" w:rsidRDefault="00934FBA">
            <w:pPr>
              <w:spacing w:before="120"/>
            </w:pPr>
            <w:r>
              <w:t>Does disaster plan include alternative housing if facility is unusable?</w:t>
            </w:r>
          </w:p>
        </w:tc>
        <w:tc>
          <w:tcPr>
            <w:tcW w:w="1170" w:type="dxa"/>
            <w:gridSpan w:val="5"/>
            <w:vAlign w:val="bottom"/>
          </w:tcPr>
          <w:p w14:paraId="624C6F14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294E43E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934FBA" w14:paraId="0A1BD7E0" w14:textId="77777777" w:rsidTr="0039071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6" w:type="dxa"/>
            <w:vAlign w:val="bottom"/>
          </w:tcPr>
          <w:p w14:paraId="6561A64D" w14:textId="77777777" w:rsidR="00934FBA" w:rsidRPr="00E43741" w:rsidRDefault="00934FBA">
            <w:pPr>
              <w:keepNext/>
              <w:keepLines/>
              <w:spacing w:before="120"/>
            </w:pPr>
            <w:r w:rsidRPr="00E43741">
              <w:t>37.</w:t>
            </w:r>
          </w:p>
        </w:tc>
        <w:tc>
          <w:tcPr>
            <w:tcW w:w="2936" w:type="dxa"/>
            <w:gridSpan w:val="17"/>
            <w:vAlign w:val="bottom"/>
          </w:tcPr>
          <w:p w14:paraId="6E35D09B" w14:textId="77777777" w:rsidR="00934FBA" w:rsidRDefault="00934FBA">
            <w:pPr>
              <w:keepNext/>
              <w:keepLines/>
              <w:spacing w:before="120"/>
            </w:pPr>
            <w:r>
              <w:t>How often are fire drills conducted?</w:t>
            </w:r>
          </w:p>
        </w:tc>
        <w:tc>
          <w:tcPr>
            <w:tcW w:w="4590" w:type="dxa"/>
            <w:gridSpan w:val="33"/>
            <w:tcBorders>
              <w:bottom w:val="single" w:sz="4" w:space="0" w:color="auto"/>
            </w:tcBorders>
            <w:vAlign w:val="bottom"/>
          </w:tcPr>
          <w:p w14:paraId="2190B515" w14:textId="77777777" w:rsidR="00934FBA" w:rsidRDefault="00934FBA" w:rsidP="00D64014">
            <w:pPr>
              <w:keepNext/>
              <w:keepLines/>
              <w:spacing w:before="120"/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926" w:type="dxa"/>
            <w:gridSpan w:val="13"/>
            <w:vAlign w:val="bottom"/>
          </w:tcPr>
          <w:p w14:paraId="477FBA53" w14:textId="77777777" w:rsidR="00934FBA" w:rsidRDefault="00934FBA">
            <w:pPr>
              <w:keepNext/>
              <w:keepLines/>
              <w:spacing w:before="120"/>
            </w:pPr>
          </w:p>
        </w:tc>
      </w:tr>
      <w:tr w:rsidR="00934FBA" w14:paraId="2560C74D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6935580E" w14:textId="77777777" w:rsidR="00934FBA" w:rsidRPr="00E43741" w:rsidRDefault="00934FBA">
            <w:pPr>
              <w:keepNext/>
              <w:keepLines/>
            </w:pPr>
          </w:p>
        </w:tc>
        <w:tc>
          <w:tcPr>
            <w:tcW w:w="8066" w:type="dxa"/>
            <w:gridSpan w:val="53"/>
            <w:vAlign w:val="bottom"/>
          </w:tcPr>
          <w:p w14:paraId="3E800D51" w14:textId="77777777" w:rsidR="00934FBA" w:rsidRDefault="00934FBA">
            <w:pPr>
              <w:keepNext/>
              <w:keepLines/>
            </w:pPr>
            <w:r>
              <w:t>Are all floors and shifts covered?</w:t>
            </w:r>
          </w:p>
        </w:tc>
        <w:tc>
          <w:tcPr>
            <w:tcW w:w="1170" w:type="dxa"/>
            <w:gridSpan w:val="5"/>
            <w:vAlign w:val="bottom"/>
          </w:tcPr>
          <w:p w14:paraId="518BBC68" w14:textId="77777777" w:rsidR="00934FBA" w:rsidRDefault="00934FBA">
            <w:pPr>
              <w:keepNext/>
              <w:keepLines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78C7D5C4" w14:textId="77777777" w:rsidR="00934FBA" w:rsidRDefault="00934FBA">
            <w:pPr>
              <w:keepNext/>
              <w:keepLines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934FBA" w14:paraId="3F4B580C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0CCA9BA2" w14:textId="77777777" w:rsidR="00934FBA" w:rsidRPr="00E43741" w:rsidRDefault="00934FBA" w:rsidP="001C509B">
            <w:pPr>
              <w:keepNext/>
              <w:keepLines/>
              <w:spacing w:before="120"/>
            </w:pPr>
            <w:r w:rsidRPr="00E43741">
              <w:t>38.</w:t>
            </w:r>
          </w:p>
        </w:tc>
        <w:tc>
          <w:tcPr>
            <w:tcW w:w="8066" w:type="dxa"/>
            <w:gridSpan w:val="53"/>
            <w:vAlign w:val="bottom"/>
          </w:tcPr>
          <w:p w14:paraId="53C15457" w14:textId="77777777" w:rsidR="00934FBA" w:rsidRDefault="00934FBA" w:rsidP="001C509B">
            <w:pPr>
              <w:keepNext/>
              <w:keepLines/>
              <w:spacing w:before="120"/>
            </w:pPr>
            <w:r>
              <w:t>Does the fire department survey the facility annually?</w:t>
            </w:r>
          </w:p>
        </w:tc>
        <w:tc>
          <w:tcPr>
            <w:tcW w:w="1170" w:type="dxa"/>
            <w:gridSpan w:val="5"/>
            <w:vAlign w:val="bottom"/>
          </w:tcPr>
          <w:p w14:paraId="3ACD7A2D" w14:textId="77777777" w:rsidR="00934FBA" w:rsidRDefault="00934FBA" w:rsidP="001C509B">
            <w:pPr>
              <w:keepNext/>
              <w:keepLines/>
              <w:spacing w:before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77D4F1C0" w14:textId="77777777" w:rsidR="00934FBA" w:rsidRDefault="00934FBA" w:rsidP="001C509B">
            <w:pPr>
              <w:keepNext/>
              <w:keepLines/>
              <w:spacing w:before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934FBA" w14:paraId="5EA58DE7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487DA398" w14:textId="77777777" w:rsidR="00934FBA" w:rsidRPr="00E43741" w:rsidRDefault="00934FBA">
            <w:pPr>
              <w:spacing w:before="120"/>
            </w:pPr>
            <w:r w:rsidRPr="00E43741">
              <w:t>39.</w:t>
            </w:r>
          </w:p>
        </w:tc>
        <w:tc>
          <w:tcPr>
            <w:tcW w:w="8066" w:type="dxa"/>
            <w:gridSpan w:val="53"/>
            <w:vAlign w:val="bottom"/>
          </w:tcPr>
          <w:p w14:paraId="16F9D2E4" w14:textId="77777777" w:rsidR="00934FBA" w:rsidRDefault="00934FBA">
            <w:pPr>
              <w:spacing w:before="120"/>
            </w:pPr>
            <w:r>
              <w:t>Are fire exit plans posted?</w:t>
            </w:r>
          </w:p>
        </w:tc>
        <w:tc>
          <w:tcPr>
            <w:tcW w:w="1170" w:type="dxa"/>
            <w:gridSpan w:val="5"/>
            <w:vAlign w:val="bottom"/>
          </w:tcPr>
          <w:p w14:paraId="091C320C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19B8B933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934FBA" w14:paraId="0961EBF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1041AF7D" w14:textId="77777777" w:rsidR="00934FBA" w:rsidRPr="00E43741" w:rsidRDefault="00934FBA" w:rsidP="00390710">
            <w:pPr>
              <w:keepNext/>
              <w:keepLines/>
              <w:spacing w:before="120"/>
            </w:pPr>
            <w:r w:rsidRPr="00E43741">
              <w:lastRenderedPageBreak/>
              <w:t>40.</w:t>
            </w:r>
          </w:p>
        </w:tc>
        <w:tc>
          <w:tcPr>
            <w:tcW w:w="4286" w:type="dxa"/>
            <w:gridSpan w:val="31"/>
            <w:vAlign w:val="bottom"/>
          </w:tcPr>
          <w:p w14:paraId="42F5F659" w14:textId="77777777" w:rsidR="00934FBA" w:rsidRDefault="00934FBA" w:rsidP="00390710">
            <w:pPr>
              <w:keepNext/>
              <w:keepLines/>
              <w:spacing w:before="120"/>
            </w:pPr>
            <w:r>
              <w:t>What is your smoking policy for staff and residents?</w:t>
            </w:r>
          </w:p>
        </w:tc>
        <w:tc>
          <w:tcPr>
            <w:tcW w:w="6166" w:type="dxa"/>
            <w:gridSpan w:val="32"/>
            <w:tcBorders>
              <w:bottom w:val="single" w:sz="4" w:space="0" w:color="auto"/>
            </w:tcBorders>
            <w:vAlign w:val="bottom"/>
          </w:tcPr>
          <w:p w14:paraId="70F8870D" w14:textId="77777777" w:rsidR="00934FBA" w:rsidRDefault="00934FBA" w:rsidP="00390710">
            <w:pPr>
              <w:keepNext/>
              <w:keepLines/>
              <w:spacing w:before="120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7A7E6C" w14:paraId="6F215FD4" w14:textId="77777777" w:rsidTr="007A7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0CA55DE3" w14:textId="77777777" w:rsidR="007A7E6C" w:rsidRPr="00E43741" w:rsidRDefault="007A7E6C" w:rsidP="007A7E6C">
            <w:pPr>
              <w:keepNext/>
              <w:keepLines/>
            </w:pPr>
          </w:p>
        </w:tc>
        <w:tc>
          <w:tcPr>
            <w:tcW w:w="3160" w:type="dxa"/>
            <w:gridSpan w:val="21"/>
            <w:vAlign w:val="bottom"/>
          </w:tcPr>
          <w:p w14:paraId="3F0F7F11" w14:textId="77777777" w:rsidR="007A7E6C" w:rsidRDefault="007A7E6C" w:rsidP="007A7E6C">
            <w:pPr>
              <w:keepNext/>
              <w:keepLines/>
            </w:pPr>
            <w:r>
              <w:t>Please describe your smoking policy.</w:t>
            </w:r>
          </w:p>
        </w:tc>
        <w:tc>
          <w:tcPr>
            <w:tcW w:w="7292" w:type="dxa"/>
            <w:gridSpan w:val="42"/>
            <w:tcBorders>
              <w:bottom w:val="single" w:sz="4" w:space="0" w:color="auto"/>
            </w:tcBorders>
            <w:vAlign w:val="bottom"/>
          </w:tcPr>
          <w:p w14:paraId="508A9275" w14:textId="77777777" w:rsidR="007A7E6C" w:rsidRPr="007A098A" w:rsidRDefault="007A7E6C" w:rsidP="007A7E6C">
            <w:pPr>
              <w:keepNext/>
              <w:keepLines/>
              <w:rPr>
                <w:rFonts w:cs="Arial"/>
                <w:i/>
                <w:szCs w:val="18"/>
              </w:rPr>
            </w:pPr>
            <w:r w:rsidRPr="007A098A">
              <w:rPr>
                <w:rFonts w:cs="Arial"/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98A">
              <w:rPr>
                <w:rFonts w:cs="Arial"/>
                <w:i/>
                <w:szCs w:val="18"/>
              </w:rPr>
              <w:instrText xml:space="preserve"> FORMTEXT </w:instrText>
            </w:r>
            <w:r w:rsidRPr="007A098A">
              <w:rPr>
                <w:rFonts w:cs="Arial"/>
                <w:i/>
                <w:szCs w:val="18"/>
              </w:rPr>
            </w:r>
            <w:r w:rsidRPr="007A098A">
              <w:rPr>
                <w:rFonts w:cs="Arial"/>
                <w:i/>
                <w:szCs w:val="18"/>
              </w:rPr>
              <w:fldChar w:fldCharType="separate"/>
            </w:r>
            <w:r w:rsidR="004B0310">
              <w:rPr>
                <w:rFonts w:cs="Arial"/>
                <w:i/>
                <w:noProof/>
                <w:szCs w:val="18"/>
              </w:rPr>
              <w:t> </w:t>
            </w:r>
            <w:r w:rsidR="004B0310">
              <w:rPr>
                <w:rFonts w:cs="Arial"/>
                <w:i/>
                <w:noProof/>
                <w:szCs w:val="18"/>
              </w:rPr>
              <w:t> </w:t>
            </w:r>
            <w:r w:rsidR="004B0310">
              <w:rPr>
                <w:rFonts w:cs="Arial"/>
                <w:i/>
                <w:noProof/>
                <w:szCs w:val="18"/>
              </w:rPr>
              <w:t> </w:t>
            </w:r>
            <w:r w:rsidR="004B0310">
              <w:rPr>
                <w:rFonts w:cs="Arial"/>
                <w:i/>
                <w:noProof/>
                <w:szCs w:val="18"/>
              </w:rPr>
              <w:t> </w:t>
            </w:r>
            <w:r w:rsidR="004B0310">
              <w:rPr>
                <w:rFonts w:cs="Arial"/>
                <w:i/>
                <w:noProof/>
                <w:szCs w:val="18"/>
              </w:rPr>
              <w:t> </w:t>
            </w:r>
            <w:r w:rsidRPr="007A098A">
              <w:rPr>
                <w:rFonts w:cs="Arial"/>
                <w:i/>
                <w:szCs w:val="18"/>
              </w:rPr>
              <w:fldChar w:fldCharType="end"/>
            </w:r>
          </w:p>
        </w:tc>
      </w:tr>
      <w:tr w:rsidR="007A7E6C" w14:paraId="643BA767" w14:textId="77777777" w:rsidTr="007A7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6E66333C" w14:textId="77777777" w:rsidR="007A7E6C" w:rsidRDefault="007A7E6C" w:rsidP="007A7E6C">
            <w:pPr>
              <w:keepNext/>
              <w:keepLines/>
            </w:pPr>
          </w:p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61C8824D" w14:textId="77777777" w:rsidR="007A7E6C" w:rsidRPr="007A098A" w:rsidRDefault="007A7E6C" w:rsidP="007A7E6C">
            <w:pPr>
              <w:keepNext/>
              <w:keepLines/>
              <w:rPr>
                <w:rFonts w:cs="Arial"/>
                <w:b/>
                <w:i/>
                <w:szCs w:val="18"/>
              </w:rPr>
            </w:pPr>
            <w:r w:rsidRPr="007A098A">
              <w:rPr>
                <w:rFonts w:cs="Arial"/>
                <w:b/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98A">
              <w:rPr>
                <w:rFonts w:cs="Arial"/>
                <w:b/>
                <w:i/>
                <w:szCs w:val="18"/>
              </w:rPr>
              <w:instrText xml:space="preserve"> FORMTEXT </w:instrText>
            </w:r>
            <w:r w:rsidRPr="007A098A">
              <w:rPr>
                <w:rFonts w:cs="Arial"/>
                <w:b/>
                <w:i/>
                <w:szCs w:val="18"/>
              </w:rPr>
            </w:r>
            <w:r w:rsidRPr="007A098A">
              <w:rPr>
                <w:rFonts w:cs="Arial"/>
                <w:b/>
                <w:i/>
                <w:szCs w:val="18"/>
              </w:rPr>
              <w:fldChar w:fldCharType="separate"/>
            </w:r>
            <w:r w:rsidR="004B0310">
              <w:rPr>
                <w:rFonts w:cs="Arial"/>
                <w:b/>
                <w:i/>
                <w:noProof/>
                <w:szCs w:val="18"/>
              </w:rPr>
              <w:t> </w:t>
            </w:r>
            <w:r w:rsidR="004B0310">
              <w:rPr>
                <w:rFonts w:cs="Arial"/>
                <w:b/>
                <w:i/>
                <w:noProof/>
                <w:szCs w:val="18"/>
              </w:rPr>
              <w:t> </w:t>
            </w:r>
            <w:r w:rsidR="004B0310">
              <w:rPr>
                <w:rFonts w:cs="Arial"/>
                <w:b/>
                <w:i/>
                <w:noProof/>
                <w:szCs w:val="18"/>
              </w:rPr>
              <w:t> </w:t>
            </w:r>
            <w:r w:rsidR="004B0310">
              <w:rPr>
                <w:rFonts w:cs="Arial"/>
                <w:b/>
                <w:i/>
                <w:noProof/>
                <w:szCs w:val="18"/>
              </w:rPr>
              <w:t> </w:t>
            </w:r>
            <w:r w:rsidR="004B0310">
              <w:rPr>
                <w:rFonts w:cs="Arial"/>
                <w:b/>
                <w:i/>
                <w:noProof/>
                <w:szCs w:val="18"/>
              </w:rPr>
              <w:t> </w:t>
            </w:r>
            <w:r w:rsidRPr="007A098A">
              <w:rPr>
                <w:rFonts w:cs="Arial"/>
                <w:b/>
                <w:i/>
                <w:szCs w:val="18"/>
              </w:rPr>
              <w:fldChar w:fldCharType="end"/>
            </w:r>
          </w:p>
        </w:tc>
      </w:tr>
      <w:tr w:rsidR="00934FBA" w14:paraId="63EA84BD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5F91F5AE" w14:textId="77777777" w:rsidR="00934FBA" w:rsidRPr="00E43741" w:rsidRDefault="00934FBA" w:rsidP="00390710">
            <w:pPr>
              <w:keepNext/>
              <w:keepLines/>
            </w:pPr>
          </w:p>
        </w:tc>
        <w:tc>
          <w:tcPr>
            <w:tcW w:w="4556" w:type="dxa"/>
            <w:gridSpan w:val="35"/>
            <w:vAlign w:val="bottom"/>
          </w:tcPr>
          <w:p w14:paraId="7D8AF730" w14:textId="77777777" w:rsidR="00934FBA" w:rsidRDefault="00934FBA" w:rsidP="00390710">
            <w:pPr>
              <w:keepNext/>
              <w:keepLines/>
            </w:pPr>
            <w:r>
              <w:t>If allowed, who controls smoking materials of residents?</w:t>
            </w:r>
          </w:p>
        </w:tc>
        <w:tc>
          <w:tcPr>
            <w:tcW w:w="5896" w:type="dxa"/>
            <w:gridSpan w:val="28"/>
            <w:tcBorders>
              <w:bottom w:val="single" w:sz="4" w:space="0" w:color="auto"/>
            </w:tcBorders>
            <w:vAlign w:val="bottom"/>
          </w:tcPr>
          <w:p w14:paraId="5739EA9E" w14:textId="77777777" w:rsidR="00934FBA" w:rsidRDefault="00934FBA" w:rsidP="00390710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6E2C23" w14:paraId="385DC5A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36F34298" w14:textId="77777777" w:rsidR="006E2C23" w:rsidRDefault="006E2C23" w:rsidP="00390710">
            <w:pPr>
              <w:keepNext/>
              <w:keepLines/>
            </w:pPr>
          </w:p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2D4E8554" w14:textId="77777777" w:rsidR="006E2C23" w:rsidRDefault="006E2C23" w:rsidP="00390710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0D7D7C2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00736A5D" w14:textId="77777777" w:rsidR="00934FBA" w:rsidRPr="00E43741" w:rsidRDefault="00934FBA">
            <w:pPr>
              <w:spacing w:before="120"/>
            </w:pPr>
            <w:r w:rsidRPr="00E43741">
              <w:t>41.</w:t>
            </w:r>
          </w:p>
        </w:tc>
        <w:tc>
          <w:tcPr>
            <w:tcW w:w="8066" w:type="dxa"/>
            <w:gridSpan w:val="53"/>
            <w:vAlign w:val="bottom"/>
          </w:tcPr>
          <w:p w14:paraId="66C42017" w14:textId="77777777" w:rsidR="00934FBA" w:rsidRDefault="00934FBA">
            <w:pPr>
              <w:spacing w:before="120"/>
            </w:pPr>
            <w:r>
              <w:t>Do you keep resident funds or valuables?</w:t>
            </w:r>
          </w:p>
        </w:tc>
        <w:tc>
          <w:tcPr>
            <w:tcW w:w="1170" w:type="dxa"/>
            <w:gridSpan w:val="5"/>
            <w:vAlign w:val="bottom"/>
          </w:tcPr>
          <w:p w14:paraId="0D0FF5F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385AC67D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934FBA" w14:paraId="35EB49E5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220FEC36" w14:textId="77777777" w:rsidR="00934FBA" w:rsidRDefault="00934FBA"/>
        </w:tc>
        <w:tc>
          <w:tcPr>
            <w:tcW w:w="2396" w:type="dxa"/>
            <w:gridSpan w:val="13"/>
            <w:vAlign w:val="bottom"/>
          </w:tcPr>
          <w:p w14:paraId="57E58E82" w14:textId="77777777" w:rsidR="00934FBA" w:rsidRDefault="00934FBA">
            <w:r>
              <w:t xml:space="preserve">If </w:t>
            </w:r>
            <w:r w:rsidRPr="0090669E">
              <w:t>yes</w:t>
            </w:r>
            <w:r>
              <w:t>, where are they kept?</w:t>
            </w:r>
          </w:p>
        </w:tc>
        <w:tc>
          <w:tcPr>
            <w:tcW w:w="8056" w:type="dxa"/>
            <w:gridSpan w:val="50"/>
            <w:tcBorders>
              <w:bottom w:val="single" w:sz="4" w:space="0" w:color="auto"/>
            </w:tcBorders>
            <w:vAlign w:val="bottom"/>
          </w:tcPr>
          <w:p w14:paraId="1C990897" w14:textId="77777777" w:rsidR="00934FBA" w:rsidRDefault="00934FBA" w:rsidP="00D64014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7B458AD2" w14:textId="77777777" w:rsidTr="002617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</w:tcPr>
          <w:p w14:paraId="1E7EA325" w14:textId="77777777" w:rsidR="00934FBA" w:rsidRDefault="00934FBA">
            <w:pPr>
              <w:spacing w:before="120"/>
            </w:pPr>
            <w:r>
              <w:rPr>
                <w:b/>
                <w:u w:val="single"/>
              </w:rPr>
              <w:t>RISK MANAGEMENT ISSUES:</w:t>
            </w:r>
          </w:p>
        </w:tc>
      </w:tr>
      <w:tr w:rsidR="00934FBA" w14:paraId="4F8769A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35EB85F6" w14:textId="77777777" w:rsidR="00934FBA" w:rsidRPr="00E43741" w:rsidRDefault="00934FBA">
            <w:pPr>
              <w:spacing w:before="120"/>
            </w:pPr>
            <w:r w:rsidRPr="00E43741">
              <w:t>42.</w:t>
            </w:r>
          </w:p>
        </w:tc>
        <w:tc>
          <w:tcPr>
            <w:tcW w:w="10452" w:type="dxa"/>
            <w:gridSpan w:val="63"/>
            <w:vAlign w:val="bottom"/>
          </w:tcPr>
          <w:p w14:paraId="277F08F5" w14:textId="77777777" w:rsidR="00934FBA" w:rsidRDefault="00934FBA">
            <w:pPr>
              <w:spacing w:before="120"/>
            </w:pPr>
            <w:r>
              <w:t xml:space="preserve">Do you obtain resident's consent to take a photo and are photos taken of all residents within the </w:t>
            </w:r>
          </w:p>
        </w:tc>
      </w:tr>
      <w:tr w:rsidR="00934FBA" w14:paraId="0C3E66F8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18EC4265" w14:textId="77777777" w:rsidR="00934FBA" w:rsidRPr="00E43741" w:rsidRDefault="00934FBA"/>
        </w:tc>
        <w:tc>
          <w:tcPr>
            <w:tcW w:w="8066" w:type="dxa"/>
            <w:gridSpan w:val="53"/>
            <w:vAlign w:val="bottom"/>
          </w:tcPr>
          <w:p w14:paraId="3ABBEEAA" w14:textId="77777777" w:rsidR="00934FBA" w:rsidRDefault="00934FBA">
            <w:r>
              <w:t>first 6 hours of admission?</w:t>
            </w:r>
          </w:p>
        </w:tc>
        <w:tc>
          <w:tcPr>
            <w:tcW w:w="1170" w:type="dxa"/>
            <w:gridSpan w:val="5"/>
            <w:vAlign w:val="bottom"/>
          </w:tcPr>
          <w:p w14:paraId="56BFBEA8" w14:textId="77777777" w:rsidR="00934FBA" w:rsidRDefault="00934FBA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15021723" w14:textId="77777777" w:rsidR="00934FBA" w:rsidRDefault="00934FBA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2D5000" w14:paraId="6F0171A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5100F5FC" w14:textId="77777777" w:rsidR="002D5000" w:rsidRPr="00E43741" w:rsidRDefault="002D5000" w:rsidP="002D5000"/>
        </w:tc>
        <w:tc>
          <w:tcPr>
            <w:tcW w:w="1415" w:type="dxa"/>
            <w:gridSpan w:val="7"/>
            <w:vAlign w:val="bottom"/>
          </w:tcPr>
          <w:p w14:paraId="2CE99FBC" w14:textId="77777777" w:rsidR="002D5000" w:rsidRDefault="002D5000" w:rsidP="002D5000">
            <w:r>
              <w:t>Please explain.</w:t>
            </w:r>
          </w:p>
        </w:tc>
        <w:tc>
          <w:tcPr>
            <w:tcW w:w="9037" w:type="dxa"/>
            <w:gridSpan w:val="56"/>
            <w:tcBorders>
              <w:bottom w:val="single" w:sz="4" w:space="0" w:color="auto"/>
            </w:tcBorders>
            <w:vAlign w:val="bottom"/>
          </w:tcPr>
          <w:p w14:paraId="19A1CB50" w14:textId="77777777" w:rsidR="002D5000" w:rsidRDefault="002D5000" w:rsidP="00D64014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2D5000" w14:paraId="6374BEB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25714F2F" w14:textId="77777777" w:rsidR="002D5000" w:rsidRDefault="002D5000" w:rsidP="002D5000">
            <w:pPr>
              <w:keepNext/>
              <w:keepLines/>
            </w:pPr>
          </w:p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06F79751" w14:textId="77777777" w:rsidR="002D5000" w:rsidRDefault="002D5000" w:rsidP="00D64014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115DDCBC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10C5467A" w14:textId="77777777" w:rsidR="00934FBA" w:rsidRPr="00E43741" w:rsidRDefault="00934FBA" w:rsidP="00F60A13">
            <w:pPr>
              <w:keepNext/>
              <w:keepLines/>
              <w:spacing w:before="120"/>
            </w:pPr>
            <w:r w:rsidRPr="00E43741">
              <w:t>43.</w:t>
            </w:r>
          </w:p>
        </w:tc>
        <w:tc>
          <w:tcPr>
            <w:tcW w:w="8066" w:type="dxa"/>
            <w:gridSpan w:val="53"/>
            <w:vAlign w:val="bottom"/>
          </w:tcPr>
          <w:p w14:paraId="7B2D818C" w14:textId="77777777" w:rsidR="00934FBA" w:rsidRDefault="00934FBA" w:rsidP="00F60A13">
            <w:pPr>
              <w:keepNext/>
              <w:keepLines/>
              <w:spacing w:before="120"/>
            </w:pPr>
            <w:r>
              <w:t>Is advance written consent from guardian for emergency treatment received?</w:t>
            </w:r>
          </w:p>
        </w:tc>
        <w:tc>
          <w:tcPr>
            <w:tcW w:w="1170" w:type="dxa"/>
            <w:gridSpan w:val="5"/>
            <w:vAlign w:val="bottom"/>
          </w:tcPr>
          <w:p w14:paraId="1BCFBFCA" w14:textId="77777777" w:rsidR="00934FBA" w:rsidRDefault="00934FBA" w:rsidP="00F60A13">
            <w:pPr>
              <w:keepNext/>
              <w:keepLines/>
              <w:spacing w:before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216" w:type="dxa"/>
            <w:gridSpan w:val="5"/>
            <w:vAlign w:val="bottom"/>
          </w:tcPr>
          <w:p w14:paraId="0BFD5977" w14:textId="77777777" w:rsidR="00934FBA" w:rsidRDefault="00934FBA" w:rsidP="00F60A13">
            <w:pPr>
              <w:keepNext/>
              <w:keepLines/>
              <w:spacing w:before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5C0E83" w14:paraId="451F32AC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58E9DC1B" w14:textId="77777777" w:rsidR="005C0E83" w:rsidRPr="00E43741" w:rsidRDefault="005C0E83" w:rsidP="00F60A13">
            <w:pPr>
              <w:keepNext/>
              <w:keepLines/>
            </w:pPr>
          </w:p>
        </w:tc>
        <w:tc>
          <w:tcPr>
            <w:tcW w:w="1415" w:type="dxa"/>
            <w:gridSpan w:val="7"/>
            <w:vAlign w:val="bottom"/>
          </w:tcPr>
          <w:p w14:paraId="1EADE069" w14:textId="77777777" w:rsidR="005C0E83" w:rsidRDefault="005C0E83" w:rsidP="00F60A13">
            <w:pPr>
              <w:keepNext/>
              <w:keepLines/>
            </w:pPr>
            <w:r>
              <w:t>Please explain.</w:t>
            </w:r>
          </w:p>
        </w:tc>
        <w:tc>
          <w:tcPr>
            <w:tcW w:w="9037" w:type="dxa"/>
            <w:gridSpan w:val="56"/>
            <w:tcBorders>
              <w:bottom w:val="single" w:sz="4" w:space="0" w:color="auto"/>
            </w:tcBorders>
            <w:vAlign w:val="bottom"/>
          </w:tcPr>
          <w:p w14:paraId="0F86E581" w14:textId="77777777" w:rsidR="005C0E83" w:rsidRDefault="005C0E83" w:rsidP="00D64014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5C0E83" w14:paraId="45C27041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bottom"/>
          </w:tcPr>
          <w:p w14:paraId="58E7BBC9" w14:textId="77777777" w:rsidR="005C0E83" w:rsidRDefault="005C0E83" w:rsidP="00F60A13">
            <w:pPr>
              <w:keepNext/>
              <w:keepLines/>
            </w:pPr>
          </w:p>
        </w:tc>
        <w:tc>
          <w:tcPr>
            <w:tcW w:w="10452" w:type="dxa"/>
            <w:gridSpan w:val="63"/>
            <w:tcBorders>
              <w:bottom w:val="single" w:sz="4" w:space="0" w:color="auto"/>
            </w:tcBorders>
            <w:vAlign w:val="bottom"/>
          </w:tcPr>
          <w:p w14:paraId="4D1BFCEA" w14:textId="77777777" w:rsidR="005C0E83" w:rsidRDefault="005C0E83" w:rsidP="00D64014">
            <w:pPr>
              <w:keepNext/>
              <w:keepLines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2DF4ABE0" w14:textId="77777777" w:rsidTr="002617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vAlign w:val="center"/>
          </w:tcPr>
          <w:p w14:paraId="4F593FE2" w14:textId="77777777" w:rsidR="00934FBA" w:rsidRDefault="00934FBA" w:rsidP="00F60A13">
            <w:pPr>
              <w:keepNext/>
              <w:keepLines/>
              <w:spacing w:before="120" w:after="120"/>
            </w:pPr>
            <w:r>
              <w:rPr>
                <w:b/>
                <w:u w:val="single"/>
              </w:rPr>
              <w:t>PROPERTY LOSS CONTROL CHECKLIST:</w:t>
            </w:r>
          </w:p>
        </w:tc>
      </w:tr>
      <w:tr w:rsidR="00934FBA" w14:paraId="3F02582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3FF" w14:textId="77777777" w:rsidR="00934FBA" w:rsidRDefault="00934FBA">
            <w:r>
              <w:rPr>
                <w:b/>
              </w:rPr>
              <w:t>GENERAL</w:t>
            </w:r>
          </w:p>
        </w:tc>
        <w:tc>
          <w:tcPr>
            <w:tcW w:w="10014" w:type="dxa"/>
            <w:gridSpan w:val="61"/>
            <w:tcBorders>
              <w:left w:val="nil"/>
            </w:tcBorders>
          </w:tcPr>
          <w:p w14:paraId="2A3E9C63" w14:textId="77777777" w:rsidR="00934FBA" w:rsidRDefault="00934FBA"/>
        </w:tc>
      </w:tr>
      <w:tr w:rsidR="00934FBA" w14:paraId="466A4C2C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57FBE5D8" w14:textId="77777777" w:rsidR="00934FBA" w:rsidRDefault="00934FBA">
            <w:pPr>
              <w:spacing w:before="100"/>
            </w:pPr>
            <w:r>
              <w:t>Overall maintenance/housekeeping is good</w:t>
            </w:r>
          </w:p>
        </w:tc>
        <w:tc>
          <w:tcPr>
            <w:tcW w:w="810" w:type="dxa"/>
            <w:gridSpan w:val="3"/>
            <w:vAlign w:val="bottom"/>
          </w:tcPr>
          <w:p w14:paraId="75AD72F8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1A209CB1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7027EADE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1A1EB5B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76F901D5" w14:textId="77777777" w:rsidR="00934FBA" w:rsidRDefault="00934FBA">
            <w:pPr>
              <w:spacing w:before="100"/>
            </w:pPr>
            <w:r>
              <w:t>Exit doors unobstructed/egress outward</w:t>
            </w:r>
          </w:p>
        </w:tc>
        <w:tc>
          <w:tcPr>
            <w:tcW w:w="810" w:type="dxa"/>
            <w:gridSpan w:val="3"/>
            <w:vAlign w:val="bottom"/>
          </w:tcPr>
          <w:p w14:paraId="49C83E04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22000030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7513F804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4AA0C1DA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272D84CC" w14:textId="77777777" w:rsidR="00934FBA" w:rsidRDefault="00934FBA">
            <w:pPr>
              <w:spacing w:before="100"/>
            </w:pPr>
            <w:r>
              <w:t>Two means of egress from each floor</w:t>
            </w:r>
          </w:p>
        </w:tc>
        <w:tc>
          <w:tcPr>
            <w:tcW w:w="810" w:type="dxa"/>
            <w:gridSpan w:val="3"/>
            <w:vAlign w:val="bottom"/>
          </w:tcPr>
          <w:p w14:paraId="184C47C0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416948B9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7F17AEFB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8EE0AEB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1439ACFA" w14:textId="77777777" w:rsidR="00934FBA" w:rsidRDefault="00934FBA">
            <w:pPr>
              <w:spacing w:before="100"/>
            </w:pPr>
            <w:r>
              <w:t>Corridors are unobstructed</w:t>
            </w:r>
          </w:p>
        </w:tc>
        <w:tc>
          <w:tcPr>
            <w:tcW w:w="810" w:type="dxa"/>
            <w:gridSpan w:val="3"/>
            <w:vAlign w:val="bottom"/>
          </w:tcPr>
          <w:p w14:paraId="03ADB210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3994CEFA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CD52B62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7F5687B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1F25BBAE" w14:textId="77777777" w:rsidR="00934FBA" w:rsidRDefault="00934FBA">
            <w:pPr>
              <w:spacing w:before="100"/>
            </w:pPr>
            <w:r>
              <w:t>Floors and carpeting even and maintained</w:t>
            </w:r>
          </w:p>
        </w:tc>
        <w:tc>
          <w:tcPr>
            <w:tcW w:w="810" w:type="dxa"/>
            <w:gridSpan w:val="3"/>
            <w:vAlign w:val="bottom"/>
          </w:tcPr>
          <w:p w14:paraId="059DC1AE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101BDDEC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81D5292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BC627C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5CB60E6C" w14:textId="77777777" w:rsidR="00934FBA" w:rsidRDefault="00934FBA">
            <w:pPr>
              <w:spacing w:before="100"/>
            </w:pPr>
            <w:r>
              <w:t>Handrails present and secure in hallways</w:t>
            </w:r>
          </w:p>
        </w:tc>
        <w:tc>
          <w:tcPr>
            <w:tcW w:w="810" w:type="dxa"/>
            <w:gridSpan w:val="3"/>
            <w:vAlign w:val="bottom"/>
          </w:tcPr>
          <w:p w14:paraId="4F5439F9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6D40DF25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6CBD788A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17AC702A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3BF057C1" w14:textId="77777777" w:rsidR="00934FBA" w:rsidRDefault="00934FBA">
            <w:pPr>
              <w:spacing w:before="100"/>
            </w:pPr>
            <w:r>
              <w:t>Garbage properly stored and disposed</w:t>
            </w:r>
          </w:p>
        </w:tc>
        <w:tc>
          <w:tcPr>
            <w:tcW w:w="810" w:type="dxa"/>
            <w:gridSpan w:val="3"/>
            <w:vAlign w:val="bottom"/>
          </w:tcPr>
          <w:p w14:paraId="0E6360E1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15886272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2C356690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7CCFB81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4D57CA88" w14:textId="77777777" w:rsidR="00934FBA" w:rsidRDefault="00934FBA">
            <w:pPr>
              <w:spacing w:before="100"/>
            </w:pPr>
            <w:r>
              <w:t>Is garbage chute sprinklered</w:t>
            </w:r>
          </w:p>
        </w:tc>
        <w:tc>
          <w:tcPr>
            <w:tcW w:w="810" w:type="dxa"/>
            <w:gridSpan w:val="3"/>
            <w:vAlign w:val="bottom"/>
          </w:tcPr>
          <w:p w14:paraId="3C01A3FD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25FCFFEC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75F2C07F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752D44EC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2" w:type="dxa"/>
            <w:gridSpan w:val="28"/>
            <w:vAlign w:val="bottom"/>
          </w:tcPr>
          <w:p w14:paraId="47D5BF7E" w14:textId="77777777" w:rsidR="00934FBA" w:rsidRDefault="00934FBA">
            <w:pPr>
              <w:spacing w:before="100"/>
            </w:pPr>
            <w:r>
              <w:t>Pets are appropriately cared for and managed - Type</w:t>
            </w:r>
          </w:p>
        </w:tc>
        <w:tc>
          <w:tcPr>
            <w:tcW w:w="4050" w:type="dxa"/>
            <w:gridSpan w:val="24"/>
            <w:tcBorders>
              <w:bottom w:val="single" w:sz="4" w:space="0" w:color="auto"/>
            </w:tcBorders>
            <w:vAlign w:val="bottom"/>
          </w:tcPr>
          <w:p w14:paraId="6E2011B9" w14:textId="77777777" w:rsidR="00934FBA" w:rsidRDefault="00096520" w:rsidP="00D64014">
            <w:pPr>
              <w:spacing w:before="100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5F54D4F3" w14:textId="77777777" w:rsidR="00934FBA" w:rsidRDefault="00934FBA">
            <w:pPr>
              <w:spacing w:before="100"/>
            </w:pPr>
          </w:p>
        </w:tc>
        <w:tc>
          <w:tcPr>
            <w:tcW w:w="810" w:type="dxa"/>
            <w:gridSpan w:val="3"/>
            <w:vAlign w:val="bottom"/>
          </w:tcPr>
          <w:p w14:paraId="547A5A19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74DF5987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377A9830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096520" w14:paraId="7F93CD93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gridSpan w:val="52"/>
            <w:tcBorders>
              <w:bottom w:val="single" w:sz="4" w:space="0" w:color="auto"/>
            </w:tcBorders>
            <w:vAlign w:val="bottom"/>
          </w:tcPr>
          <w:p w14:paraId="64BA099E" w14:textId="77777777" w:rsidR="00096520" w:rsidRDefault="00096520" w:rsidP="00D64014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500FE437" w14:textId="77777777" w:rsidR="00096520" w:rsidRDefault="00096520" w:rsidP="00096520"/>
        </w:tc>
        <w:tc>
          <w:tcPr>
            <w:tcW w:w="810" w:type="dxa"/>
            <w:gridSpan w:val="3"/>
            <w:vAlign w:val="bottom"/>
          </w:tcPr>
          <w:p w14:paraId="0CB2E874" w14:textId="77777777" w:rsidR="00096520" w:rsidRDefault="00096520" w:rsidP="00096520"/>
        </w:tc>
        <w:tc>
          <w:tcPr>
            <w:tcW w:w="720" w:type="dxa"/>
            <w:gridSpan w:val="5"/>
            <w:vAlign w:val="bottom"/>
          </w:tcPr>
          <w:p w14:paraId="468C4EC8" w14:textId="77777777" w:rsidR="00096520" w:rsidRDefault="00096520" w:rsidP="00096520"/>
        </w:tc>
        <w:tc>
          <w:tcPr>
            <w:tcW w:w="856" w:type="dxa"/>
            <w:gridSpan w:val="2"/>
            <w:vAlign w:val="bottom"/>
          </w:tcPr>
          <w:p w14:paraId="0FB721AE" w14:textId="77777777" w:rsidR="00096520" w:rsidRDefault="00096520" w:rsidP="00096520"/>
        </w:tc>
      </w:tr>
      <w:tr w:rsidR="00934FBA" w14:paraId="09D07F01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64427789" w14:textId="77777777" w:rsidR="00934FBA" w:rsidRDefault="00934FBA">
            <w:pPr>
              <w:spacing w:before="100"/>
            </w:pPr>
            <w:r>
              <w:t>Any evidence of water damage</w:t>
            </w:r>
          </w:p>
        </w:tc>
        <w:tc>
          <w:tcPr>
            <w:tcW w:w="810" w:type="dxa"/>
            <w:gridSpan w:val="3"/>
            <w:vAlign w:val="bottom"/>
          </w:tcPr>
          <w:p w14:paraId="64F0BBC7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0260A88C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512EC1E0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4D9494C9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1EA4FE91" w14:textId="77777777" w:rsidR="00934FBA" w:rsidRDefault="00934FBA">
            <w:pPr>
              <w:spacing w:before="100"/>
            </w:pPr>
            <w:r>
              <w:t>Is underground parking sprinklered</w:t>
            </w:r>
          </w:p>
        </w:tc>
        <w:tc>
          <w:tcPr>
            <w:tcW w:w="810" w:type="dxa"/>
            <w:gridSpan w:val="3"/>
            <w:vAlign w:val="bottom"/>
          </w:tcPr>
          <w:p w14:paraId="3AC6B2CE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73C6502A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9FE5877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7970137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581CCEC4" w14:textId="77777777" w:rsidR="00934FBA" w:rsidRDefault="00934FBA">
            <w:pPr>
              <w:spacing w:before="100"/>
            </w:pPr>
            <w:r>
              <w:t>If parking sprinklered, is there a fire division</w:t>
            </w:r>
          </w:p>
        </w:tc>
        <w:tc>
          <w:tcPr>
            <w:tcW w:w="810" w:type="dxa"/>
            <w:gridSpan w:val="3"/>
            <w:vAlign w:val="bottom"/>
          </w:tcPr>
          <w:p w14:paraId="643516AF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63B41D7A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0FDBAC5D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003D61E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5BA8D351" w14:textId="77777777" w:rsidR="00934FBA" w:rsidRDefault="00934FBA">
            <w:pPr>
              <w:spacing w:before="100"/>
            </w:pPr>
            <w:r>
              <w:t xml:space="preserve">Swimming pool?  If </w:t>
            </w:r>
            <w:r w:rsidRPr="0090669E">
              <w:t>yes</w:t>
            </w:r>
            <w:r>
              <w:t>, provide pool survey.</w:t>
            </w:r>
          </w:p>
        </w:tc>
        <w:tc>
          <w:tcPr>
            <w:tcW w:w="810" w:type="dxa"/>
            <w:gridSpan w:val="3"/>
            <w:vAlign w:val="bottom"/>
          </w:tcPr>
          <w:p w14:paraId="76BF9EB8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3038DFF2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0F41E5C" w14:textId="77777777" w:rsidR="00934FBA" w:rsidRDefault="00934FBA">
            <w:pPr>
              <w:spacing w:before="10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0611A0E3" w14:textId="77777777" w:rsidTr="0026175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018" w:type="dxa"/>
            <w:gridSpan w:val="64"/>
            <w:vAlign w:val="bottom"/>
          </w:tcPr>
          <w:p w14:paraId="4DE284E8" w14:textId="77777777" w:rsidR="00934FBA" w:rsidRDefault="00934FBA">
            <w:r>
              <w:br w:type="page"/>
            </w:r>
          </w:p>
        </w:tc>
      </w:tr>
      <w:tr w:rsidR="00934FBA" w14:paraId="50C3714F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5D7" w14:textId="77777777" w:rsidR="00934FBA" w:rsidRDefault="00934FBA">
            <w:pPr>
              <w:keepNext/>
              <w:keepLines/>
            </w:pPr>
            <w:r>
              <w:rPr>
                <w:b/>
              </w:rPr>
              <w:t>KITCHEN</w:t>
            </w:r>
          </w:p>
        </w:tc>
        <w:tc>
          <w:tcPr>
            <w:tcW w:w="10095" w:type="dxa"/>
            <w:gridSpan w:val="62"/>
            <w:tcBorders>
              <w:left w:val="nil"/>
            </w:tcBorders>
          </w:tcPr>
          <w:p w14:paraId="10F98DD9" w14:textId="77777777" w:rsidR="00934FBA" w:rsidRDefault="00934FBA">
            <w:pPr>
              <w:keepNext/>
              <w:keepLines/>
            </w:pPr>
          </w:p>
        </w:tc>
      </w:tr>
      <w:tr w:rsidR="00934FBA" w14:paraId="2A7A4909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74DEB55E" w14:textId="77777777" w:rsidR="00934FBA" w:rsidRDefault="00934FBA">
            <w:pPr>
              <w:keepNext/>
              <w:keepLines/>
              <w:spacing w:before="120"/>
            </w:pPr>
            <w:r>
              <w:t>Kitchen area is clean</w:t>
            </w:r>
          </w:p>
        </w:tc>
        <w:tc>
          <w:tcPr>
            <w:tcW w:w="810" w:type="dxa"/>
            <w:gridSpan w:val="3"/>
            <w:vAlign w:val="bottom"/>
          </w:tcPr>
          <w:p w14:paraId="1EE0D6E7" w14:textId="77777777" w:rsidR="00934FBA" w:rsidRDefault="00934FBA">
            <w:pPr>
              <w:keepNext/>
              <w:keepLines/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32A12A38" w14:textId="77777777" w:rsidR="00934FBA" w:rsidRDefault="00934FBA">
            <w:pPr>
              <w:keepNext/>
              <w:keepLines/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6BDD7910" w14:textId="77777777" w:rsidR="00934FBA" w:rsidRDefault="00934FBA">
            <w:pPr>
              <w:keepNext/>
              <w:keepLines/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12F34589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3050993D" w14:textId="77777777" w:rsidR="00934FBA" w:rsidRDefault="00934FBA">
            <w:pPr>
              <w:spacing w:before="120"/>
            </w:pPr>
            <w:r>
              <w:t>Refrigerators/freezers are clean and operable</w:t>
            </w:r>
          </w:p>
        </w:tc>
        <w:tc>
          <w:tcPr>
            <w:tcW w:w="810" w:type="dxa"/>
            <w:gridSpan w:val="3"/>
            <w:vAlign w:val="bottom"/>
          </w:tcPr>
          <w:p w14:paraId="1F13912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4CB35BE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7D9A09C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74FC68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19BF497A" w14:textId="77777777" w:rsidR="00934FBA" w:rsidRDefault="00934FBA">
            <w:pPr>
              <w:spacing w:before="120"/>
            </w:pPr>
            <w:r>
              <w:t>Fire suppression system fully covers cooking area</w:t>
            </w:r>
          </w:p>
        </w:tc>
        <w:tc>
          <w:tcPr>
            <w:tcW w:w="810" w:type="dxa"/>
            <w:gridSpan w:val="3"/>
            <w:vAlign w:val="bottom"/>
          </w:tcPr>
          <w:p w14:paraId="5A72835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76259F62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C605955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2BC980E5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gridSpan w:val="17"/>
            <w:vAlign w:val="bottom"/>
          </w:tcPr>
          <w:p w14:paraId="0A8103AA" w14:textId="77777777" w:rsidR="00934FBA" w:rsidRDefault="00934FBA">
            <w:r>
              <w:t>Date inspected by professional service</w:t>
            </w:r>
          </w:p>
        </w:tc>
        <w:tc>
          <w:tcPr>
            <w:tcW w:w="4095" w:type="dxa"/>
            <w:gridSpan w:val="30"/>
            <w:tcBorders>
              <w:bottom w:val="single" w:sz="4" w:space="0" w:color="auto"/>
            </w:tcBorders>
            <w:vAlign w:val="bottom"/>
          </w:tcPr>
          <w:p w14:paraId="12764E94" w14:textId="77777777" w:rsidR="00934FBA" w:rsidRDefault="00934FBA" w:rsidP="00D640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4"/>
          </w:p>
        </w:tc>
        <w:tc>
          <w:tcPr>
            <w:tcW w:w="3691" w:type="dxa"/>
            <w:gridSpan w:val="17"/>
            <w:vAlign w:val="bottom"/>
          </w:tcPr>
          <w:p w14:paraId="5FB1319F" w14:textId="77777777" w:rsidR="00934FBA" w:rsidRDefault="00934FBA"/>
        </w:tc>
      </w:tr>
      <w:tr w:rsidR="00934FBA" w14:paraId="7B6BEB9A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6C62ACC0" w14:textId="77777777" w:rsidR="00934FBA" w:rsidRDefault="00934FBA">
            <w:pPr>
              <w:spacing w:before="120"/>
            </w:pPr>
            <w:r>
              <w:t>Ducts cleaned annually</w:t>
            </w:r>
          </w:p>
        </w:tc>
        <w:tc>
          <w:tcPr>
            <w:tcW w:w="810" w:type="dxa"/>
            <w:gridSpan w:val="3"/>
            <w:vAlign w:val="bottom"/>
          </w:tcPr>
          <w:p w14:paraId="208A409B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72DD41B6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2D2EE74B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0FDEADBD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763A7E75" w14:textId="77777777" w:rsidR="00934FBA" w:rsidRDefault="00934FBA">
            <w:pPr>
              <w:spacing w:before="120"/>
            </w:pPr>
            <w:r>
              <w:t>Pest control done on a regular basis by a professional service</w:t>
            </w:r>
          </w:p>
        </w:tc>
        <w:tc>
          <w:tcPr>
            <w:tcW w:w="810" w:type="dxa"/>
            <w:gridSpan w:val="3"/>
            <w:vAlign w:val="bottom"/>
          </w:tcPr>
          <w:p w14:paraId="3D125719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03A43905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4E2C2D9D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007FDB77" w14:textId="77777777" w:rsidTr="0026175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018" w:type="dxa"/>
            <w:gridSpan w:val="64"/>
            <w:vAlign w:val="bottom"/>
          </w:tcPr>
          <w:p w14:paraId="6CBBECFF" w14:textId="77777777" w:rsidR="00934FBA" w:rsidRDefault="00934FBA"/>
        </w:tc>
      </w:tr>
      <w:tr w:rsidR="00934FBA" w14:paraId="72DEA7E3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31C34" w14:textId="77777777" w:rsidR="00934FBA" w:rsidRDefault="00934FBA">
            <w:r>
              <w:rPr>
                <w:b/>
              </w:rPr>
              <w:t>BATHROOMS</w:t>
            </w:r>
          </w:p>
        </w:tc>
        <w:tc>
          <w:tcPr>
            <w:tcW w:w="9764" w:type="dxa"/>
            <w:gridSpan w:val="59"/>
            <w:tcBorders>
              <w:left w:val="nil"/>
            </w:tcBorders>
            <w:vAlign w:val="bottom"/>
          </w:tcPr>
          <w:p w14:paraId="2C2DC4AB" w14:textId="77777777" w:rsidR="00934FBA" w:rsidRDefault="00934FBA"/>
        </w:tc>
      </w:tr>
      <w:tr w:rsidR="00934FBA" w14:paraId="0B68CE9B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62DBB283" w14:textId="77777777" w:rsidR="00934FBA" w:rsidRDefault="00934FBA">
            <w:pPr>
              <w:spacing w:before="120"/>
            </w:pPr>
            <w:r>
              <w:t>Bathrooms are free from clutter</w:t>
            </w:r>
          </w:p>
        </w:tc>
        <w:tc>
          <w:tcPr>
            <w:tcW w:w="810" w:type="dxa"/>
            <w:gridSpan w:val="3"/>
            <w:vAlign w:val="bottom"/>
          </w:tcPr>
          <w:p w14:paraId="215C3FF5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6B0E50D9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F40938A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76AD25F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4ECACFFF" w14:textId="77777777" w:rsidR="00934FBA" w:rsidRDefault="00934FBA">
            <w:pPr>
              <w:spacing w:before="120"/>
            </w:pPr>
            <w:r>
              <w:t>Shower, tub, and fixtures are clean</w:t>
            </w:r>
          </w:p>
        </w:tc>
        <w:tc>
          <w:tcPr>
            <w:tcW w:w="810" w:type="dxa"/>
            <w:gridSpan w:val="3"/>
            <w:vAlign w:val="bottom"/>
          </w:tcPr>
          <w:p w14:paraId="559A529C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1C6016D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2D5A2794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53483168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6B956BD6" w14:textId="77777777" w:rsidR="00934FBA" w:rsidRDefault="00934FBA">
            <w:pPr>
              <w:spacing w:before="120"/>
            </w:pPr>
            <w:r>
              <w:t>Grab bars are available and secure</w:t>
            </w:r>
          </w:p>
        </w:tc>
        <w:tc>
          <w:tcPr>
            <w:tcW w:w="810" w:type="dxa"/>
            <w:gridSpan w:val="3"/>
            <w:vAlign w:val="bottom"/>
          </w:tcPr>
          <w:p w14:paraId="5E56D020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437B3E4E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6A1218A4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4C44FE18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139C36DB" w14:textId="77777777" w:rsidR="00934FBA" w:rsidRDefault="00934FBA">
            <w:pPr>
              <w:spacing w:before="120"/>
            </w:pPr>
            <w:r>
              <w:t>Access to tub/shower is easy or lift available</w:t>
            </w:r>
          </w:p>
        </w:tc>
        <w:tc>
          <w:tcPr>
            <w:tcW w:w="810" w:type="dxa"/>
            <w:gridSpan w:val="3"/>
            <w:vAlign w:val="bottom"/>
          </w:tcPr>
          <w:p w14:paraId="6AF11B64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3EB4AF22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34AF831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55ED5B5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0DD4B869" w14:textId="77777777" w:rsidR="00934FBA" w:rsidRDefault="00934FBA">
            <w:pPr>
              <w:spacing w:before="120"/>
            </w:pPr>
            <w:r>
              <w:t>Bathtubs and showers equipped with non-slip surfaces</w:t>
            </w:r>
          </w:p>
        </w:tc>
        <w:tc>
          <w:tcPr>
            <w:tcW w:w="810" w:type="dxa"/>
            <w:gridSpan w:val="3"/>
            <w:vAlign w:val="bottom"/>
          </w:tcPr>
          <w:p w14:paraId="34B357E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5F3F345E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6C8EDFE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BAEBDE7" w14:textId="77777777" w:rsidTr="0026175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018" w:type="dxa"/>
            <w:gridSpan w:val="64"/>
            <w:vAlign w:val="bottom"/>
          </w:tcPr>
          <w:p w14:paraId="12394F95" w14:textId="77777777" w:rsidR="00934FBA" w:rsidRDefault="00934FBA"/>
        </w:tc>
      </w:tr>
      <w:tr w:rsidR="00934FBA" w14:paraId="253EC18D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8184A" w14:textId="77777777" w:rsidR="00934FBA" w:rsidRDefault="00934FBA" w:rsidP="006C0056">
            <w:pPr>
              <w:keepNext/>
              <w:keepLines/>
            </w:pPr>
            <w:r>
              <w:rPr>
                <w:b/>
              </w:rPr>
              <w:t>STORAGE/UTILITY/HOUSEKEEPING/LAUNDRY</w:t>
            </w:r>
          </w:p>
        </w:tc>
        <w:tc>
          <w:tcPr>
            <w:tcW w:w="6886" w:type="dxa"/>
            <w:gridSpan w:val="38"/>
            <w:tcBorders>
              <w:left w:val="nil"/>
            </w:tcBorders>
            <w:vAlign w:val="bottom"/>
          </w:tcPr>
          <w:p w14:paraId="6688B2C3" w14:textId="77777777" w:rsidR="00934FBA" w:rsidRDefault="00934FBA" w:rsidP="006C0056">
            <w:pPr>
              <w:keepNext/>
              <w:keepLines/>
            </w:pPr>
          </w:p>
        </w:tc>
      </w:tr>
      <w:tr w:rsidR="00934FBA" w14:paraId="15C83ACB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73940879" w14:textId="77777777" w:rsidR="00934FBA" w:rsidRDefault="00934FBA" w:rsidP="006C0056">
            <w:pPr>
              <w:keepNext/>
              <w:keepLines/>
              <w:spacing w:before="120"/>
            </w:pPr>
            <w:r>
              <w:t>Laundry area and equipment are clean and serviced periodically</w:t>
            </w:r>
          </w:p>
        </w:tc>
        <w:tc>
          <w:tcPr>
            <w:tcW w:w="810" w:type="dxa"/>
            <w:gridSpan w:val="3"/>
            <w:vAlign w:val="bottom"/>
          </w:tcPr>
          <w:p w14:paraId="11160A63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15993855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3212C97B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23F0CB7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3D843FAF" w14:textId="77777777" w:rsidR="00934FBA" w:rsidRDefault="00934FBA" w:rsidP="006C0056">
            <w:pPr>
              <w:keepNext/>
              <w:keepLines/>
              <w:spacing w:before="120"/>
            </w:pPr>
            <w:r>
              <w:t>Front and back lint traps are cleaned routinely</w:t>
            </w:r>
          </w:p>
        </w:tc>
        <w:tc>
          <w:tcPr>
            <w:tcW w:w="810" w:type="dxa"/>
            <w:gridSpan w:val="3"/>
            <w:vAlign w:val="bottom"/>
          </w:tcPr>
          <w:p w14:paraId="158BF06C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34931C87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0ABA30DA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76CC5D4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67B9D3B7" w14:textId="77777777" w:rsidR="00934FBA" w:rsidRDefault="00934FBA" w:rsidP="006C0056">
            <w:pPr>
              <w:keepNext/>
              <w:keepLines/>
              <w:spacing w:before="120"/>
            </w:pPr>
            <w:r>
              <w:t>Housekeeping/cleaning products kept in locked cabinet/room</w:t>
            </w:r>
          </w:p>
        </w:tc>
        <w:tc>
          <w:tcPr>
            <w:tcW w:w="810" w:type="dxa"/>
            <w:gridSpan w:val="3"/>
            <w:vAlign w:val="bottom"/>
          </w:tcPr>
          <w:p w14:paraId="5EFC049F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054A2C3F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09901042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49AE008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1922B067" w14:textId="77777777" w:rsidR="00934FBA" w:rsidRDefault="00934FBA" w:rsidP="006C0056">
            <w:pPr>
              <w:keepNext/>
              <w:keepLines/>
              <w:spacing w:before="120"/>
            </w:pPr>
            <w:r>
              <w:t>Sprinkler heads open and unobstructed</w:t>
            </w:r>
          </w:p>
        </w:tc>
        <w:tc>
          <w:tcPr>
            <w:tcW w:w="810" w:type="dxa"/>
            <w:gridSpan w:val="3"/>
            <w:vAlign w:val="bottom"/>
          </w:tcPr>
          <w:p w14:paraId="62D629F8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4D150508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3A6EDA00" w14:textId="77777777" w:rsidR="00934FBA" w:rsidRDefault="00934FBA" w:rsidP="006C0056">
            <w:pPr>
              <w:keepNext/>
              <w:keepLines/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2B1A1E32" w14:textId="77777777" w:rsidTr="0026175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018" w:type="dxa"/>
            <w:gridSpan w:val="64"/>
            <w:vAlign w:val="bottom"/>
          </w:tcPr>
          <w:p w14:paraId="3356FC4E" w14:textId="77777777" w:rsidR="00934FBA" w:rsidRDefault="00934FBA"/>
        </w:tc>
      </w:tr>
      <w:tr w:rsidR="00934FBA" w14:paraId="52FF582D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5202F" w14:textId="77777777" w:rsidR="00934FBA" w:rsidRDefault="00934FBA">
            <w:r>
              <w:rPr>
                <w:b/>
              </w:rPr>
              <w:t>FURNACE</w:t>
            </w:r>
          </w:p>
        </w:tc>
        <w:tc>
          <w:tcPr>
            <w:tcW w:w="9847" w:type="dxa"/>
            <w:gridSpan w:val="60"/>
            <w:tcBorders>
              <w:left w:val="nil"/>
            </w:tcBorders>
          </w:tcPr>
          <w:p w14:paraId="73B07181" w14:textId="77777777" w:rsidR="00934FBA" w:rsidRDefault="00934FBA"/>
        </w:tc>
      </w:tr>
      <w:tr w:rsidR="00934FBA" w14:paraId="6A42927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28E688FF" w14:textId="77777777" w:rsidR="00934FBA" w:rsidRDefault="00934FBA">
            <w:pPr>
              <w:spacing w:before="120"/>
            </w:pPr>
            <w:r>
              <w:t>Furnace room free of clutter</w:t>
            </w:r>
          </w:p>
        </w:tc>
        <w:tc>
          <w:tcPr>
            <w:tcW w:w="810" w:type="dxa"/>
            <w:gridSpan w:val="3"/>
            <w:vAlign w:val="bottom"/>
          </w:tcPr>
          <w:p w14:paraId="2F225F87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54B77D0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E457913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1FF29A17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16F99A6D" w14:textId="77777777" w:rsidR="00934FBA" w:rsidRDefault="00934FBA">
            <w:pPr>
              <w:spacing w:before="120"/>
            </w:pPr>
            <w:r>
              <w:t>Enclosed fireproof room</w:t>
            </w:r>
          </w:p>
        </w:tc>
        <w:tc>
          <w:tcPr>
            <w:tcW w:w="810" w:type="dxa"/>
            <w:gridSpan w:val="3"/>
            <w:vAlign w:val="bottom"/>
          </w:tcPr>
          <w:p w14:paraId="00A60E1C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7D77F8B9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7E8DC605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019AEDC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390E29F7" w14:textId="77777777" w:rsidR="00934FBA" w:rsidRDefault="00934FBA">
            <w:pPr>
              <w:spacing w:before="120"/>
            </w:pPr>
            <w:r>
              <w:t>Door closed at all times</w:t>
            </w:r>
          </w:p>
        </w:tc>
        <w:tc>
          <w:tcPr>
            <w:tcW w:w="810" w:type="dxa"/>
            <w:gridSpan w:val="3"/>
            <w:vAlign w:val="bottom"/>
          </w:tcPr>
          <w:p w14:paraId="6F6CB8C0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38F89DA7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34C4EBE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B21F91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2FA01A72" w14:textId="77777777" w:rsidR="00934FBA" w:rsidRDefault="00934FBA">
            <w:pPr>
              <w:spacing w:before="120"/>
            </w:pPr>
            <w:r>
              <w:t>Free of combustibles</w:t>
            </w:r>
          </w:p>
        </w:tc>
        <w:tc>
          <w:tcPr>
            <w:tcW w:w="810" w:type="dxa"/>
            <w:gridSpan w:val="3"/>
            <w:vAlign w:val="bottom"/>
          </w:tcPr>
          <w:p w14:paraId="2C2361A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64653723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A013383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50793168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215CB7CD" w14:textId="77777777" w:rsidR="00934FBA" w:rsidRDefault="00934FBA">
            <w:pPr>
              <w:spacing w:before="120"/>
            </w:pPr>
            <w:r>
              <w:t>Serviced periodically</w:t>
            </w:r>
          </w:p>
        </w:tc>
        <w:tc>
          <w:tcPr>
            <w:tcW w:w="810" w:type="dxa"/>
            <w:gridSpan w:val="3"/>
            <w:vAlign w:val="bottom"/>
          </w:tcPr>
          <w:p w14:paraId="7D03F6E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1C240E6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2E496374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641F333E" w14:textId="77777777" w:rsidTr="0026175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1018" w:type="dxa"/>
            <w:gridSpan w:val="64"/>
          </w:tcPr>
          <w:p w14:paraId="54693B92" w14:textId="77777777" w:rsidR="00934FBA" w:rsidRDefault="00934FBA">
            <w:pPr>
              <w:spacing w:before="120"/>
              <w:rPr>
                <w:sz w:val="22"/>
              </w:rPr>
            </w:pPr>
          </w:p>
        </w:tc>
      </w:tr>
      <w:tr w:rsidR="00934FBA" w14:paraId="5036FE57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BE3F" w14:textId="77777777" w:rsidR="00934FBA" w:rsidRDefault="00934FBA" w:rsidP="00F60A13">
            <w:pPr>
              <w:keepNext/>
              <w:keepLines/>
            </w:pPr>
            <w:r>
              <w:rPr>
                <w:b/>
              </w:rPr>
              <w:t>EQUIPMENT</w:t>
            </w:r>
          </w:p>
        </w:tc>
        <w:tc>
          <w:tcPr>
            <w:tcW w:w="9847" w:type="dxa"/>
            <w:gridSpan w:val="60"/>
            <w:tcBorders>
              <w:left w:val="nil"/>
            </w:tcBorders>
          </w:tcPr>
          <w:p w14:paraId="70783FDD" w14:textId="77777777" w:rsidR="00934FBA" w:rsidRDefault="00934FBA" w:rsidP="00F60A13">
            <w:pPr>
              <w:keepNext/>
              <w:keepLines/>
            </w:pPr>
          </w:p>
        </w:tc>
      </w:tr>
      <w:tr w:rsidR="00934FBA" w14:paraId="6B2FFF0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68C82F96" w14:textId="77777777" w:rsidR="00934FBA" w:rsidRDefault="00934FBA" w:rsidP="00F60A13">
            <w:pPr>
              <w:keepNext/>
              <w:keepLines/>
              <w:spacing w:before="120"/>
            </w:pPr>
            <w:r>
              <w:t>Building sprinklered</w:t>
            </w:r>
          </w:p>
        </w:tc>
        <w:tc>
          <w:tcPr>
            <w:tcW w:w="810" w:type="dxa"/>
            <w:gridSpan w:val="3"/>
            <w:vAlign w:val="bottom"/>
          </w:tcPr>
          <w:p w14:paraId="62D6817B" w14:textId="77777777" w:rsidR="00934FBA" w:rsidRDefault="00934FBA" w:rsidP="00F60A13">
            <w:pPr>
              <w:keepNext/>
              <w:keepLines/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5A322C6A" w14:textId="77777777" w:rsidR="00934FBA" w:rsidRDefault="00934FBA" w:rsidP="00F60A13">
            <w:pPr>
              <w:keepNext/>
              <w:keepLines/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51DECB74" w14:textId="77777777" w:rsidR="00934FBA" w:rsidRDefault="00934FBA" w:rsidP="00F60A13">
            <w:pPr>
              <w:keepNext/>
              <w:keepLines/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7921B2EA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gridSpan w:val="10"/>
            <w:vAlign w:val="bottom"/>
          </w:tcPr>
          <w:p w14:paraId="2B5779E0" w14:textId="77777777" w:rsidR="00934FBA" w:rsidRDefault="00934FBA" w:rsidP="00F60A13">
            <w:pPr>
              <w:keepNext/>
              <w:keepLines/>
              <w:spacing w:before="120"/>
            </w:pPr>
          </w:p>
        </w:tc>
        <w:tc>
          <w:tcPr>
            <w:tcW w:w="1080" w:type="dxa"/>
            <w:gridSpan w:val="10"/>
            <w:vAlign w:val="bottom"/>
          </w:tcPr>
          <w:p w14:paraId="55EB410B" w14:textId="77777777" w:rsidR="00934FBA" w:rsidRDefault="00934FBA" w:rsidP="00F60A13">
            <w:pPr>
              <w:keepNext/>
              <w:keepLines/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Full</w:t>
            </w:r>
          </w:p>
        </w:tc>
        <w:tc>
          <w:tcPr>
            <w:tcW w:w="1260" w:type="dxa"/>
            <w:gridSpan w:val="14"/>
            <w:vAlign w:val="bottom"/>
          </w:tcPr>
          <w:p w14:paraId="3D2B2574" w14:textId="77777777" w:rsidR="00934FBA" w:rsidRDefault="00934FBA" w:rsidP="00F60A13">
            <w:pPr>
              <w:keepNext/>
              <w:keepLines/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Partial</w:t>
            </w:r>
          </w:p>
        </w:tc>
        <w:tc>
          <w:tcPr>
            <w:tcW w:w="1440" w:type="dxa"/>
            <w:gridSpan w:val="9"/>
            <w:vAlign w:val="bottom"/>
          </w:tcPr>
          <w:p w14:paraId="3B48A08B" w14:textId="77777777" w:rsidR="00934FBA" w:rsidRDefault="00934FBA" w:rsidP="00F60A1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before="120"/>
              <w:jc w:val="right"/>
            </w:pPr>
            <w:r>
              <w:t>Date Inspected</w:t>
            </w:r>
          </w:p>
        </w:tc>
        <w:tc>
          <w:tcPr>
            <w:tcW w:w="2250" w:type="dxa"/>
            <w:gridSpan w:val="11"/>
            <w:tcBorders>
              <w:bottom w:val="single" w:sz="4" w:space="0" w:color="auto"/>
            </w:tcBorders>
            <w:vAlign w:val="bottom"/>
          </w:tcPr>
          <w:p w14:paraId="6C43C052" w14:textId="77777777" w:rsidR="00934FBA" w:rsidRDefault="00934FBA" w:rsidP="00D64014">
            <w:pPr>
              <w:keepNext/>
              <w:keepLines/>
              <w:spacing w:before="120"/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386" w:type="dxa"/>
            <w:gridSpan w:val="10"/>
            <w:vAlign w:val="bottom"/>
          </w:tcPr>
          <w:p w14:paraId="7E360318" w14:textId="77777777" w:rsidR="00934FBA" w:rsidRDefault="00934FBA" w:rsidP="00F60A13">
            <w:pPr>
              <w:keepNext/>
              <w:keepLines/>
              <w:spacing w:before="120"/>
            </w:pPr>
          </w:p>
        </w:tc>
      </w:tr>
      <w:tr w:rsidR="00934FBA" w14:paraId="06FFDD1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2" w:type="dxa"/>
            <w:gridSpan w:val="15"/>
            <w:vAlign w:val="bottom"/>
          </w:tcPr>
          <w:p w14:paraId="1CD9BD50" w14:textId="77777777" w:rsidR="00934FBA" w:rsidRDefault="00934FBA">
            <w:pPr>
              <w:spacing w:before="120"/>
            </w:pPr>
            <w:r>
              <w:t>If partial, what areas are sprinklered?</w:t>
            </w:r>
          </w:p>
        </w:tc>
        <w:tc>
          <w:tcPr>
            <w:tcW w:w="7876" w:type="dxa"/>
            <w:gridSpan w:val="49"/>
            <w:tcBorders>
              <w:bottom w:val="single" w:sz="4" w:space="0" w:color="auto"/>
            </w:tcBorders>
            <w:vAlign w:val="bottom"/>
          </w:tcPr>
          <w:p w14:paraId="684054BE" w14:textId="77777777" w:rsidR="00934FBA" w:rsidRDefault="00934FBA" w:rsidP="00D64014">
            <w:pPr>
              <w:spacing w:before="120"/>
              <w:jc w:val="center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5A5DDCD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20D1433A" w14:textId="77777777" w:rsidR="00934FBA" w:rsidRDefault="00934FBA">
            <w:pPr>
              <w:spacing w:before="120"/>
            </w:pPr>
            <w:r>
              <w:t>Fire alarm on premises</w:t>
            </w:r>
          </w:p>
        </w:tc>
        <w:tc>
          <w:tcPr>
            <w:tcW w:w="810" w:type="dxa"/>
            <w:gridSpan w:val="3"/>
            <w:vAlign w:val="bottom"/>
          </w:tcPr>
          <w:p w14:paraId="170CBE52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5EEE16B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6EEB77B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A6C124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gridSpan w:val="10"/>
            <w:vAlign w:val="bottom"/>
          </w:tcPr>
          <w:p w14:paraId="5DEDE0B9" w14:textId="77777777" w:rsidR="00934FBA" w:rsidRDefault="00934FB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1350" w:type="dxa"/>
            <w:gridSpan w:val="13"/>
            <w:vAlign w:val="bottom"/>
          </w:tcPr>
          <w:p w14:paraId="09D2F107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Central</w:t>
            </w:r>
          </w:p>
        </w:tc>
        <w:tc>
          <w:tcPr>
            <w:tcW w:w="7066" w:type="dxa"/>
            <w:gridSpan w:val="41"/>
            <w:vAlign w:val="bottom"/>
          </w:tcPr>
          <w:p w14:paraId="7C754885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Local</w:t>
            </w:r>
          </w:p>
        </w:tc>
      </w:tr>
      <w:tr w:rsidR="00934FBA" w14:paraId="55D9433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5F04E582" w14:textId="77777777" w:rsidR="00934FBA" w:rsidRDefault="00934FBA">
            <w:pPr>
              <w:spacing w:before="120"/>
            </w:pPr>
            <w:r>
              <w:t>Fire divisions (show all fire divisions and breaks on building diagrams)</w:t>
            </w:r>
          </w:p>
        </w:tc>
        <w:tc>
          <w:tcPr>
            <w:tcW w:w="810" w:type="dxa"/>
            <w:gridSpan w:val="3"/>
            <w:vAlign w:val="bottom"/>
          </w:tcPr>
          <w:p w14:paraId="59E59846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580F8C6C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678AE0A7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7E589F" w:rsidRPr="006A5012" w14:paraId="1EAF505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7"/>
            <w:vAlign w:val="bottom"/>
          </w:tcPr>
          <w:p w14:paraId="0AF4083F" w14:textId="77777777" w:rsidR="007E589F" w:rsidRPr="006A5012" w:rsidRDefault="007E589F" w:rsidP="00275B66">
            <w:pPr>
              <w:spacing w:before="120"/>
              <w:rPr>
                <w:szCs w:val="18"/>
              </w:rPr>
            </w:pPr>
            <w:r w:rsidRPr="006A5012">
              <w:rPr>
                <w:szCs w:val="18"/>
              </w:rPr>
              <w:t xml:space="preserve">Number of </w:t>
            </w:r>
            <w:r w:rsidR="00275B66">
              <w:rPr>
                <w:szCs w:val="18"/>
              </w:rPr>
              <w:t>d</w:t>
            </w:r>
            <w:r w:rsidRPr="006A5012">
              <w:rPr>
                <w:szCs w:val="18"/>
              </w:rPr>
              <w:t>ivisions</w:t>
            </w:r>
          </w:p>
        </w:tc>
        <w:bookmarkStart w:id="25" w:name="Text47"/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4EED1102" w14:textId="77777777" w:rsidR="007E589F" w:rsidRPr="006A5012" w:rsidRDefault="007E589F" w:rsidP="00D64014">
            <w:pPr>
              <w:spacing w:before="120"/>
              <w:jc w:val="center"/>
              <w:rPr>
                <w:b/>
                <w:i/>
                <w:szCs w:val="18"/>
              </w:rPr>
            </w:pPr>
            <w:r w:rsidRPr="006A5012">
              <w:rPr>
                <w:b/>
                <w:i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A5012">
              <w:rPr>
                <w:b/>
                <w:i/>
                <w:szCs w:val="18"/>
              </w:rPr>
              <w:instrText xml:space="preserve"> FORMTEXT </w:instrText>
            </w:r>
            <w:r w:rsidRPr="006A5012">
              <w:rPr>
                <w:b/>
                <w:i/>
                <w:szCs w:val="18"/>
              </w:rPr>
            </w:r>
            <w:r w:rsidRPr="006A5012">
              <w:rPr>
                <w:b/>
                <w:i/>
                <w:szCs w:val="18"/>
              </w:rPr>
              <w:fldChar w:fldCharType="separate"/>
            </w:r>
            <w:r w:rsidR="004B0310">
              <w:rPr>
                <w:b/>
                <w:i/>
                <w:noProof/>
                <w:szCs w:val="18"/>
              </w:rPr>
              <w:t> </w:t>
            </w:r>
            <w:r w:rsidR="004B0310">
              <w:rPr>
                <w:b/>
                <w:i/>
                <w:noProof/>
                <w:szCs w:val="18"/>
              </w:rPr>
              <w:t> </w:t>
            </w:r>
            <w:r w:rsidR="004B0310">
              <w:rPr>
                <w:b/>
                <w:i/>
                <w:noProof/>
                <w:szCs w:val="18"/>
              </w:rPr>
              <w:t> </w:t>
            </w:r>
            <w:r w:rsidRPr="006A5012">
              <w:rPr>
                <w:b/>
                <w:i/>
                <w:szCs w:val="18"/>
              </w:rPr>
              <w:fldChar w:fldCharType="end"/>
            </w:r>
            <w:bookmarkEnd w:id="25"/>
          </w:p>
        </w:tc>
        <w:tc>
          <w:tcPr>
            <w:tcW w:w="2340" w:type="dxa"/>
            <w:gridSpan w:val="24"/>
            <w:vAlign w:val="bottom"/>
          </w:tcPr>
          <w:p w14:paraId="77B25570" w14:textId="77777777" w:rsidR="007E589F" w:rsidRPr="006A5012" w:rsidRDefault="007E589F" w:rsidP="00A56EF0">
            <w:pPr>
              <w:spacing w:before="120"/>
              <w:ind w:left="180" w:hanging="180"/>
              <w:jc w:val="right"/>
              <w:rPr>
                <w:szCs w:val="18"/>
              </w:rPr>
            </w:pPr>
            <w:r w:rsidRPr="006A5012">
              <w:rPr>
                <w:szCs w:val="18"/>
              </w:rPr>
              <w:t>Rating of fire doors:</w:t>
            </w:r>
          </w:p>
        </w:tc>
        <w:tc>
          <w:tcPr>
            <w:tcW w:w="900" w:type="dxa"/>
            <w:gridSpan w:val="5"/>
            <w:vAlign w:val="bottom"/>
          </w:tcPr>
          <w:p w14:paraId="0F84901E" w14:textId="77777777" w:rsidR="007E589F" w:rsidRPr="006A5012" w:rsidRDefault="007E589F" w:rsidP="00A56EF0">
            <w:pPr>
              <w:spacing w:before="120"/>
              <w:ind w:left="180" w:hanging="180"/>
              <w:jc w:val="center"/>
              <w:rPr>
                <w:b/>
                <w:i/>
                <w:szCs w:val="18"/>
              </w:rPr>
            </w:pPr>
            <w:r w:rsidRPr="006A5012">
              <w:rPr>
                <w:szCs w:val="18"/>
              </w:rPr>
              <w:t>Hours</w:t>
            </w:r>
          </w:p>
        </w:tc>
        <w:tc>
          <w:tcPr>
            <w:tcW w:w="555" w:type="dxa"/>
            <w:gridSpan w:val="4"/>
            <w:tcBorders>
              <w:bottom w:val="single" w:sz="4" w:space="0" w:color="auto"/>
            </w:tcBorders>
            <w:vAlign w:val="bottom"/>
          </w:tcPr>
          <w:p w14:paraId="6B998E10" w14:textId="77777777" w:rsidR="007E589F" w:rsidRPr="006A5012" w:rsidRDefault="007E589F" w:rsidP="00D64014">
            <w:pPr>
              <w:spacing w:before="120"/>
              <w:ind w:left="180" w:hanging="180"/>
              <w:jc w:val="center"/>
              <w:rPr>
                <w:szCs w:val="18"/>
              </w:rPr>
            </w:pPr>
            <w:r w:rsidRPr="006A5012">
              <w:rPr>
                <w:b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5012">
              <w:rPr>
                <w:b/>
                <w:i/>
                <w:szCs w:val="18"/>
              </w:rPr>
              <w:instrText xml:space="preserve"> FORMTEXT </w:instrText>
            </w:r>
            <w:r w:rsidRPr="006A5012">
              <w:rPr>
                <w:b/>
                <w:i/>
                <w:szCs w:val="18"/>
              </w:rPr>
            </w:r>
            <w:r w:rsidRPr="006A5012">
              <w:rPr>
                <w:b/>
                <w:i/>
                <w:szCs w:val="18"/>
              </w:rPr>
              <w:fldChar w:fldCharType="separate"/>
            </w:r>
            <w:r w:rsidR="004B0310">
              <w:rPr>
                <w:b/>
                <w:i/>
                <w:noProof/>
                <w:szCs w:val="18"/>
              </w:rPr>
              <w:t> </w:t>
            </w:r>
            <w:r w:rsidR="004B0310">
              <w:rPr>
                <w:b/>
                <w:i/>
                <w:noProof/>
                <w:szCs w:val="18"/>
              </w:rPr>
              <w:t> </w:t>
            </w:r>
            <w:r w:rsidRPr="006A5012">
              <w:rPr>
                <w:b/>
                <w:i/>
                <w:szCs w:val="18"/>
              </w:rPr>
              <w:fldChar w:fldCharType="end"/>
            </w:r>
          </w:p>
        </w:tc>
        <w:tc>
          <w:tcPr>
            <w:tcW w:w="990" w:type="dxa"/>
            <w:gridSpan w:val="4"/>
            <w:tcMar>
              <w:left w:w="158" w:type="dxa"/>
              <w:right w:w="158" w:type="dxa"/>
            </w:tcMar>
            <w:vAlign w:val="bottom"/>
          </w:tcPr>
          <w:p w14:paraId="7CEBDA5E" w14:textId="77777777" w:rsidR="007E589F" w:rsidRPr="006A5012" w:rsidRDefault="007E589F" w:rsidP="00075BC5">
            <w:pPr>
              <w:spacing w:before="120"/>
              <w:ind w:left="180" w:hanging="180"/>
              <w:jc w:val="right"/>
              <w:rPr>
                <w:szCs w:val="18"/>
              </w:rPr>
            </w:pPr>
            <w:r w:rsidRPr="006A5012">
              <w:rPr>
                <w:szCs w:val="18"/>
              </w:rPr>
              <w:t>Minutes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bottom"/>
          </w:tcPr>
          <w:p w14:paraId="7F255157" w14:textId="77777777" w:rsidR="007E589F" w:rsidRPr="006A5012" w:rsidRDefault="00075BC5" w:rsidP="00D64014">
            <w:pPr>
              <w:spacing w:before="120"/>
              <w:ind w:left="180" w:hanging="180"/>
              <w:jc w:val="center"/>
              <w:rPr>
                <w:szCs w:val="18"/>
              </w:rPr>
            </w:pPr>
            <w:r w:rsidRPr="006A5012">
              <w:rPr>
                <w:b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5012">
              <w:rPr>
                <w:b/>
                <w:i/>
                <w:szCs w:val="18"/>
              </w:rPr>
              <w:instrText xml:space="preserve"> FORMTEXT </w:instrText>
            </w:r>
            <w:r w:rsidRPr="006A5012">
              <w:rPr>
                <w:b/>
                <w:i/>
                <w:szCs w:val="18"/>
              </w:rPr>
            </w:r>
            <w:r w:rsidRPr="006A5012">
              <w:rPr>
                <w:b/>
                <w:i/>
                <w:szCs w:val="18"/>
              </w:rPr>
              <w:fldChar w:fldCharType="separate"/>
            </w:r>
            <w:r w:rsidR="004B0310">
              <w:rPr>
                <w:b/>
                <w:i/>
                <w:noProof/>
                <w:szCs w:val="18"/>
              </w:rPr>
              <w:t> </w:t>
            </w:r>
            <w:r w:rsidR="004B0310">
              <w:rPr>
                <w:b/>
                <w:i/>
                <w:noProof/>
                <w:szCs w:val="18"/>
              </w:rPr>
              <w:t> </w:t>
            </w:r>
            <w:r w:rsidRPr="006A5012">
              <w:rPr>
                <w:b/>
                <w:i/>
                <w:szCs w:val="18"/>
              </w:rPr>
              <w:fldChar w:fldCharType="end"/>
            </w:r>
          </w:p>
        </w:tc>
        <w:tc>
          <w:tcPr>
            <w:tcW w:w="2987" w:type="dxa"/>
            <w:gridSpan w:val="14"/>
            <w:vAlign w:val="bottom"/>
          </w:tcPr>
          <w:p w14:paraId="55AE66EC" w14:textId="77777777" w:rsidR="007E589F" w:rsidRPr="006A5012" w:rsidRDefault="007E589F" w:rsidP="00A56EF0">
            <w:pPr>
              <w:spacing w:before="120"/>
              <w:ind w:left="180" w:hanging="180"/>
              <w:rPr>
                <w:szCs w:val="18"/>
              </w:rPr>
            </w:pPr>
          </w:p>
        </w:tc>
      </w:tr>
      <w:tr w:rsidR="00D645D4" w14:paraId="30C365D9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46AAD774" w14:textId="77777777" w:rsidR="00D645D4" w:rsidRDefault="00D645D4" w:rsidP="00D645D4">
            <w:pPr>
              <w:spacing w:before="120"/>
            </w:pPr>
            <w:r>
              <w:t>Automatic fire closure</w:t>
            </w:r>
          </w:p>
        </w:tc>
        <w:tc>
          <w:tcPr>
            <w:tcW w:w="810" w:type="dxa"/>
            <w:gridSpan w:val="3"/>
            <w:vAlign w:val="bottom"/>
          </w:tcPr>
          <w:p w14:paraId="2318448D" w14:textId="77777777" w:rsidR="00D645D4" w:rsidRDefault="00D645D4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576" w:type="dxa"/>
            <w:gridSpan w:val="7"/>
            <w:vAlign w:val="bottom"/>
          </w:tcPr>
          <w:p w14:paraId="750A8CAB" w14:textId="77777777" w:rsidR="00D645D4" w:rsidRDefault="00D645D4">
            <w:pPr>
              <w:spacing w:before="120"/>
              <w:ind w:left="180" w:hanging="18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934FBA" w14:paraId="53D77148" w14:textId="77777777" w:rsidTr="0039071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8632" w:type="dxa"/>
            <w:gridSpan w:val="54"/>
            <w:vAlign w:val="bottom"/>
          </w:tcPr>
          <w:p w14:paraId="5326F4B2" w14:textId="77777777" w:rsidR="00934FBA" w:rsidRDefault="00934FBA">
            <w:pPr>
              <w:spacing w:before="120"/>
            </w:pPr>
            <w:r>
              <w:t>Do fire divisions go through attic</w:t>
            </w:r>
          </w:p>
        </w:tc>
        <w:tc>
          <w:tcPr>
            <w:tcW w:w="810" w:type="dxa"/>
            <w:gridSpan w:val="3"/>
            <w:vAlign w:val="bottom"/>
          </w:tcPr>
          <w:p w14:paraId="188639B7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7060EE4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51A220F6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2FD9861" w14:textId="77777777" w:rsidTr="0039071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02" w:type="dxa"/>
            <w:gridSpan w:val="10"/>
            <w:vAlign w:val="bottom"/>
          </w:tcPr>
          <w:p w14:paraId="0B21B0ED" w14:textId="77777777" w:rsidR="00934FBA" w:rsidRDefault="00934FBA">
            <w:pPr>
              <w:spacing w:before="120"/>
            </w:pPr>
          </w:p>
        </w:tc>
        <w:tc>
          <w:tcPr>
            <w:tcW w:w="1554" w:type="dxa"/>
            <w:gridSpan w:val="17"/>
            <w:vAlign w:val="bottom"/>
          </w:tcPr>
          <w:p w14:paraId="268D187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Fire Curtain</w:t>
            </w:r>
          </w:p>
        </w:tc>
        <w:tc>
          <w:tcPr>
            <w:tcW w:w="6862" w:type="dxa"/>
            <w:gridSpan w:val="37"/>
            <w:vAlign w:val="bottom"/>
          </w:tcPr>
          <w:p w14:paraId="0DEF5E34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Firewall</w:t>
            </w:r>
          </w:p>
        </w:tc>
      </w:tr>
      <w:tr w:rsidR="00934FBA" w14:paraId="2CDC570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45CB9083" w14:textId="77777777" w:rsidR="00934FBA" w:rsidRDefault="00934FBA">
            <w:pPr>
              <w:spacing w:before="120"/>
            </w:pPr>
            <w:r>
              <w:t>Fire extinguishers on premises</w:t>
            </w:r>
          </w:p>
        </w:tc>
        <w:tc>
          <w:tcPr>
            <w:tcW w:w="810" w:type="dxa"/>
            <w:gridSpan w:val="3"/>
            <w:vAlign w:val="bottom"/>
          </w:tcPr>
          <w:p w14:paraId="2D73D22D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4F52C0FE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34C2B667" w14:textId="77777777" w:rsidR="00934FBA" w:rsidRDefault="00934FBA">
            <w:pPr>
              <w:spacing w:before="120"/>
              <w:rPr>
                <w:strike/>
              </w:rPr>
            </w:pPr>
          </w:p>
        </w:tc>
      </w:tr>
      <w:tr w:rsidR="00934FBA" w14:paraId="1E986F82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gridSpan w:val="10"/>
            <w:vAlign w:val="bottom"/>
          </w:tcPr>
          <w:p w14:paraId="1C025CB7" w14:textId="77777777" w:rsidR="00934FBA" w:rsidRDefault="00934FBA"/>
        </w:tc>
        <w:tc>
          <w:tcPr>
            <w:tcW w:w="2160" w:type="dxa"/>
            <w:gridSpan w:val="21"/>
            <w:vAlign w:val="bottom"/>
          </w:tcPr>
          <w:p w14:paraId="21AB976C" w14:textId="77777777" w:rsidR="00934FBA" w:rsidRDefault="00934FBA">
            <w:pPr>
              <w:ind w:left="180" w:hanging="180"/>
            </w:pPr>
            <w:r>
              <w:t>Fire extinguishers tagged</w:t>
            </w:r>
          </w:p>
        </w:tc>
        <w:tc>
          <w:tcPr>
            <w:tcW w:w="810" w:type="dxa"/>
            <w:gridSpan w:val="7"/>
            <w:vAlign w:val="bottom"/>
          </w:tcPr>
          <w:p w14:paraId="4EDCD3E3" w14:textId="77777777" w:rsidR="00934FBA" w:rsidRDefault="00934FBA">
            <w:pPr>
              <w:ind w:left="180" w:hanging="18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4"/>
            <w:vAlign w:val="bottom"/>
          </w:tcPr>
          <w:p w14:paraId="08B99A83" w14:textId="77777777" w:rsidR="00934FBA" w:rsidRDefault="00934FBA">
            <w:pPr>
              <w:ind w:left="180" w:hanging="18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40" w:type="dxa"/>
            <w:gridSpan w:val="12"/>
            <w:vAlign w:val="bottom"/>
          </w:tcPr>
          <w:p w14:paraId="53694E68" w14:textId="77777777" w:rsidR="00934FBA" w:rsidRDefault="00934FBA">
            <w:pPr>
              <w:jc w:val="right"/>
            </w:pPr>
            <w:r>
              <w:t>Date Inspected</w:t>
            </w:r>
          </w:p>
        </w:tc>
        <w:tc>
          <w:tcPr>
            <w:tcW w:w="2386" w:type="dxa"/>
            <w:gridSpan w:val="10"/>
            <w:tcBorders>
              <w:bottom w:val="single" w:sz="4" w:space="0" w:color="auto"/>
            </w:tcBorders>
            <w:vAlign w:val="bottom"/>
          </w:tcPr>
          <w:p w14:paraId="09F1DC2D" w14:textId="77777777" w:rsidR="00934FBA" w:rsidRDefault="00934FBA" w:rsidP="005503FA">
            <w:pPr>
              <w:jc w:val="center"/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2C01734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gridSpan w:val="10"/>
            <w:vAlign w:val="bottom"/>
          </w:tcPr>
          <w:p w14:paraId="58FA9ACD" w14:textId="77777777" w:rsidR="00934FBA" w:rsidRDefault="00934FBA">
            <w:pPr>
              <w:spacing w:before="120"/>
            </w:pPr>
            <w:r>
              <w:t>Location of smoke detectors</w:t>
            </w:r>
          </w:p>
        </w:tc>
        <w:tc>
          <w:tcPr>
            <w:tcW w:w="1980" w:type="dxa"/>
            <w:gridSpan w:val="20"/>
            <w:vAlign w:val="bottom"/>
          </w:tcPr>
          <w:p w14:paraId="21119CBE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Common Areas</w:t>
            </w:r>
          </w:p>
        </w:tc>
        <w:tc>
          <w:tcPr>
            <w:tcW w:w="1980" w:type="dxa"/>
            <w:gridSpan w:val="15"/>
            <w:vAlign w:val="bottom"/>
          </w:tcPr>
          <w:p w14:paraId="3BB6D893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Resident Rooms</w:t>
            </w:r>
          </w:p>
        </w:tc>
        <w:tc>
          <w:tcPr>
            <w:tcW w:w="4456" w:type="dxa"/>
            <w:gridSpan w:val="19"/>
            <w:vAlign w:val="bottom"/>
          </w:tcPr>
          <w:p w14:paraId="709F580A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Hallways</w:t>
            </w:r>
          </w:p>
        </w:tc>
      </w:tr>
      <w:tr w:rsidR="00934FBA" w14:paraId="0CC38D4F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gridSpan w:val="10"/>
            <w:vAlign w:val="bottom"/>
          </w:tcPr>
          <w:p w14:paraId="4EAFC674" w14:textId="77777777" w:rsidR="00934FBA" w:rsidRDefault="00934FBA">
            <w:pPr>
              <w:spacing w:before="120"/>
            </w:pPr>
            <w:r>
              <w:t>Type of smoke detectors</w:t>
            </w:r>
          </w:p>
        </w:tc>
        <w:tc>
          <w:tcPr>
            <w:tcW w:w="1980" w:type="dxa"/>
            <w:gridSpan w:val="20"/>
            <w:vAlign w:val="bottom"/>
          </w:tcPr>
          <w:p w14:paraId="485D264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Hard-wired</w:t>
            </w:r>
          </w:p>
        </w:tc>
        <w:tc>
          <w:tcPr>
            <w:tcW w:w="6436" w:type="dxa"/>
            <w:gridSpan w:val="34"/>
            <w:vAlign w:val="bottom"/>
          </w:tcPr>
          <w:p w14:paraId="38937A3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Battery</w:t>
            </w:r>
          </w:p>
        </w:tc>
      </w:tr>
      <w:tr w:rsidR="00934FBA" w14:paraId="5C08FAC3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4510CB91" w14:textId="77777777" w:rsidR="00934FBA" w:rsidRDefault="00934FBA">
            <w:pPr>
              <w:spacing w:before="120"/>
            </w:pPr>
            <w:r>
              <w:t>Unit exit doors, hallway doors, and stairwell doors have automatic door closing apparatus on them</w:t>
            </w:r>
          </w:p>
        </w:tc>
        <w:tc>
          <w:tcPr>
            <w:tcW w:w="810" w:type="dxa"/>
            <w:gridSpan w:val="3"/>
            <w:vAlign w:val="bottom"/>
          </w:tcPr>
          <w:p w14:paraId="305E5889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2E7757F6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33764A3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5508CEE5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5F88F72F" w14:textId="77777777" w:rsidR="00934FBA" w:rsidRDefault="00934FBA">
            <w:pPr>
              <w:spacing w:before="120"/>
            </w:pPr>
            <w:r>
              <w:t>Emergency lighting available</w:t>
            </w:r>
          </w:p>
        </w:tc>
        <w:tc>
          <w:tcPr>
            <w:tcW w:w="810" w:type="dxa"/>
            <w:gridSpan w:val="3"/>
            <w:vAlign w:val="bottom"/>
          </w:tcPr>
          <w:p w14:paraId="247FB8F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52E6BA7C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788D0514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560E25BF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4DF60021" w14:textId="77777777" w:rsidR="00934FBA" w:rsidRDefault="00934FBA">
            <w:pPr>
              <w:spacing w:before="120"/>
            </w:pPr>
            <w:r>
              <w:t>Exit lights operable</w:t>
            </w:r>
          </w:p>
        </w:tc>
        <w:tc>
          <w:tcPr>
            <w:tcW w:w="810" w:type="dxa"/>
            <w:gridSpan w:val="3"/>
            <w:vAlign w:val="bottom"/>
          </w:tcPr>
          <w:p w14:paraId="716FE32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6C694D77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ECDBE67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6CA56CFA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77CAF04B" w14:textId="77777777" w:rsidR="00934FBA" w:rsidRDefault="00934FBA">
            <w:pPr>
              <w:spacing w:before="120"/>
            </w:pPr>
            <w:r>
              <w:t>Burglar Alarm</w:t>
            </w:r>
          </w:p>
        </w:tc>
        <w:tc>
          <w:tcPr>
            <w:tcW w:w="810" w:type="dxa"/>
            <w:gridSpan w:val="3"/>
            <w:vAlign w:val="bottom"/>
          </w:tcPr>
          <w:p w14:paraId="3F715A44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7AA0C7A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05175F0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08BAFB5A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gridSpan w:val="10"/>
            <w:vAlign w:val="bottom"/>
          </w:tcPr>
          <w:p w14:paraId="2152A011" w14:textId="77777777" w:rsidR="00934FBA" w:rsidRDefault="00934FBA">
            <w:pPr>
              <w:spacing w:before="120"/>
            </w:pPr>
          </w:p>
        </w:tc>
        <w:tc>
          <w:tcPr>
            <w:tcW w:w="1350" w:type="dxa"/>
            <w:gridSpan w:val="13"/>
            <w:vAlign w:val="bottom"/>
          </w:tcPr>
          <w:p w14:paraId="79D37FB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Central</w:t>
            </w:r>
          </w:p>
        </w:tc>
        <w:tc>
          <w:tcPr>
            <w:tcW w:w="7066" w:type="dxa"/>
            <w:gridSpan w:val="41"/>
            <w:vAlign w:val="bottom"/>
          </w:tcPr>
          <w:p w14:paraId="41D7A3FD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Local</w:t>
            </w:r>
          </w:p>
        </w:tc>
      </w:tr>
      <w:tr w:rsidR="00934FBA" w14:paraId="344D4703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08496864" w14:textId="77777777" w:rsidR="00934FBA" w:rsidRDefault="00934FBA">
            <w:pPr>
              <w:spacing w:before="120"/>
            </w:pPr>
            <w:r>
              <w:t>Standpipes (internal hydrants) in stairways or hallways</w:t>
            </w:r>
          </w:p>
        </w:tc>
        <w:tc>
          <w:tcPr>
            <w:tcW w:w="810" w:type="dxa"/>
            <w:gridSpan w:val="3"/>
            <w:vAlign w:val="bottom"/>
          </w:tcPr>
          <w:p w14:paraId="03367CC1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5C5CA2F9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68E50066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1B9B27A8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2" w:type="dxa"/>
            <w:gridSpan w:val="29"/>
            <w:vAlign w:val="bottom"/>
          </w:tcPr>
          <w:p w14:paraId="13A9FE88" w14:textId="77777777" w:rsidR="00934FBA" w:rsidRDefault="00934FBA">
            <w:pPr>
              <w:spacing w:before="120"/>
            </w:pPr>
          </w:p>
        </w:tc>
        <w:tc>
          <w:tcPr>
            <w:tcW w:w="810" w:type="dxa"/>
            <w:gridSpan w:val="8"/>
            <w:vAlign w:val="bottom"/>
          </w:tcPr>
          <w:p w14:paraId="7B9662F9" w14:textId="77777777" w:rsidR="00934FBA" w:rsidRDefault="00934FB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Number</w:t>
            </w:r>
          </w:p>
        </w:tc>
        <w:tc>
          <w:tcPr>
            <w:tcW w:w="1620" w:type="dxa"/>
            <w:gridSpan w:val="9"/>
            <w:tcBorders>
              <w:bottom w:val="single" w:sz="4" w:space="0" w:color="auto"/>
            </w:tcBorders>
            <w:vAlign w:val="bottom"/>
          </w:tcPr>
          <w:p w14:paraId="535FD3CE" w14:textId="77777777" w:rsidR="00934FBA" w:rsidRDefault="00934FBA" w:rsidP="00D64014">
            <w:pPr>
              <w:spacing w:before="120"/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4186" w:type="dxa"/>
            <w:gridSpan w:val="18"/>
            <w:vAlign w:val="bottom"/>
          </w:tcPr>
          <w:p w14:paraId="1E4D6EAA" w14:textId="77777777" w:rsidR="00934FBA" w:rsidRDefault="00934FBA">
            <w:pPr>
              <w:spacing w:before="120"/>
            </w:pPr>
          </w:p>
        </w:tc>
      </w:tr>
      <w:tr w:rsidR="00934FBA" w14:paraId="3837EEE7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2A4D1ED7" w14:textId="77777777" w:rsidR="00934FBA" w:rsidRDefault="00934FB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Lifting devices clean and properly operating</w:t>
            </w:r>
          </w:p>
        </w:tc>
        <w:tc>
          <w:tcPr>
            <w:tcW w:w="810" w:type="dxa"/>
            <w:gridSpan w:val="3"/>
            <w:vAlign w:val="bottom"/>
          </w:tcPr>
          <w:p w14:paraId="6BA4EA88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30C647BD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41BAD987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4540F5F6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2" w:type="dxa"/>
            <w:gridSpan w:val="54"/>
            <w:vAlign w:val="bottom"/>
          </w:tcPr>
          <w:p w14:paraId="54D4EC1C" w14:textId="77777777" w:rsidR="00934FBA" w:rsidRDefault="00934FBA">
            <w:pPr>
              <w:spacing w:before="120"/>
            </w:pPr>
            <w:r>
              <w:t>Elevator serviced annually</w:t>
            </w:r>
          </w:p>
        </w:tc>
        <w:tc>
          <w:tcPr>
            <w:tcW w:w="810" w:type="dxa"/>
            <w:gridSpan w:val="3"/>
            <w:vAlign w:val="bottom"/>
          </w:tcPr>
          <w:p w14:paraId="0772BFF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583C5A99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56" w:type="dxa"/>
            <w:gridSpan w:val="2"/>
            <w:vAlign w:val="bottom"/>
          </w:tcPr>
          <w:p w14:paraId="1E6C8BEE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6982598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1" w:type="dxa"/>
            <w:gridSpan w:val="6"/>
            <w:vAlign w:val="bottom"/>
          </w:tcPr>
          <w:p w14:paraId="6828C9AA" w14:textId="77777777" w:rsidR="00934FBA" w:rsidRDefault="00934FBA">
            <w:pPr>
              <w:spacing w:before="120"/>
            </w:pPr>
            <w:r>
              <w:t>Wiring Type</w:t>
            </w:r>
          </w:p>
        </w:tc>
        <w:tc>
          <w:tcPr>
            <w:tcW w:w="1530" w:type="dxa"/>
            <w:gridSpan w:val="10"/>
            <w:vAlign w:val="bottom"/>
          </w:tcPr>
          <w:p w14:paraId="7FCD5CCA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CB</w:t>
            </w:r>
          </w:p>
        </w:tc>
        <w:tc>
          <w:tcPr>
            <w:tcW w:w="1710" w:type="dxa"/>
            <w:gridSpan w:val="17"/>
            <w:vAlign w:val="bottom"/>
          </w:tcPr>
          <w:p w14:paraId="046DB004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Fuse</w:t>
            </w:r>
          </w:p>
        </w:tc>
        <w:tc>
          <w:tcPr>
            <w:tcW w:w="1530" w:type="dxa"/>
            <w:gridSpan w:val="11"/>
            <w:vAlign w:val="bottom"/>
          </w:tcPr>
          <w:p w14:paraId="7F063C07" w14:textId="77777777" w:rsidR="00934FBA" w:rsidRPr="0034164C" w:rsidRDefault="00934FBA">
            <w:pPr>
              <w:spacing w:before="120"/>
            </w:pPr>
            <w:r w:rsidRPr="0034164C">
              <w:t>Age</w:t>
            </w:r>
            <w:r w:rsidR="0034164C" w:rsidRPr="0034164C">
              <w:t xml:space="preserve"> of Wiring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vAlign w:val="bottom"/>
          </w:tcPr>
          <w:p w14:paraId="2D39C9B0" w14:textId="77777777" w:rsidR="00934FBA" w:rsidRDefault="0034164C" w:rsidP="00D64014">
            <w:pPr>
              <w:spacing w:before="120"/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184" w:type="dxa"/>
            <w:gridSpan w:val="15"/>
            <w:vAlign w:val="bottom"/>
          </w:tcPr>
          <w:p w14:paraId="1CFB2335" w14:textId="77777777" w:rsidR="00934FBA" w:rsidRDefault="00934FBA">
            <w:pPr>
              <w:spacing w:before="120"/>
            </w:pPr>
          </w:p>
        </w:tc>
      </w:tr>
      <w:tr w:rsidR="00934FBA" w14:paraId="0CE934E5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1" w:type="dxa"/>
            <w:gridSpan w:val="6"/>
            <w:vAlign w:val="bottom"/>
          </w:tcPr>
          <w:p w14:paraId="48B28A5B" w14:textId="77777777" w:rsidR="00934FBA" w:rsidRDefault="00934FBA">
            <w:pPr>
              <w:spacing w:before="120"/>
            </w:pPr>
            <w:r>
              <w:t>Heating Type</w:t>
            </w:r>
          </w:p>
        </w:tc>
        <w:tc>
          <w:tcPr>
            <w:tcW w:w="1530" w:type="dxa"/>
            <w:gridSpan w:val="10"/>
            <w:vAlign w:val="bottom"/>
          </w:tcPr>
          <w:p w14:paraId="0472A2D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GFA</w:t>
            </w:r>
          </w:p>
        </w:tc>
        <w:tc>
          <w:tcPr>
            <w:tcW w:w="1710" w:type="dxa"/>
            <w:gridSpan w:val="17"/>
            <w:vAlign w:val="bottom"/>
          </w:tcPr>
          <w:p w14:paraId="3CDF085F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Steam Boiler</w:t>
            </w:r>
          </w:p>
        </w:tc>
        <w:tc>
          <w:tcPr>
            <w:tcW w:w="1530" w:type="dxa"/>
            <w:gridSpan w:val="11"/>
            <w:vAlign w:val="bottom"/>
          </w:tcPr>
          <w:p w14:paraId="535109AA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Electric</w:t>
            </w:r>
          </w:p>
        </w:tc>
        <w:tc>
          <w:tcPr>
            <w:tcW w:w="1980" w:type="dxa"/>
            <w:gridSpan w:val="9"/>
            <w:vAlign w:val="bottom"/>
          </w:tcPr>
          <w:p w14:paraId="66ECA0D6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Hot Water</w:t>
            </w:r>
          </w:p>
        </w:tc>
        <w:tc>
          <w:tcPr>
            <w:tcW w:w="1620" w:type="dxa"/>
            <w:gridSpan w:val="8"/>
            <w:vAlign w:val="bottom"/>
          </w:tcPr>
          <w:p w14:paraId="1EE32908" w14:textId="77777777" w:rsidR="00934FBA" w:rsidRPr="0034164C" w:rsidRDefault="00934FBA">
            <w:pPr>
              <w:spacing w:before="120"/>
            </w:pPr>
            <w:r w:rsidRPr="0034164C">
              <w:t>Age</w:t>
            </w:r>
            <w:r w:rsidR="0034164C">
              <w:t xml:space="preserve"> of Heating</w:t>
            </w: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  <w:vAlign w:val="bottom"/>
          </w:tcPr>
          <w:p w14:paraId="0BA9D1FB" w14:textId="77777777" w:rsidR="00934FBA" w:rsidRDefault="0034164C" w:rsidP="00D64014">
            <w:pPr>
              <w:spacing w:before="120"/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E5AF8" w14:paraId="0B51D02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1" w:type="dxa"/>
            <w:gridSpan w:val="19"/>
            <w:vAlign w:val="bottom"/>
          </w:tcPr>
          <w:p w14:paraId="699EFD32" w14:textId="77777777" w:rsidR="008E5AF8" w:rsidRDefault="008E5AF8" w:rsidP="008E5AF8">
            <w:pPr>
              <w:spacing w:before="120"/>
            </w:pPr>
            <w:r>
              <w:t>If steam boiler, p</w:t>
            </w:r>
            <w:r w:rsidR="00E3057A">
              <w:t>rovide building numbers</w:t>
            </w:r>
          </w:p>
        </w:tc>
        <w:tc>
          <w:tcPr>
            <w:tcW w:w="7487" w:type="dxa"/>
            <w:gridSpan w:val="45"/>
            <w:tcBorders>
              <w:bottom w:val="single" w:sz="4" w:space="0" w:color="auto"/>
            </w:tcBorders>
            <w:vAlign w:val="bottom"/>
          </w:tcPr>
          <w:p w14:paraId="1364565C" w14:textId="77777777" w:rsidR="008E5AF8" w:rsidRDefault="008E5AF8" w:rsidP="00D64014">
            <w:pPr>
              <w:spacing w:before="120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E5AF8" w14:paraId="65048BAD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1" w:type="dxa"/>
            <w:gridSpan w:val="24"/>
            <w:vAlign w:val="bottom"/>
          </w:tcPr>
          <w:p w14:paraId="5CAC367F" w14:textId="77777777" w:rsidR="008E5AF8" w:rsidRDefault="00E3057A" w:rsidP="008E5AF8">
            <w:pPr>
              <w:spacing w:before="120"/>
            </w:pPr>
            <w:r>
              <w:t>Name of contact person for inspection purposes</w:t>
            </w:r>
          </w:p>
        </w:tc>
        <w:tc>
          <w:tcPr>
            <w:tcW w:w="7037" w:type="dxa"/>
            <w:gridSpan w:val="40"/>
            <w:tcBorders>
              <w:bottom w:val="single" w:sz="4" w:space="0" w:color="auto"/>
            </w:tcBorders>
            <w:vAlign w:val="bottom"/>
          </w:tcPr>
          <w:p w14:paraId="55B39268" w14:textId="77777777" w:rsidR="008E5AF8" w:rsidRDefault="008E5AF8" w:rsidP="00D64014">
            <w:pPr>
              <w:spacing w:before="120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DD53DE" w14:paraId="1D0D1D5E" w14:textId="77777777" w:rsidTr="00DD5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tcBorders>
              <w:bottom w:val="single" w:sz="4" w:space="0" w:color="auto"/>
            </w:tcBorders>
            <w:vAlign w:val="bottom"/>
          </w:tcPr>
          <w:p w14:paraId="7A6F5B43" w14:textId="77777777" w:rsidR="00DD53DE" w:rsidRDefault="00DD53DE" w:rsidP="00635CC9"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E5AF8" w14:paraId="39B5217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1" w:type="dxa"/>
            <w:gridSpan w:val="16"/>
            <w:tcBorders>
              <w:top w:val="single" w:sz="4" w:space="0" w:color="auto"/>
            </w:tcBorders>
            <w:vAlign w:val="bottom"/>
          </w:tcPr>
          <w:p w14:paraId="1B2C54BA" w14:textId="77777777" w:rsidR="008E5AF8" w:rsidRDefault="00320677" w:rsidP="008E5AF8">
            <w:pPr>
              <w:spacing w:before="120"/>
            </w:pPr>
            <w:r>
              <w:t>Telephone number of contact person</w:t>
            </w:r>
          </w:p>
        </w:tc>
        <w:tc>
          <w:tcPr>
            <w:tcW w:w="7847" w:type="dxa"/>
            <w:gridSpan w:val="4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B122E" w14:textId="77777777" w:rsidR="008E5AF8" w:rsidRDefault="008E5AF8" w:rsidP="00D64014">
            <w:pPr>
              <w:spacing w:before="120"/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09C73BCB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1" w:type="dxa"/>
            <w:gridSpan w:val="6"/>
            <w:vAlign w:val="bottom"/>
          </w:tcPr>
          <w:p w14:paraId="74D09E66" w14:textId="77777777" w:rsidR="00934FBA" w:rsidRDefault="00934FBA" w:rsidP="00C16BA6">
            <w:pPr>
              <w:keepNext/>
              <w:keepLines/>
              <w:spacing w:before="120"/>
            </w:pPr>
            <w:r>
              <w:t>Roof Type</w:t>
            </w:r>
          </w:p>
        </w:tc>
        <w:tc>
          <w:tcPr>
            <w:tcW w:w="1530" w:type="dxa"/>
            <w:gridSpan w:val="10"/>
            <w:vAlign w:val="bottom"/>
          </w:tcPr>
          <w:p w14:paraId="0259B1A9" w14:textId="77777777" w:rsidR="00934FBA" w:rsidRDefault="00934FBA" w:rsidP="00C16BA6">
            <w:pPr>
              <w:keepNext/>
              <w:keepLines/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Tar/Gravel</w:t>
            </w:r>
          </w:p>
        </w:tc>
        <w:tc>
          <w:tcPr>
            <w:tcW w:w="1710" w:type="dxa"/>
            <w:gridSpan w:val="17"/>
            <w:vAlign w:val="bottom"/>
          </w:tcPr>
          <w:p w14:paraId="46014496" w14:textId="77777777" w:rsidR="00934FBA" w:rsidRDefault="00934FBA" w:rsidP="00C16BA6">
            <w:pPr>
              <w:keepNext/>
              <w:keepLines/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Shingle</w:t>
            </w:r>
          </w:p>
        </w:tc>
        <w:tc>
          <w:tcPr>
            <w:tcW w:w="1530" w:type="dxa"/>
            <w:gridSpan w:val="11"/>
            <w:vAlign w:val="bottom"/>
          </w:tcPr>
          <w:p w14:paraId="39B0FE12" w14:textId="77777777" w:rsidR="00934FBA" w:rsidRDefault="00934FBA" w:rsidP="00C16BA6">
            <w:pPr>
              <w:keepNext/>
              <w:keepLines/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Metal</w:t>
            </w:r>
          </w:p>
        </w:tc>
        <w:tc>
          <w:tcPr>
            <w:tcW w:w="1980" w:type="dxa"/>
            <w:gridSpan w:val="9"/>
            <w:vAlign w:val="bottom"/>
          </w:tcPr>
          <w:p w14:paraId="560FBF45" w14:textId="77777777" w:rsidR="00934FBA" w:rsidRDefault="00934FBA" w:rsidP="00C16BA6">
            <w:pPr>
              <w:keepNext/>
              <w:keepLines/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Rubber</w:t>
            </w:r>
          </w:p>
        </w:tc>
        <w:tc>
          <w:tcPr>
            <w:tcW w:w="1620" w:type="dxa"/>
            <w:gridSpan w:val="8"/>
            <w:vAlign w:val="bottom"/>
          </w:tcPr>
          <w:p w14:paraId="3529A5E4" w14:textId="77777777" w:rsidR="00934FBA" w:rsidRPr="0034164C" w:rsidRDefault="00934FBA" w:rsidP="00C16BA6">
            <w:pPr>
              <w:keepNext/>
              <w:keepLines/>
              <w:spacing w:before="120"/>
            </w:pPr>
            <w:r w:rsidRPr="0034164C">
              <w:t>Age</w:t>
            </w:r>
            <w:r w:rsidR="0034164C">
              <w:t xml:space="preserve"> of Roof</w:t>
            </w: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  <w:vAlign w:val="bottom"/>
          </w:tcPr>
          <w:p w14:paraId="19CDDDEB" w14:textId="77777777" w:rsidR="00934FBA" w:rsidRDefault="0034164C" w:rsidP="00C16BA6">
            <w:pPr>
              <w:keepNext/>
              <w:keepLines/>
              <w:spacing w:before="120"/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34FBA" w14:paraId="4CBED8AE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1" w:type="dxa"/>
            <w:gridSpan w:val="6"/>
            <w:vAlign w:val="bottom"/>
          </w:tcPr>
          <w:p w14:paraId="3B4D8FCC" w14:textId="77777777" w:rsidR="00934FBA" w:rsidRDefault="00934FBA" w:rsidP="00C16BA6">
            <w:pPr>
              <w:keepNext/>
              <w:keepLines/>
              <w:spacing w:before="120"/>
            </w:pPr>
            <w:r>
              <w:t>Air Conditioning</w:t>
            </w:r>
          </w:p>
        </w:tc>
        <w:tc>
          <w:tcPr>
            <w:tcW w:w="1530" w:type="dxa"/>
            <w:gridSpan w:val="10"/>
            <w:vAlign w:val="bottom"/>
          </w:tcPr>
          <w:p w14:paraId="29924FAA" w14:textId="77777777" w:rsidR="00934FBA" w:rsidRDefault="00934FBA" w:rsidP="00C16BA6">
            <w:pPr>
              <w:keepNext/>
              <w:keepLines/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Central</w:t>
            </w:r>
          </w:p>
        </w:tc>
        <w:tc>
          <w:tcPr>
            <w:tcW w:w="1710" w:type="dxa"/>
            <w:gridSpan w:val="17"/>
            <w:vAlign w:val="bottom"/>
          </w:tcPr>
          <w:p w14:paraId="6D06FC54" w14:textId="77777777" w:rsidR="00934FBA" w:rsidRDefault="00934FBA" w:rsidP="00C16BA6">
            <w:pPr>
              <w:keepNext/>
              <w:keepLines/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Window</w:t>
            </w:r>
          </w:p>
        </w:tc>
        <w:tc>
          <w:tcPr>
            <w:tcW w:w="1530" w:type="dxa"/>
            <w:gridSpan w:val="11"/>
            <w:vAlign w:val="bottom"/>
          </w:tcPr>
          <w:p w14:paraId="400B1EF9" w14:textId="77777777" w:rsidR="00934FBA" w:rsidRDefault="00934FBA" w:rsidP="00C16BA6">
            <w:pPr>
              <w:keepNext/>
              <w:keepLines/>
              <w:spacing w:before="1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Combination</w:t>
            </w:r>
          </w:p>
        </w:tc>
        <w:tc>
          <w:tcPr>
            <w:tcW w:w="4607" w:type="dxa"/>
            <w:gridSpan w:val="20"/>
            <w:vAlign w:val="bottom"/>
          </w:tcPr>
          <w:p w14:paraId="05B00510" w14:textId="77777777" w:rsidR="00934FBA" w:rsidRDefault="00934FBA" w:rsidP="00C16BA6">
            <w:pPr>
              <w:keepNext/>
              <w:keepLines/>
              <w:spacing w:before="120"/>
            </w:pPr>
          </w:p>
        </w:tc>
      </w:tr>
      <w:tr w:rsidR="00934FBA" w14:paraId="0F45EEAC" w14:textId="77777777" w:rsidTr="0026175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018" w:type="dxa"/>
            <w:gridSpan w:val="64"/>
            <w:vAlign w:val="bottom"/>
          </w:tcPr>
          <w:p w14:paraId="508B68F2" w14:textId="77777777" w:rsidR="00934FBA" w:rsidRDefault="00934FBA" w:rsidP="00C16BA6">
            <w:pPr>
              <w:keepNext/>
              <w:keepLines/>
            </w:pPr>
          </w:p>
        </w:tc>
      </w:tr>
      <w:tr w:rsidR="00934FBA" w14:paraId="3095C88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FF66" w14:textId="77777777" w:rsidR="00934FBA" w:rsidRDefault="00934FBA" w:rsidP="00C16BA6">
            <w:pPr>
              <w:keepNext/>
              <w:keepLines/>
            </w:pPr>
            <w:r>
              <w:rPr>
                <w:b/>
              </w:rPr>
              <w:t>OUTSIDE</w:t>
            </w:r>
          </w:p>
        </w:tc>
        <w:tc>
          <w:tcPr>
            <w:tcW w:w="10095" w:type="dxa"/>
            <w:gridSpan w:val="62"/>
            <w:tcBorders>
              <w:left w:val="nil"/>
            </w:tcBorders>
          </w:tcPr>
          <w:p w14:paraId="610FA765" w14:textId="77777777" w:rsidR="00934FBA" w:rsidRDefault="00934FBA" w:rsidP="00C16BA6">
            <w:pPr>
              <w:keepNext/>
              <w:keepLines/>
            </w:pPr>
          </w:p>
        </w:tc>
      </w:tr>
      <w:tr w:rsidR="00934FBA" w14:paraId="036956A4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2" w:type="dxa"/>
            <w:gridSpan w:val="56"/>
            <w:vAlign w:val="bottom"/>
          </w:tcPr>
          <w:p w14:paraId="7D39A52C" w14:textId="77777777" w:rsidR="00934FBA" w:rsidRDefault="00934FBA">
            <w:pPr>
              <w:spacing w:before="120"/>
            </w:pPr>
            <w:r>
              <w:t>Does water drain over walk areas</w:t>
            </w:r>
          </w:p>
        </w:tc>
        <w:tc>
          <w:tcPr>
            <w:tcW w:w="815" w:type="dxa"/>
            <w:gridSpan w:val="2"/>
            <w:vAlign w:val="bottom"/>
          </w:tcPr>
          <w:p w14:paraId="27827E8C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543D9A8C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31" w:type="dxa"/>
            <w:vAlign w:val="bottom"/>
          </w:tcPr>
          <w:p w14:paraId="5A5ED6F5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22622B23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2" w:type="dxa"/>
            <w:gridSpan w:val="56"/>
            <w:vAlign w:val="bottom"/>
          </w:tcPr>
          <w:p w14:paraId="7B2D78B0" w14:textId="77777777" w:rsidR="00934FBA" w:rsidRDefault="00934FBA">
            <w:pPr>
              <w:spacing w:before="120"/>
            </w:pPr>
            <w:r>
              <w:t>Are walkways and parking lots in good condition</w:t>
            </w:r>
          </w:p>
        </w:tc>
        <w:tc>
          <w:tcPr>
            <w:tcW w:w="815" w:type="dxa"/>
            <w:gridSpan w:val="2"/>
            <w:vAlign w:val="bottom"/>
          </w:tcPr>
          <w:p w14:paraId="1A7BF119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20" w:type="dxa"/>
            <w:gridSpan w:val="5"/>
            <w:vAlign w:val="bottom"/>
          </w:tcPr>
          <w:p w14:paraId="1FDD1AFC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31" w:type="dxa"/>
            <w:vAlign w:val="bottom"/>
          </w:tcPr>
          <w:p w14:paraId="0060F34B" w14:textId="77777777" w:rsidR="00934FBA" w:rsidRDefault="00934FBA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N/A</w:t>
            </w:r>
          </w:p>
        </w:tc>
      </w:tr>
      <w:tr w:rsidR="00934FBA" w14:paraId="3DD150C0" w14:textId="77777777" w:rsidTr="00390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7" w:type="dxa"/>
            <w:gridSpan w:val="21"/>
            <w:vAlign w:val="bottom"/>
          </w:tcPr>
          <w:p w14:paraId="2B1D9B9C" w14:textId="77777777" w:rsidR="00934FBA" w:rsidRDefault="00934FBA">
            <w:pPr>
              <w:spacing w:before="120"/>
            </w:pPr>
            <w:r>
              <w:t>What are surrounding exposures to building</w:t>
            </w:r>
          </w:p>
        </w:tc>
        <w:tc>
          <w:tcPr>
            <w:tcW w:w="5760" w:type="dxa"/>
            <w:gridSpan w:val="37"/>
            <w:tcBorders>
              <w:bottom w:val="single" w:sz="4" w:space="0" w:color="auto"/>
            </w:tcBorders>
            <w:vAlign w:val="bottom"/>
          </w:tcPr>
          <w:p w14:paraId="29E772E2" w14:textId="77777777" w:rsidR="00934FBA" w:rsidRDefault="00934FBA" w:rsidP="00D64014">
            <w:pPr>
              <w:spacing w:before="120"/>
              <w:jc w:val="center"/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551" w:type="dxa"/>
            <w:gridSpan w:val="6"/>
            <w:vAlign w:val="bottom"/>
          </w:tcPr>
          <w:p w14:paraId="2F2F1F52" w14:textId="77777777" w:rsidR="00934FBA" w:rsidRDefault="00934FBA">
            <w:pPr>
              <w:spacing w:before="120"/>
            </w:pPr>
          </w:p>
        </w:tc>
      </w:tr>
      <w:tr w:rsidR="00934FBA" w14:paraId="66D13635" w14:textId="77777777" w:rsidTr="0026175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018" w:type="dxa"/>
            <w:gridSpan w:val="64"/>
            <w:vAlign w:val="bottom"/>
          </w:tcPr>
          <w:p w14:paraId="2213A5ED" w14:textId="77777777" w:rsidR="00934FBA" w:rsidRDefault="00934FBA"/>
        </w:tc>
      </w:tr>
      <w:tr w:rsidR="00934FBA" w14:paraId="05BE3765" w14:textId="77777777" w:rsidTr="0026175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018" w:type="dxa"/>
            <w:gridSpan w:val="64"/>
          </w:tcPr>
          <w:p w14:paraId="0319898A" w14:textId="77777777" w:rsidR="00934FBA" w:rsidRDefault="00297141" w:rsidP="00151129">
            <w:pPr>
              <w:keepNext/>
              <w:keepLines/>
              <w:jc w:val="both"/>
            </w:pPr>
            <w:r>
              <w:t>Please provide any additional information that is appl</w:t>
            </w:r>
            <w:r w:rsidR="009D2AD2">
              <w:t>icable to the operation/histo</w:t>
            </w:r>
            <w:r w:rsidR="00151129">
              <w:t>ry of the</w:t>
            </w:r>
            <w:r>
              <w:t xml:space="preserve"> facility</w:t>
            </w:r>
            <w:r w:rsidR="00BB7309">
              <w:t>.</w:t>
            </w:r>
          </w:p>
        </w:tc>
      </w:tr>
      <w:tr w:rsidR="00934FBA" w14:paraId="12A2C7DD" w14:textId="77777777" w:rsidTr="00635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tcBorders>
              <w:bottom w:val="single" w:sz="4" w:space="0" w:color="auto"/>
            </w:tcBorders>
            <w:vAlign w:val="bottom"/>
          </w:tcPr>
          <w:p w14:paraId="6D5FE360" w14:textId="77777777" w:rsidR="00934FBA" w:rsidRPr="00D64014" w:rsidRDefault="00934FBA" w:rsidP="008C20D5">
            <w:pPr>
              <w:keepNext/>
              <w:keepLines/>
              <w:spacing w:before="20"/>
              <w:rPr>
                <w:b/>
                <w:i/>
              </w:rPr>
            </w:pPr>
            <w:r w:rsidRPr="00D64014">
              <w:rPr>
                <w:b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D64014">
              <w:rPr>
                <w:b/>
                <w:i/>
              </w:rPr>
              <w:instrText xml:space="preserve"> FORMTEXT </w:instrText>
            </w:r>
            <w:r w:rsidRPr="00D64014">
              <w:rPr>
                <w:b/>
                <w:i/>
              </w:rPr>
            </w:r>
            <w:r w:rsidRPr="00D6401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D64014">
              <w:rPr>
                <w:b/>
                <w:i/>
              </w:rPr>
              <w:fldChar w:fldCharType="end"/>
            </w:r>
            <w:bookmarkEnd w:id="26"/>
          </w:p>
        </w:tc>
      </w:tr>
      <w:tr w:rsidR="00934FBA" w14:paraId="1103E5B4" w14:textId="77777777" w:rsidTr="00635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A2681" w14:textId="77777777" w:rsidR="00934FBA" w:rsidRPr="00D64014" w:rsidRDefault="00934FBA" w:rsidP="008C20D5">
            <w:pPr>
              <w:keepNext/>
              <w:keepLines/>
              <w:spacing w:before="20"/>
              <w:rPr>
                <w:b/>
                <w:i/>
              </w:rPr>
            </w:pPr>
            <w:r w:rsidRPr="00D64014">
              <w:rPr>
                <w:b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D64014">
              <w:rPr>
                <w:b/>
                <w:i/>
              </w:rPr>
              <w:instrText xml:space="preserve"> FORMTEXT </w:instrText>
            </w:r>
            <w:r w:rsidRPr="00D64014">
              <w:rPr>
                <w:b/>
                <w:i/>
              </w:rPr>
            </w:r>
            <w:r w:rsidRPr="00D6401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D64014">
              <w:rPr>
                <w:b/>
                <w:i/>
              </w:rPr>
              <w:fldChar w:fldCharType="end"/>
            </w:r>
            <w:bookmarkEnd w:id="27"/>
          </w:p>
        </w:tc>
      </w:tr>
      <w:tr w:rsidR="00934FBA" w14:paraId="7361DDC4" w14:textId="77777777" w:rsidTr="00635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FDEC4" w14:textId="77777777" w:rsidR="00934FBA" w:rsidRPr="00D64014" w:rsidRDefault="00934FBA" w:rsidP="008C20D5">
            <w:pPr>
              <w:keepNext/>
              <w:keepLines/>
              <w:spacing w:before="20"/>
              <w:rPr>
                <w:b/>
                <w:i/>
              </w:rPr>
            </w:pPr>
            <w:r w:rsidRPr="00D64014">
              <w:rPr>
                <w:b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D64014">
              <w:rPr>
                <w:b/>
                <w:i/>
              </w:rPr>
              <w:instrText xml:space="preserve"> FORMTEXT </w:instrText>
            </w:r>
            <w:r w:rsidRPr="00D64014">
              <w:rPr>
                <w:b/>
                <w:i/>
              </w:rPr>
            </w:r>
            <w:r w:rsidRPr="00D6401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D64014">
              <w:rPr>
                <w:b/>
                <w:i/>
              </w:rPr>
              <w:fldChar w:fldCharType="end"/>
            </w:r>
            <w:bookmarkEnd w:id="28"/>
          </w:p>
        </w:tc>
      </w:tr>
      <w:tr w:rsidR="00934FBA" w14:paraId="7CDFC371" w14:textId="77777777" w:rsidTr="00635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59CDF" w14:textId="77777777" w:rsidR="00934FBA" w:rsidRPr="00D64014" w:rsidRDefault="00934FBA" w:rsidP="008C20D5">
            <w:pPr>
              <w:keepNext/>
              <w:keepLines/>
              <w:spacing w:before="20"/>
              <w:rPr>
                <w:b/>
                <w:i/>
              </w:rPr>
            </w:pPr>
            <w:r w:rsidRPr="00D64014">
              <w:rPr>
                <w:b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64014">
              <w:rPr>
                <w:b/>
                <w:i/>
              </w:rPr>
              <w:instrText xml:space="preserve"> FORMTEXT </w:instrText>
            </w:r>
            <w:r w:rsidRPr="00D64014">
              <w:rPr>
                <w:b/>
                <w:i/>
              </w:rPr>
            </w:r>
            <w:r w:rsidRPr="00D6401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D64014">
              <w:rPr>
                <w:b/>
                <w:i/>
              </w:rPr>
              <w:fldChar w:fldCharType="end"/>
            </w:r>
          </w:p>
        </w:tc>
      </w:tr>
      <w:tr w:rsidR="00934FBA" w14:paraId="2070F04C" w14:textId="77777777" w:rsidTr="00635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59BB3D" w14:textId="77777777" w:rsidR="00934FBA" w:rsidRPr="00D64014" w:rsidRDefault="00934FBA" w:rsidP="008C20D5">
            <w:pPr>
              <w:keepNext/>
              <w:keepLines/>
              <w:spacing w:before="20"/>
              <w:rPr>
                <w:b/>
                <w:i/>
              </w:rPr>
            </w:pPr>
            <w:r w:rsidRPr="00D64014">
              <w:rPr>
                <w:b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64014">
              <w:rPr>
                <w:b/>
                <w:i/>
              </w:rPr>
              <w:instrText xml:space="preserve"> FORMTEXT </w:instrText>
            </w:r>
            <w:r w:rsidRPr="00D64014">
              <w:rPr>
                <w:b/>
                <w:i/>
              </w:rPr>
            </w:r>
            <w:r w:rsidRPr="00D6401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D64014">
              <w:rPr>
                <w:b/>
                <w:i/>
              </w:rPr>
              <w:fldChar w:fldCharType="end"/>
            </w:r>
          </w:p>
        </w:tc>
      </w:tr>
      <w:tr w:rsidR="00934FBA" w14:paraId="7491D50F" w14:textId="77777777" w:rsidTr="00635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F64FC" w14:textId="77777777" w:rsidR="00934FBA" w:rsidRPr="00D64014" w:rsidRDefault="00934FBA" w:rsidP="008C20D5">
            <w:pPr>
              <w:keepNext/>
              <w:keepLines/>
              <w:spacing w:before="20"/>
              <w:rPr>
                <w:b/>
                <w:i/>
              </w:rPr>
            </w:pPr>
            <w:r w:rsidRPr="00D64014">
              <w:rPr>
                <w:b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64014">
              <w:rPr>
                <w:b/>
                <w:i/>
              </w:rPr>
              <w:instrText xml:space="preserve"> FORMTEXT </w:instrText>
            </w:r>
            <w:r w:rsidRPr="00D64014">
              <w:rPr>
                <w:b/>
                <w:i/>
              </w:rPr>
            </w:r>
            <w:r w:rsidRPr="00D6401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D64014">
              <w:rPr>
                <w:b/>
                <w:i/>
              </w:rPr>
              <w:fldChar w:fldCharType="end"/>
            </w:r>
          </w:p>
        </w:tc>
      </w:tr>
      <w:tr w:rsidR="00934FBA" w14:paraId="4F85CFEF" w14:textId="77777777" w:rsidTr="00635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7A586" w14:textId="77777777" w:rsidR="00934FBA" w:rsidRPr="00D64014" w:rsidRDefault="00934FBA" w:rsidP="008C20D5">
            <w:pPr>
              <w:keepNext/>
              <w:keepLines/>
              <w:spacing w:before="20"/>
              <w:rPr>
                <w:b/>
                <w:i/>
              </w:rPr>
            </w:pPr>
            <w:r w:rsidRPr="00D64014">
              <w:rPr>
                <w:b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64014">
              <w:rPr>
                <w:b/>
                <w:i/>
              </w:rPr>
              <w:instrText xml:space="preserve"> FORMTEXT </w:instrText>
            </w:r>
            <w:r w:rsidRPr="00D64014">
              <w:rPr>
                <w:b/>
                <w:i/>
              </w:rPr>
            </w:r>
            <w:r w:rsidRPr="00D6401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D64014">
              <w:rPr>
                <w:b/>
                <w:i/>
              </w:rPr>
              <w:fldChar w:fldCharType="end"/>
            </w:r>
          </w:p>
        </w:tc>
      </w:tr>
      <w:tr w:rsidR="00934FBA" w14:paraId="5FFB340A" w14:textId="77777777" w:rsidTr="00635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8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86DDE3" w14:textId="77777777" w:rsidR="00934FBA" w:rsidRPr="00D64014" w:rsidRDefault="00934FBA" w:rsidP="008C20D5">
            <w:pPr>
              <w:keepNext/>
              <w:keepLines/>
              <w:spacing w:before="20"/>
              <w:rPr>
                <w:b/>
                <w:i/>
              </w:rPr>
            </w:pPr>
            <w:r w:rsidRPr="00D64014">
              <w:rPr>
                <w:b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64014">
              <w:rPr>
                <w:b/>
                <w:i/>
              </w:rPr>
              <w:instrText xml:space="preserve"> FORMTEXT </w:instrText>
            </w:r>
            <w:r w:rsidRPr="00D64014">
              <w:rPr>
                <w:b/>
                <w:i/>
              </w:rPr>
            </w:r>
            <w:r w:rsidRPr="00D64014">
              <w:rPr>
                <w:b/>
                <w:i/>
              </w:rPr>
              <w:fldChar w:fldCharType="separate"/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="004B0310">
              <w:rPr>
                <w:b/>
                <w:i/>
                <w:noProof/>
              </w:rPr>
              <w:t> </w:t>
            </w:r>
            <w:r w:rsidRPr="00D64014">
              <w:rPr>
                <w:b/>
                <w:i/>
              </w:rPr>
              <w:fldChar w:fldCharType="end"/>
            </w:r>
          </w:p>
        </w:tc>
      </w:tr>
      <w:tr w:rsidR="00934FBA" w14:paraId="2AC13298" w14:textId="77777777" w:rsidTr="0026175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018" w:type="dxa"/>
            <w:gridSpan w:val="64"/>
          </w:tcPr>
          <w:p w14:paraId="43085706" w14:textId="77777777" w:rsidR="00934FBA" w:rsidRDefault="00934FBA"/>
          <w:p w14:paraId="31FF5088" w14:textId="77777777" w:rsidR="00934FBA" w:rsidRDefault="00934FBA"/>
        </w:tc>
      </w:tr>
    </w:tbl>
    <w:p w14:paraId="50BECC1B" w14:textId="77777777" w:rsidR="0046794A" w:rsidRDefault="0046794A"/>
    <w:sectPr w:rsidR="0046794A">
      <w:footerReference w:type="default" r:id="rId7"/>
      <w:pgSz w:w="12240" w:h="15840" w:code="1"/>
      <w:pgMar w:top="720" w:right="720" w:bottom="648" w:left="720" w:header="720" w:footer="50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5794" w14:textId="77777777" w:rsidR="00556DB5" w:rsidRDefault="00556DB5">
      <w:r>
        <w:separator/>
      </w:r>
    </w:p>
  </w:endnote>
  <w:endnote w:type="continuationSeparator" w:id="0">
    <w:p w14:paraId="2C2BFFE7" w14:textId="77777777" w:rsidR="00556DB5" w:rsidRDefault="0055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5508"/>
      <w:gridCol w:w="5058"/>
    </w:tblGrid>
    <w:tr w:rsidR="008C20D5" w14:paraId="349DF0F6" w14:textId="77777777" w:rsidTr="00635CC9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045AAF14" w14:textId="77777777" w:rsidR="008C20D5" w:rsidRDefault="008C20D5" w:rsidP="00AB71BE">
          <w:pPr>
            <w:pStyle w:val="Footer"/>
          </w:pPr>
          <w:r>
            <w:t>SL 104 (03-09)</w:t>
          </w:r>
        </w:p>
      </w:tc>
      <w:tc>
        <w:tcPr>
          <w:tcW w:w="5058" w:type="dxa"/>
        </w:tcPr>
        <w:p w14:paraId="25FB4BF6" w14:textId="77777777" w:rsidR="008C20D5" w:rsidRDefault="008C20D5" w:rsidP="0037335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B0310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6 </w:t>
          </w:r>
        </w:p>
      </w:tc>
    </w:tr>
  </w:tbl>
  <w:p w14:paraId="2A31E9FB" w14:textId="77777777" w:rsidR="008C20D5" w:rsidRDefault="008C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73EB" w14:textId="77777777" w:rsidR="00556DB5" w:rsidRDefault="00556DB5">
      <w:r>
        <w:separator/>
      </w:r>
    </w:p>
  </w:footnote>
  <w:footnote w:type="continuationSeparator" w:id="0">
    <w:p w14:paraId="10445E60" w14:textId="77777777" w:rsidR="00556DB5" w:rsidRDefault="0055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 w:cryptProviderType="rsaAES" w:cryptAlgorithmClass="hash" w:cryptAlgorithmType="typeAny" w:cryptAlgorithmSid="14" w:cryptSpinCount="100000" w:hash="G/Fsy+VbfLnsHgXUJ4FIct72riR0/jv9yUAyduCbv44cjPymWy4w8VN/j3tq6xTEHGOcUsVzcIDH4SyjpjJHZg==" w:salt="tHFGzBODHu9G91ztLafDx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64"/>
    <w:rsid w:val="00001955"/>
    <w:rsid w:val="000139B9"/>
    <w:rsid w:val="000608E2"/>
    <w:rsid w:val="000707DE"/>
    <w:rsid w:val="00075BC5"/>
    <w:rsid w:val="00096520"/>
    <w:rsid w:val="000A6CEB"/>
    <w:rsid w:val="000B629D"/>
    <w:rsid w:val="000B7F5A"/>
    <w:rsid w:val="000C3CC3"/>
    <w:rsid w:val="001255C7"/>
    <w:rsid w:val="00125C7C"/>
    <w:rsid w:val="00151129"/>
    <w:rsid w:val="00160B1E"/>
    <w:rsid w:val="00173F64"/>
    <w:rsid w:val="00195B1B"/>
    <w:rsid w:val="00195EF6"/>
    <w:rsid w:val="001A5547"/>
    <w:rsid w:val="001C4850"/>
    <w:rsid w:val="001C509B"/>
    <w:rsid w:val="00203BFD"/>
    <w:rsid w:val="00210CBF"/>
    <w:rsid w:val="00223C7E"/>
    <w:rsid w:val="00224D68"/>
    <w:rsid w:val="00261758"/>
    <w:rsid w:val="00275B66"/>
    <w:rsid w:val="0029074D"/>
    <w:rsid w:val="002933D5"/>
    <w:rsid w:val="0029647C"/>
    <w:rsid w:val="00297141"/>
    <w:rsid w:val="002D5000"/>
    <w:rsid w:val="002E4BAB"/>
    <w:rsid w:val="00320677"/>
    <w:rsid w:val="00336701"/>
    <w:rsid w:val="00337A38"/>
    <w:rsid w:val="0034164C"/>
    <w:rsid w:val="003464E1"/>
    <w:rsid w:val="00355D86"/>
    <w:rsid w:val="003715D9"/>
    <w:rsid w:val="0037335F"/>
    <w:rsid w:val="00390710"/>
    <w:rsid w:val="003A2194"/>
    <w:rsid w:val="003C3B75"/>
    <w:rsid w:val="003D2B73"/>
    <w:rsid w:val="003E2C58"/>
    <w:rsid w:val="00400A67"/>
    <w:rsid w:val="004640B7"/>
    <w:rsid w:val="00466A4B"/>
    <w:rsid w:val="0046794A"/>
    <w:rsid w:val="00492BF4"/>
    <w:rsid w:val="00495259"/>
    <w:rsid w:val="004A4BAC"/>
    <w:rsid w:val="004B0310"/>
    <w:rsid w:val="004C44D9"/>
    <w:rsid w:val="004D7192"/>
    <w:rsid w:val="004F0534"/>
    <w:rsid w:val="005503FA"/>
    <w:rsid w:val="00556DB5"/>
    <w:rsid w:val="005C0E83"/>
    <w:rsid w:val="005D5C54"/>
    <w:rsid w:val="006069D9"/>
    <w:rsid w:val="00622ABD"/>
    <w:rsid w:val="00635B95"/>
    <w:rsid w:val="00635CC9"/>
    <w:rsid w:val="006509C6"/>
    <w:rsid w:val="0065255E"/>
    <w:rsid w:val="006546D7"/>
    <w:rsid w:val="006A09CE"/>
    <w:rsid w:val="006A5012"/>
    <w:rsid w:val="006C0056"/>
    <w:rsid w:val="006D7D3C"/>
    <w:rsid w:val="006E2C23"/>
    <w:rsid w:val="0074206B"/>
    <w:rsid w:val="00750C69"/>
    <w:rsid w:val="0075627A"/>
    <w:rsid w:val="00785FC7"/>
    <w:rsid w:val="00787B9D"/>
    <w:rsid w:val="007A098A"/>
    <w:rsid w:val="007A7E6C"/>
    <w:rsid w:val="007D2EE9"/>
    <w:rsid w:val="007D4FD5"/>
    <w:rsid w:val="007E356D"/>
    <w:rsid w:val="007E589F"/>
    <w:rsid w:val="0080687C"/>
    <w:rsid w:val="0082186C"/>
    <w:rsid w:val="00832044"/>
    <w:rsid w:val="00876BAA"/>
    <w:rsid w:val="008961D1"/>
    <w:rsid w:val="008B4D0A"/>
    <w:rsid w:val="008B5854"/>
    <w:rsid w:val="008C20D5"/>
    <w:rsid w:val="008C640E"/>
    <w:rsid w:val="008D380C"/>
    <w:rsid w:val="008E168B"/>
    <w:rsid w:val="008E5994"/>
    <w:rsid w:val="008E5AF8"/>
    <w:rsid w:val="009017F3"/>
    <w:rsid w:val="0090669E"/>
    <w:rsid w:val="00934FBA"/>
    <w:rsid w:val="009A2295"/>
    <w:rsid w:val="009A3793"/>
    <w:rsid w:val="009B666E"/>
    <w:rsid w:val="009D2AD2"/>
    <w:rsid w:val="009D6302"/>
    <w:rsid w:val="009E15FB"/>
    <w:rsid w:val="009E3587"/>
    <w:rsid w:val="009E4F36"/>
    <w:rsid w:val="00A01140"/>
    <w:rsid w:val="00A21BB7"/>
    <w:rsid w:val="00A31927"/>
    <w:rsid w:val="00A558B3"/>
    <w:rsid w:val="00A56EF0"/>
    <w:rsid w:val="00A76326"/>
    <w:rsid w:val="00A87504"/>
    <w:rsid w:val="00AA008D"/>
    <w:rsid w:val="00AB71BE"/>
    <w:rsid w:val="00AE03C0"/>
    <w:rsid w:val="00B03A75"/>
    <w:rsid w:val="00B271A7"/>
    <w:rsid w:val="00B277BD"/>
    <w:rsid w:val="00B27F9C"/>
    <w:rsid w:val="00B464F0"/>
    <w:rsid w:val="00B838ED"/>
    <w:rsid w:val="00B95288"/>
    <w:rsid w:val="00BA5B8F"/>
    <w:rsid w:val="00BB43EC"/>
    <w:rsid w:val="00BB7309"/>
    <w:rsid w:val="00BD723D"/>
    <w:rsid w:val="00BE5FC0"/>
    <w:rsid w:val="00C16BA6"/>
    <w:rsid w:val="00C4652E"/>
    <w:rsid w:val="00C4713D"/>
    <w:rsid w:val="00C54DD6"/>
    <w:rsid w:val="00C70CBC"/>
    <w:rsid w:val="00C80D5D"/>
    <w:rsid w:val="00C9480B"/>
    <w:rsid w:val="00CC125A"/>
    <w:rsid w:val="00CC6278"/>
    <w:rsid w:val="00CD6FAE"/>
    <w:rsid w:val="00CE06C2"/>
    <w:rsid w:val="00CF4357"/>
    <w:rsid w:val="00D007F0"/>
    <w:rsid w:val="00D03FFF"/>
    <w:rsid w:val="00D0402A"/>
    <w:rsid w:val="00D07DB2"/>
    <w:rsid w:val="00D40D3D"/>
    <w:rsid w:val="00D56C9C"/>
    <w:rsid w:val="00D60304"/>
    <w:rsid w:val="00D64014"/>
    <w:rsid w:val="00D645D4"/>
    <w:rsid w:val="00DA5797"/>
    <w:rsid w:val="00DB12A4"/>
    <w:rsid w:val="00DB5028"/>
    <w:rsid w:val="00DD53DE"/>
    <w:rsid w:val="00DF3298"/>
    <w:rsid w:val="00E05CA5"/>
    <w:rsid w:val="00E26C94"/>
    <w:rsid w:val="00E3057A"/>
    <w:rsid w:val="00E407F0"/>
    <w:rsid w:val="00E423EA"/>
    <w:rsid w:val="00E42931"/>
    <w:rsid w:val="00E43741"/>
    <w:rsid w:val="00E67FEF"/>
    <w:rsid w:val="00EC22AE"/>
    <w:rsid w:val="00ED1E23"/>
    <w:rsid w:val="00EE7ED3"/>
    <w:rsid w:val="00EF1267"/>
    <w:rsid w:val="00F00225"/>
    <w:rsid w:val="00F24D3B"/>
    <w:rsid w:val="00F30203"/>
    <w:rsid w:val="00F30628"/>
    <w:rsid w:val="00F35EA7"/>
    <w:rsid w:val="00F410EF"/>
    <w:rsid w:val="00F60A13"/>
    <w:rsid w:val="00F617BC"/>
    <w:rsid w:val="00F6402D"/>
    <w:rsid w:val="00F8106A"/>
    <w:rsid w:val="00FB42ED"/>
    <w:rsid w:val="00FB532C"/>
    <w:rsid w:val="00FC57E0"/>
    <w:rsid w:val="00FC68F4"/>
    <w:rsid w:val="00FE0F25"/>
    <w:rsid w:val="00FE7321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784A0"/>
  <w15:chartTrackingRefBased/>
  <w15:docId w15:val="{0F42BEF1-E3C2-446F-8986-295189AE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4500"/>
      </w:tabs>
      <w:spacing w:before="120"/>
      <w:ind w:left="450" w:hanging="450"/>
      <w:outlineLvl w:val="4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naMartinez\Downloads\Assisted-Liv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B41E-F23C-43A8-8232-7C561F24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Assisted-Living.dot</Template>
  <TotalTime>1</TotalTime>
  <Pages>4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SURVEY</vt:lpstr>
    </vt:vector>
  </TitlesOfParts>
  <Company>Church Mutual Insurance</Company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SURVEY</dc:title>
  <dc:subject/>
  <dc:creator>Bryanna Martinez</dc:creator>
  <cp:keywords/>
  <dc:description/>
  <cp:lastModifiedBy>Bryanna Martinez</cp:lastModifiedBy>
  <cp:revision>1</cp:revision>
  <cp:lastPrinted>2009-03-11T15:06:00Z</cp:lastPrinted>
  <dcterms:created xsi:type="dcterms:W3CDTF">2025-08-08T17:53:00Z</dcterms:created>
  <dcterms:modified xsi:type="dcterms:W3CDTF">2025-08-08T17:54:00Z</dcterms:modified>
</cp:coreProperties>
</file>