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9D99" w14:textId="77777777" w:rsidR="00000000" w:rsidRDefault="00000000">
      <w:pPr>
        <w:spacing w:line="215" w:lineRule="atLeast"/>
        <w:jc w:val="center"/>
        <w:rPr>
          <w:rFonts w:ascii="Arial" w:hAnsi="Arial"/>
          <w:vanish/>
          <w:color w:val="FF0000"/>
          <w:sz w:val="22"/>
        </w:rPr>
      </w:pPr>
      <w:r>
        <w:rPr>
          <w:rFonts w:ascii="Arial" w:hAnsi="Arial"/>
          <w:vanish/>
          <w:color w:val="FF0000"/>
          <w:sz w:val="22"/>
        </w:rPr>
        <w:t>Note to Typist:  Before any revisions are made, contact line director in Line Services.</w:t>
      </w:r>
    </w:p>
    <w:p w14:paraId="66A6CF85" w14:textId="77777777" w:rsidR="00000000" w:rsidRDefault="00000000">
      <w:pPr>
        <w:jc w:val="center"/>
      </w:pPr>
      <w:r>
        <w:rPr>
          <w:rFonts w:ascii="Arial" w:hAnsi="Arial"/>
          <w:vanish/>
          <w:color w:val="FF0000"/>
          <w:sz w:val="22"/>
        </w:rPr>
        <w:t xml:space="preserve">Also in Lotus </w:t>
      </w:r>
      <w:proofErr w:type="spellStart"/>
      <w:r>
        <w:rPr>
          <w:rFonts w:ascii="Arial" w:hAnsi="Arial"/>
          <w:vanish/>
          <w:color w:val="FF0000"/>
          <w:sz w:val="22"/>
        </w:rPr>
        <w:t>Notes\Surveys</w:t>
      </w:r>
      <w:proofErr w:type="spellEnd"/>
      <w:r>
        <w:rPr>
          <w:rFonts w:ascii="Arial" w:hAnsi="Arial"/>
          <w:vanish/>
          <w:color w:val="FF0000"/>
          <w:sz w:val="22"/>
        </w:rPr>
        <w:t xml:space="preserve"> &amp; </w:t>
      </w:r>
      <w:proofErr w:type="spellStart"/>
      <w:r>
        <w:rPr>
          <w:rFonts w:ascii="Arial" w:hAnsi="Arial"/>
          <w:vanish/>
          <w:color w:val="FF0000"/>
          <w:sz w:val="22"/>
        </w:rPr>
        <w:t>Worksheets\Countrywide</w:t>
      </w:r>
      <w:proofErr w:type="spellEnd"/>
      <w:r>
        <w:rPr>
          <w:rFonts w:ascii="Arial" w:hAnsi="Arial"/>
          <w:vanish/>
          <w:color w:val="FF0000"/>
          <w:sz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630"/>
        <w:gridCol w:w="2671"/>
        <w:gridCol w:w="839"/>
        <w:gridCol w:w="630"/>
        <w:gridCol w:w="1440"/>
        <w:gridCol w:w="360"/>
        <w:gridCol w:w="1130"/>
        <w:gridCol w:w="2200"/>
      </w:tblGrid>
      <w:tr w:rsidR="00000000" w14:paraId="177716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2"/>
          </w:tcPr>
          <w:p w14:paraId="28741276" w14:textId="77777777" w:rsidR="00000000" w:rsidRDefault="0000000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Account Number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07F4F6FD" w14:textId="77777777" w:rsidR="00000000" w:rsidRDefault="00000000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399" w:type="dxa"/>
            <w:gridSpan w:val="5"/>
          </w:tcPr>
          <w:p w14:paraId="5BB3EB46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2055D272" w14:textId="77777777" w:rsidR="0000000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3D347F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9"/>
          </w:tcPr>
          <w:p w14:paraId="4E9820F0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62BD67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2"/>
          </w:tcPr>
          <w:p w14:paraId="220032C6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Named Insured</w:t>
            </w:r>
          </w:p>
        </w:tc>
        <w:tc>
          <w:tcPr>
            <w:tcW w:w="5940" w:type="dxa"/>
            <w:gridSpan w:val="5"/>
            <w:tcBorders>
              <w:bottom w:val="single" w:sz="4" w:space="0" w:color="auto"/>
            </w:tcBorders>
          </w:tcPr>
          <w:p w14:paraId="7CA8A3B4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330" w:type="dxa"/>
            <w:gridSpan w:val="2"/>
          </w:tcPr>
          <w:p w14:paraId="6C9D1F0F" w14:textId="77777777" w:rsidR="00000000" w:rsidRDefault="00000000">
            <w:pPr>
              <w:jc w:val="center"/>
              <w:rPr>
                <w:rFonts w:ascii="Arial" w:hAnsi="Arial"/>
              </w:rPr>
            </w:pPr>
          </w:p>
        </w:tc>
      </w:tr>
      <w:tr w:rsidR="00000000" w14:paraId="5B05E8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9"/>
          </w:tcPr>
          <w:p w14:paraId="172E01C0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0FFB04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" w:type="dxa"/>
          </w:tcPr>
          <w:p w14:paraId="0CC4008B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City/State</w:t>
            </w:r>
          </w:p>
        </w:tc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56559130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330" w:type="dxa"/>
            <w:gridSpan w:val="2"/>
          </w:tcPr>
          <w:p w14:paraId="2BAFBD39" w14:textId="77777777" w:rsidR="00000000" w:rsidRDefault="00000000">
            <w:pPr>
              <w:jc w:val="center"/>
              <w:rPr>
                <w:rFonts w:ascii="Arial" w:hAnsi="Arial"/>
              </w:rPr>
            </w:pPr>
          </w:p>
        </w:tc>
      </w:tr>
      <w:tr w:rsidR="00000000" w14:paraId="08C4FA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9"/>
          </w:tcPr>
          <w:p w14:paraId="2BF8F468" w14:textId="77777777" w:rsidR="00000000" w:rsidRDefault="00000000">
            <w:pPr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000000" w14:paraId="4BFCF2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9"/>
          </w:tcPr>
          <w:p w14:paraId="07C5D805" w14:textId="77777777" w:rsidR="00000000" w:rsidRDefault="00000000">
            <w:pPr>
              <w:jc w:val="center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GENERAL SURVEY</w:t>
            </w:r>
          </w:p>
        </w:tc>
      </w:tr>
      <w:tr w:rsidR="00000000" w14:paraId="05C2C9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9"/>
          </w:tcPr>
          <w:p w14:paraId="41F24160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3BE818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2"/>
          </w:tcPr>
          <w:p w14:paraId="1CABCFBC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Contact Person: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064D2EBA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630" w:type="dxa"/>
          </w:tcPr>
          <w:p w14:paraId="5A06375D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3B86C18D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14:paraId="3BBC251A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46B4B7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9"/>
          </w:tcPr>
          <w:p w14:paraId="52133A69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799AF9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2"/>
          </w:tcPr>
          <w:p w14:paraId="1DE4C5F8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6C8B7589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630" w:type="dxa"/>
          </w:tcPr>
          <w:p w14:paraId="3D28FCAF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68729F69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14:paraId="105A772F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164C1A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9"/>
          </w:tcPr>
          <w:p w14:paraId="495328AC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55FD94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2"/>
          </w:tcPr>
          <w:p w14:paraId="00976224" w14:textId="77777777" w:rsidR="00000000" w:rsidRDefault="00000000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E-Mail</w:t>
            </w:r>
            <w:proofErr w:type="spellEnd"/>
            <w:r>
              <w:rPr>
                <w:rFonts w:ascii="Arial" w:hAnsi="Arial"/>
              </w:rPr>
              <w:t xml:space="preserve"> Address: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4A9CB999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630" w:type="dxa"/>
          </w:tcPr>
          <w:p w14:paraId="7988F719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67C818E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Web Site: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14:paraId="4182E7A6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59B91E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9"/>
          </w:tcPr>
          <w:p w14:paraId="7C3A0AB1" w14:textId="77777777" w:rsidR="00000000" w:rsidRDefault="00000000">
            <w:pPr>
              <w:rPr>
                <w:rFonts w:ascii="Arial" w:hAnsi="Arial"/>
              </w:rPr>
            </w:pPr>
          </w:p>
        </w:tc>
      </w:tr>
    </w:tbl>
    <w:p w14:paraId="2DC42083" w14:textId="77777777" w:rsidR="00000000" w:rsidRDefault="00000000">
      <w:pPr>
        <w:jc w:val="right"/>
        <w:rPr>
          <w:rFonts w:ascii="Arial" w:hAnsi="Arial"/>
        </w:rPr>
        <w:sectPr w:rsidR="00000000">
          <w:headerReference w:type="default" r:id="rId6"/>
          <w:footerReference w:type="default" r:id="rId7"/>
          <w:footerReference w:type="first" r:id="rId8"/>
          <w:pgSz w:w="12240" w:h="15840" w:code="1"/>
          <w:pgMar w:top="432" w:right="720" w:bottom="576" w:left="720" w:header="432" w:footer="432" w:gutter="0"/>
          <w:paperSrc w:first="14" w:other="14"/>
          <w:cols w:space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350"/>
      </w:tblGrid>
      <w:tr w:rsidR="00000000" w14:paraId="2F1556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820185B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0350" w:type="dxa"/>
          </w:tcPr>
          <w:p w14:paraId="625341EF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Identify exposures not currently on policy (provide surveys for any new exposures):</w:t>
            </w:r>
          </w:p>
        </w:tc>
      </w:tr>
    </w:tbl>
    <w:p w14:paraId="60ACDC6F" w14:textId="77777777" w:rsidR="00000000" w:rsidRDefault="00000000">
      <w:pPr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space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150"/>
        <w:gridCol w:w="540"/>
      </w:tblGrid>
      <w:tr w:rsidR="00000000" w14:paraId="0F124F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291775F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2"/>
          </w:tcPr>
          <w:p w14:paraId="019D6AAE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Adult Day Care</w:t>
            </w:r>
          </w:p>
        </w:tc>
      </w:tr>
      <w:tr w:rsidR="00000000" w14:paraId="47D486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C86AD95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2"/>
          </w:tcPr>
          <w:p w14:paraId="65BE1264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Builders' Risk</w:t>
            </w:r>
          </w:p>
        </w:tc>
      </w:tr>
      <w:tr w:rsidR="00000000" w14:paraId="716FE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F25C1FC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2"/>
          </w:tcPr>
          <w:p w14:paraId="268FB06C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Camp Operations</w:t>
            </w:r>
          </w:p>
        </w:tc>
      </w:tr>
      <w:tr w:rsidR="00000000" w14:paraId="43F96A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D90F825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2"/>
          </w:tcPr>
          <w:p w14:paraId="6D8C8C90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Counseling Program</w:t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Wingdings" w:hAnsi="Wingdings"/>
                <w:snapToGrid w:val="0"/>
              </w:rPr>
              <w:t></w:t>
            </w:r>
          </w:p>
        </w:tc>
      </w:tr>
      <w:tr w:rsidR="00000000" w14:paraId="5D2CE7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278540C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2"/>
          </w:tcPr>
          <w:p w14:paraId="6D3D2121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Day Care, School, College</w:t>
            </w:r>
          </w:p>
        </w:tc>
      </w:tr>
      <w:tr w:rsidR="00000000" w14:paraId="5F5EE5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EC74939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2"/>
          </w:tcPr>
          <w:p w14:paraId="5E50DDEE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Denominational Office</w:t>
            </w:r>
          </w:p>
        </w:tc>
      </w:tr>
      <w:tr w:rsidR="00000000" w14:paraId="4277E7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69A2ABE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2"/>
          </w:tcPr>
          <w:p w14:paraId="73669BE7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Health Ministries Program</w:t>
            </w:r>
          </w:p>
        </w:tc>
      </w:tr>
      <w:tr w:rsidR="00000000" w14:paraId="4E27D6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D04791E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2"/>
          </w:tcPr>
          <w:p w14:paraId="7FA73EF9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 xml:space="preserve">Operations in </w:t>
            </w:r>
            <w:proofErr w:type="spellStart"/>
            <w:r>
              <w:rPr>
                <w:rFonts w:ascii="Arial" w:hAnsi="Arial"/>
                <w:snapToGrid w:val="0"/>
              </w:rPr>
              <w:t>Nonowned</w:t>
            </w:r>
            <w:proofErr w:type="spellEnd"/>
            <w:r>
              <w:rPr>
                <w:rFonts w:ascii="Arial" w:hAnsi="Arial"/>
                <w:snapToGrid w:val="0"/>
              </w:rPr>
              <w:t xml:space="preserve"> Buildings</w:t>
            </w:r>
          </w:p>
        </w:tc>
      </w:tr>
      <w:tr w:rsidR="00000000" w14:paraId="4AD27F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cantSplit/>
        </w:trPr>
        <w:tc>
          <w:tcPr>
            <w:tcW w:w="648" w:type="dxa"/>
          </w:tcPr>
          <w:p w14:paraId="6968A2E1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6E3D9037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proofErr w:type="spellStart"/>
            <w:r>
              <w:rPr>
                <w:rFonts w:ascii="Arial" w:hAnsi="Arial"/>
                <w:snapToGrid w:val="0"/>
              </w:rPr>
              <w:t>SRRP</w:t>
            </w:r>
            <w:proofErr w:type="spellEnd"/>
          </w:p>
        </w:tc>
      </w:tr>
      <w:tr w:rsidR="00000000" w14:paraId="0AC37B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cantSplit/>
        </w:trPr>
        <w:tc>
          <w:tcPr>
            <w:tcW w:w="648" w:type="dxa"/>
          </w:tcPr>
          <w:p w14:paraId="08668CB1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61300883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Swimming Pool/Waterfront</w:t>
            </w:r>
          </w:p>
        </w:tc>
      </w:tr>
      <w:tr w:rsidR="00000000" w14:paraId="00843E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cantSplit/>
        </w:trPr>
        <w:tc>
          <w:tcPr>
            <w:tcW w:w="648" w:type="dxa"/>
          </w:tcPr>
          <w:p w14:paraId="08735A7A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4C62AC99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None</w:t>
            </w:r>
          </w:p>
        </w:tc>
      </w:tr>
      <w:tr w:rsidR="00000000" w14:paraId="0643DB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cantSplit/>
        </w:trPr>
        <w:tc>
          <w:tcPr>
            <w:tcW w:w="648" w:type="dxa"/>
          </w:tcPr>
          <w:p w14:paraId="6C6BFFCB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0640FD58" w14:textId="77777777" w:rsidR="00000000" w:rsidRDefault="00000000">
            <w:pPr>
              <w:rPr>
                <w:rFonts w:ascii="Wingdings" w:hAnsi="Wingdings"/>
                <w:snapToGrid w:val="0"/>
              </w:rPr>
            </w:pPr>
          </w:p>
        </w:tc>
      </w:tr>
    </w:tbl>
    <w:p w14:paraId="74572871" w14:textId="77777777" w:rsidR="00000000" w:rsidRDefault="00000000">
      <w:pPr>
        <w:jc w:val="right"/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num="3" w:space="0" w:equalWidth="0">
            <w:col w:w="2880" w:space="0"/>
            <w:col w:w="4320" w:space="0"/>
            <w:col w:w="3600"/>
          </w:cols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0"/>
        <w:gridCol w:w="270"/>
        <w:gridCol w:w="2160"/>
        <w:gridCol w:w="90"/>
        <w:gridCol w:w="1620"/>
        <w:gridCol w:w="90"/>
        <w:gridCol w:w="6030"/>
      </w:tblGrid>
      <w:tr w:rsidR="00000000" w14:paraId="51A043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EB771DC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350" w:type="dxa"/>
            <w:gridSpan w:val="7"/>
          </w:tcPr>
          <w:p w14:paraId="6E97D3AB" w14:textId="77777777" w:rsidR="00000000" w:rsidRDefault="00000000">
            <w:pPr>
              <w:keepNext/>
              <w:keepLines/>
              <w:rPr>
                <w:rFonts w:ascii="Arial" w:hAnsi="Arial"/>
                <w:snapToGrid w:val="0"/>
                <w:u w:val="single"/>
              </w:rPr>
            </w:pPr>
          </w:p>
        </w:tc>
      </w:tr>
      <w:tr w:rsidR="00000000" w14:paraId="0E61F2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C503351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0350" w:type="dxa"/>
            <w:gridSpan w:val="7"/>
          </w:tcPr>
          <w:p w14:paraId="7BCD4F23" w14:textId="77777777" w:rsidR="00000000" w:rsidRDefault="00000000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u w:val="single"/>
              </w:rPr>
              <w:t>LOSS HISTORY</w:t>
            </w:r>
            <w:r>
              <w:rPr>
                <w:rFonts w:ascii="Arial" w:hAnsi="Arial"/>
                <w:snapToGrid w:val="0"/>
              </w:rPr>
              <w:t xml:space="preserve"> - REQUIRED FOR THE LAST THREE YEARS</w:t>
            </w:r>
          </w:p>
        </w:tc>
      </w:tr>
      <w:tr w:rsidR="00000000" w14:paraId="599966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E9055DC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10350" w:type="dxa"/>
            <w:gridSpan w:val="7"/>
          </w:tcPr>
          <w:p w14:paraId="623AB109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Previous Carrier Loss Run is Provided</w:t>
            </w:r>
          </w:p>
          <w:p w14:paraId="00A6977E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Form UN 578 (5-97) is Provided</w:t>
            </w:r>
          </w:p>
          <w:p w14:paraId="120E5B7F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Signed Loss Letter From Insured is Provided</w:t>
            </w:r>
          </w:p>
          <w:p w14:paraId="4BD8DCBF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N/A - No Previous Insurance</w:t>
            </w:r>
          </w:p>
        </w:tc>
      </w:tr>
      <w:tr w:rsidR="00000000" w14:paraId="4875B8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6D0DE0CB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461423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7215D6C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0350" w:type="dxa"/>
            <w:gridSpan w:val="7"/>
          </w:tcPr>
          <w:p w14:paraId="0609EEA0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u w:val="single"/>
              </w:rPr>
              <w:t>PREMIUMS FOR THE LAST THREE YEARS:</w:t>
            </w:r>
          </w:p>
        </w:tc>
      </w:tr>
      <w:tr w:rsidR="00000000" w14:paraId="3338F7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D9B1D23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14:paraId="12B98B3A" w14:textId="77777777" w:rsidR="00000000" w:rsidRDefault="00000000">
            <w:pPr>
              <w:tabs>
                <w:tab w:val="left" w:pos="115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250" w:type="dxa"/>
            <w:gridSpan w:val="2"/>
          </w:tcPr>
          <w:p w14:paraId="731EFCCB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7740" w:type="dxa"/>
            <w:gridSpan w:val="3"/>
            <w:tcBorders>
              <w:bottom w:val="nil"/>
            </w:tcBorders>
          </w:tcPr>
          <w:p w14:paraId="06D4F7F4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</w:p>
        </w:tc>
      </w:tr>
      <w:tr w:rsidR="00000000" w14:paraId="1DB9F1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B69818A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</w:tcPr>
          <w:p w14:paraId="099B553E" w14:textId="77777777" w:rsidR="00000000" w:rsidRDefault="00000000">
            <w:pPr>
              <w:tabs>
                <w:tab w:val="left" w:pos="115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2721D14A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7740" w:type="dxa"/>
            <w:gridSpan w:val="3"/>
          </w:tcPr>
          <w:p w14:paraId="5766CC56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</w:p>
        </w:tc>
      </w:tr>
      <w:tr w:rsidR="00000000" w14:paraId="5D0BA7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181417F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</w:tcPr>
          <w:p w14:paraId="56BA692C" w14:textId="77777777" w:rsidR="00000000" w:rsidRDefault="00000000">
            <w:pPr>
              <w:tabs>
                <w:tab w:val="left" w:pos="115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619421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0"/>
          </w:p>
        </w:tc>
        <w:tc>
          <w:tcPr>
            <w:tcW w:w="7740" w:type="dxa"/>
            <w:gridSpan w:val="3"/>
          </w:tcPr>
          <w:p w14:paraId="627C7E71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</w:p>
        </w:tc>
      </w:tr>
      <w:tr w:rsidR="00000000" w14:paraId="118CFB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232D07B2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3655AF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8A0D92B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520" w:type="dxa"/>
            <w:gridSpan w:val="3"/>
          </w:tcPr>
          <w:p w14:paraId="7DB829F9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>Name of previous carrier: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</w:tcPr>
          <w:p w14:paraId="1D2F301E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6A878A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1042B788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223C4D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CE42B91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0350" w:type="dxa"/>
            <w:gridSpan w:val="7"/>
          </w:tcPr>
          <w:p w14:paraId="08683EC2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Insurance has been cancelled or </w:t>
            </w:r>
            <w:proofErr w:type="spellStart"/>
            <w:r>
              <w:rPr>
                <w:rFonts w:ascii="Arial" w:hAnsi="Arial"/>
                <w:snapToGrid w:val="0"/>
              </w:rPr>
              <w:t>nonrenewed</w:t>
            </w:r>
            <w:proofErr w:type="spellEnd"/>
            <w:r>
              <w:rPr>
                <w:rFonts w:ascii="Arial" w:hAnsi="Arial"/>
                <w:snapToGrid w:val="0"/>
              </w:rPr>
              <w:t xml:space="preserve"> in the last three years</w:t>
            </w:r>
            <w:r>
              <w:rPr>
                <w:rFonts w:ascii="Arial" w:hAnsi="Arial"/>
                <w:snapToGrid w:val="0"/>
              </w:rPr>
              <w:tab/>
            </w:r>
            <w:r>
              <w:rPr>
                <w:rFonts w:ascii="Arial" w:hAnsi="Arial"/>
              </w:rPr>
              <w:t>N/A State = MO</w:t>
            </w:r>
          </w:p>
        </w:tc>
      </w:tr>
      <w:tr w:rsidR="00000000" w14:paraId="25EF81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E6E5EFB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4320" w:type="dxa"/>
            <w:gridSpan w:val="6"/>
          </w:tcPr>
          <w:p w14:paraId="6B3EC57B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   </w:t>
            </w:r>
            <w:r>
              <w:rPr>
                <w:rFonts w:ascii="Arial" w:hAnsi="Arial"/>
                <w:snapToGrid w:val="0"/>
              </w:rPr>
              <w:t>If yes checked, provide details: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622AFB17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0038EF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704773F8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785A26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35A04B0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0350" w:type="dxa"/>
            <w:gridSpan w:val="7"/>
          </w:tcPr>
          <w:p w14:paraId="4F728B63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Is named insured incorporated as a religious non-profit organization?</w:t>
            </w:r>
          </w:p>
        </w:tc>
      </w:tr>
      <w:tr w:rsidR="00000000" w14:paraId="4C3B5E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58BF47A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4230" w:type="dxa"/>
            <w:gridSpan w:val="5"/>
          </w:tcPr>
          <w:p w14:paraId="552EB693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  <w:snapToGrid w:val="0"/>
              </w:rPr>
              <w:t xml:space="preserve">   If no checked, provide details: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1EFF76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4C3278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8"/>
          </w:tcPr>
          <w:p w14:paraId="1CB0F84E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75516D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</w:tcPr>
          <w:p w14:paraId="473D9250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260" w:type="dxa"/>
            <w:gridSpan w:val="6"/>
            <w:tcBorders>
              <w:bottom w:val="single" w:sz="4" w:space="0" w:color="auto"/>
            </w:tcBorders>
          </w:tcPr>
          <w:p w14:paraId="2022E254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279F0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4FD4892B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396469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B9AD84D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0350" w:type="dxa"/>
            <w:gridSpan w:val="7"/>
          </w:tcPr>
          <w:p w14:paraId="1E68C616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Number of years in existence</w:t>
            </w:r>
          </w:p>
          <w:p w14:paraId="3483F1BD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</w:rPr>
              <w:t>New Operation</w:t>
            </w:r>
          </w:p>
          <w:p w14:paraId="44DDBEE5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</w:rPr>
              <w:t>Less Than 1</w:t>
            </w:r>
          </w:p>
          <w:p w14:paraId="09F12BDD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</w:rPr>
              <w:t>1 - 5</w:t>
            </w:r>
          </w:p>
          <w:p w14:paraId="042C7A81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</w:rPr>
              <w:t>6 and Over</w:t>
            </w:r>
          </w:p>
        </w:tc>
      </w:tr>
      <w:tr w:rsidR="00000000" w14:paraId="649D81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5C37D2C4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3D19E8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98830DF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0350" w:type="dxa"/>
            <w:gridSpan w:val="7"/>
          </w:tcPr>
          <w:p w14:paraId="48C7875E" w14:textId="77777777" w:rsidR="00000000" w:rsidRDefault="00000000">
            <w:pPr>
              <w:keepNext/>
              <w:keepLines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Named insured interest</w:t>
            </w:r>
          </w:p>
          <w:p w14:paraId="29A10F5F" w14:textId="77777777" w:rsidR="00000000" w:rsidRDefault="00000000">
            <w:pPr>
              <w:keepNext/>
              <w:keepLines/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Owner</w:t>
            </w:r>
          </w:p>
          <w:p w14:paraId="22D76A68" w14:textId="77777777" w:rsidR="00000000" w:rsidRDefault="00000000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  Tenant</w:t>
            </w:r>
            <w:r>
              <w:rPr>
                <w:rFonts w:ascii="Arial" w:hAnsi="Arial"/>
                <w:snapToGrid w:val="0"/>
              </w:rPr>
              <w:tab/>
              <w:t xml:space="preserve">If tenant is checked, tenant plans to buy or build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 </w:t>
            </w:r>
            <w:r>
              <w:rPr>
                <w:rFonts w:ascii="Wingdings" w:hAnsi="Wingdings"/>
                <w:snapToGrid w:val="0"/>
              </w:rPr>
              <w:t></w:t>
            </w:r>
          </w:p>
        </w:tc>
      </w:tr>
      <w:tr w:rsidR="00000000" w14:paraId="4FF64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60401B2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4320" w:type="dxa"/>
            <w:gridSpan w:val="6"/>
          </w:tcPr>
          <w:p w14:paraId="02C1D69F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   *Other </w:t>
            </w:r>
            <w:r>
              <w:rPr>
                <w:rFonts w:ascii="Arial" w:hAnsi="Arial"/>
                <w:snapToGrid w:val="0"/>
              </w:rPr>
              <w:t xml:space="preserve">  If other checked, provide details: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615333C7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3B29B6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8"/>
          </w:tcPr>
          <w:p w14:paraId="35C0A93F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56E6BD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</w:tcPr>
          <w:p w14:paraId="4A5857F5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260" w:type="dxa"/>
            <w:gridSpan w:val="6"/>
            <w:tcBorders>
              <w:bottom w:val="single" w:sz="4" w:space="0" w:color="auto"/>
            </w:tcBorders>
          </w:tcPr>
          <w:p w14:paraId="3A332387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485F10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6D00879A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65F0E9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201A029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0350" w:type="dxa"/>
            <w:gridSpan w:val="7"/>
          </w:tcPr>
          <w:p w14:paraId="136A093B" w14:textId="77777777" w:rsidR="00000000" w:rsidRDefault="00000000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Building was constructed by:  select all that apply</w:t>
            </w:r>
          </w:p>
        </w:tc>
      </w:tr>
    </w:tbl>
    <w:p w14:paraId="662ADADD" w14:textId="77777777" w:rsidR="00000000" w:rsidRDefault="00000000">
      <w:pPr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space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690"/>
        <w:gridCol w:w="90"/>
        <w:gridCol w:w="2970"/>
      </w:tblGrid>
      <w:tr w:rsidR="00000000" w14:paraId="2ED3A52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060" w:type="dxa"/>
          <w:cantSplit/>
        </w:trPr>
        <w:tc>
          <w:tcPr>
            <w:tcW w:w="648" w:type="dxa"/>
          </w:tcPr>
          <w:p w14:paraId="151B4361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51F493B7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Contract Labor Only</w:t>
            </w:r>
          </w:p>
        </w:tc>
      </w:tr>
      <w:tr w:rsidR="00000000" w14:paraId="6ACF88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060" w:type="dxa"/>
          <w:cantSplit/>
        </w:trPr>
        <w:tc>
          <w:tcPr>
            <w:tcW w:w="648" w:type="dxa"/>
          </w:tcPr>
          <w:p w14:paraId="0873A290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5730162C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Contract/Volunteer Labor</w:t>
            </w:r>
          </w:p>
        </w:tc>
      </w:tr>
      <w:tr w:rsidR="00000000" w14:paraId="371B84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060" w:type="dxa"/>
          <w:cantSplit/>
        </w:trPr>
        <w:tc>
          <w:tcPr>
            <w:tcW w:w="648" w:type="dxa"/>
          </w:tcPr>
          <w:p w14:paraId="36A5196C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690" w:type="dxa"/>
          </w:tcPr>
          <w:p w14:paraId="76CD2543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Volunteer Labor Only</w:t>
            </w:r>
          </w:p>
        </w:tc>
      </w:tr>
      <w:tr w:rsidR="00000000" w14:paraId="6C3278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5A9E672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780" w:type="dxa"/>
            <w:gridSpan w:val="2"/>
          </w:tcPr>
          <w:p w14:paraId="51FA7D2D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*Other   If checked, provide details: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1A1186B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</w:tbl>
    <w:p w14:paraId="673325AA" w14:textId="77777777" w:rsidR="00000000" w:rsidRDefault="00000000">
      <w:pPr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num="2" w:space="0" w:equalWidth="0">
            <w:col w:w="3600" w:space="0"/>
            <w:col w:w="7200"/>
          </w:cols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0"/>
        <w:gridCol w:w="4050"/>
        <w:gridCol w:w="2340"/>
        <w:gridCol w:w="3870"/>
      </w:tblGrid>
      <w:tr w:rsidR="00000000" w14:paraId="110843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5"/>
          </w:tcPr>
          <w:p w14:paraId="3038E079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2F1F53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  <w:gridSpan w:val="3"/>
          </w:tcPr>
          <w:p w14:paraId="0504BD55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14:paraId="21E02605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6ABEC4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5"/>
          </w:tcPr>
          <w:p w14:paraId="5FE18BD8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00494C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38ACC5A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0350" w:type="dxa"/>
            <w:gridSpan w:val="4"/>
          </w:tcPr>
          <w:p w14:paraId="6ECE6D70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Are any of the primary buildings converted structures?</w:t>
            </w:r>
          </w:p>
        </w:tc>
      </w:tr>
      <w:tr w:rsidR="00000000" w14:paraId="7E4CA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6FE7F07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6480" w:type="dxa"/>
            <w:gridSpan w:val="3"/>
          </w:tcPr>
          <w:p w14:paraId="3C5BF23B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   </w:t>
            </w:r>
            <w:r>
              <w:rPr>
                <w:rFonts w:ascii="Arial" w:hAnsi="Arial"/>
                <w:snapToGrid w:val="0"/>
              </w:rPr>
              <w:t>If yes, checked, provide details and building number(s):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E689C9B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70551E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5"/>
          </w:tcPr>
          <w:p w14:paraId="5D35B45C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0060B5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</w:tcPr>
          <w:p w14:paraId="0C6E3FB3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14:paraId="7C8E7663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4000B5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5"/>
          </w:tcPr>
          <w:p w14:paraId="1917C581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60FFE5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648EDA1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11.</w:t>
            </w:r>
          </w:p>
        </w:tc>
        <w:tc>
          <w:tcPr>
            <w:tcW w:w="10350" w:type="dxa"/>
            <w:gridSpan w:val="4"/>
          </w:tcPr>
          <w:p w14:paraId="66D120F6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>Congregation is led by licensed/ordained clergy</w:t>
            </w:r>
          </w:p>
          <w:p w14:paraId="7FEA77B9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 </w:t>
            </w:r>
            <w:r>
              <w:rPr>
                <w:rFonts w:ascii="Wingdings" w:hAnsi="Wingdings"/>
                <w:snapToGrid w:val="0"/>
              </w:rPr>
              <w:t></w:t>
            </w:r>
          </w:p>
        </w:tc>
      </w:tr>
      <w:tr w:rsidR="00000000" w14:paraId="5DF14F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5"/>
          </w:tcPr>
          <w:p w14:paraId="541FAB09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05FA07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D88F21D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10350" w:type="dxa"/>
            <w:gridSpan w:val="4"/>
          </w:tcPr>
          <w:p w14:paraId="59BD0A77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Church membership is:</w:t>
            </w:r>
          </w:p>
          <w:p w14:paraId="44475F75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  Growing</w:t>
            </w:r>
          </w:p>
          <w:p w14:paraId="0125D862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  Stable</w:t>
            </w:r>
          </w:p>
          <w:p w14:paraId="23EAE904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  Declining</w:t>
            </w:r>
          </w:p>
        </w:tc>
      </w:tr>
      <w:tr w:rsidR="00000000" w14:paraId="6D92A4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5"/>
          </w:tcPr>
          <w:p w14:paraId="640D4EBD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708DF7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DCB2ED7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10350" w:type="dxa"/>
            <w:gridSpan w:val="4"/>
          </w:tcPr>
          <w:p w14:paraId="66D0BA75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Average number of attendees: </w:t>
            </w:r>
          </w:p>
        </w:tc>
      </w:tr>
    </w:tbl>
    <w:p w14:paraId="116ABF91" w14:textId="77777777" w:rsidR="00000000" w:rsidRDefault="00000000">
      <w:pPr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space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610"/>
      </w:tblGrid>
      <w:tr w:rsidR="00000000" w14:paraId="3E5626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743CEE7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0F655AB9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Less Than 50</w:t>
            </w:r>
          </w:p>
        </w:tc>
      </w:tr>
      <w:tr w:rsidR="00000000" w14:paraId="384362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A1A6348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315F8378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51 - 250</w:t>
            </w:r>
          </w:p>
        </w:tc>
      </w:tr>
      <w:tr w:rsidR="00000000" w14:paraId="0CD648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C36A06D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26B51AEA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251 - 500</w:t>
            </w:r>
          </w:p>
        </w:tc>
      </w:tr>
      <w:tr w:rsidR="00000000" w14:paraId="2CE27B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395A676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6F1FAAA5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Over 500</w:t>
            </w:r>
          </w:p>
        </w:tc>
      </w:tr>
    </w:tbl>
    <w:p w14:paraId="07A78A6E" w14:textId="77777777" w:rsidR="00000000" w:rsidRDefault="00000000">
      <w:pPr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num="3" w:space="0" w:equalWidth="0">
            <w:col w:w="3125" w:space="0"/>
            <w:col w:w="3485" w:space="0"/>
            <w:col w:w="4190"/>
          </w:cols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90"/>
        <w:gridCol w:w="540"/>
        <w:gridCol w:w="540"/>
        <w:gridCol w:w="810"/>
        <w:gridCol w:w="360"/>
        <w:gridCol w:w="720"/>
        <w:gridCol w:w="270"/>
        <w:gridCol w:w="630"/>
        <w:gridCol w:w="180"/>
        <w:gridCol w:w="90"/>
        <w:gridCol w:w="270"/>
        <w:gridCol w:w="90"/>
        <w:gridCol w:w="90"/>
        <w:gridCol w:w="360"/>
        <w:gridCol w:w="630"/>
        <w:gridCol w:w="900"/>
        <w:gridCol w:w="3240"/>
      </w:tblGrid>
      <w:tr w:rsidR="00000000" w14:paraId="74F392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41765DA6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4B19FC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F3F99FD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10350" w:type="dxa"/>
            <w:gridSpan w:val="18"/>
          </w:tcPr>
          <w:p w14:paraId="060363D8" w14:textId="77777777" w:rsidR="00000000" w:rsidRDefault="000000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napToGrid w:val="0"/>
              </w:rPr>
              <w:t>Identify adjacent buildings and exposures including occupancy, construction and distance:</w:t>
            </w:r>
          </w:p>
        </w:tc>
      </w:tr>
      <w:tr w:rsidR="00000000" w14:paraId="397C6F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EF03371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40" w:type="dxa"/>
          </w:tcPr>
          <w:p w14:paraId="1FF2555D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(N)</w:t>
            </w:r>
          </w:p>
        </w:tc>
        <w:tc>
          <w:tcPr>
            <w:tcW w:w="4230" w:type="dxa"/>
            <w:gridSpan w:val="10"/>
          </w:tcPr>
          <w:p w14:paraId="2EC18610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5140CCE8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40" w:type="dxa"/>
            <w:gridSpan w:val="3"/>
          </w:tcPr>
          <w:p w14:paraId="3E01C9DB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>(E)</w:t>
            </w:r>
          </w:p>
        </w:tc>
        <w:tc>
          <w:tcPr>
            <w:tcW w:w="4770" w:type="dxa"/>
            <w:gridSpan w:val="3"/>
          </w:tcPr>
          <w:p w14:paraId="65A9ADC6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69FF10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5C4E0C9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40" w:type="dxa"/>
          </w:tcPr>
          <w:p w14:paraId="1CF0667F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(S)</w:t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D98EA21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  <w:tcBorders>
              <w:top w:val="nil"/>
            </w:tcBorders>
          </w:tcPr>
          <w:p w14:paraId="7E5AE593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40" w:type="dxa"/>
            <w:gridSpan w:val="3"/>
            <w:tcBorders>
              <w:top w:val="nil"/>
            </w:tcBorders>
          </w:tcPr>
          <w:p w14:paraId="002646B2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>(W)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72CBBE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6CC142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7937CD05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5C46CB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D33954A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15a.</w:t>
            </w:r>
          </w:p>
        </w:tc>
        <w:tc>
          <w:tcPr>
            <w:tcW w:w="10350" w:type="dxa"/>
            <w:gridSpan w:val="18"/>
          </w:tcPr>
          <w:p w14:paraId="4EF30655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>Pressure vessels (boilers) are present</w:t>
            </w:r>
          </w:p>
        </w:tc>
      </w:tr>
      <w:tr w:rsidR="00000000" w14:paraId="6CC0FB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2FB2CC0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5130" w:type="dxa"/>
            <w:gridSpan w:val="13"/>
          </w:tcPr>
          <w:p w14:paraId="18F07D65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 </w:t>
            </w:r>
            <w:r>
              <w:rPr>
                <w:rFonts w:ascii="Arial" w:hAnsi="Arial"/>
                <w:snapToGrid w:val="0"/>
              </w:rPr>
              <w:t>If yes checked, provide building numbers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14:paraId="5D0755A5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240" w:type="dxa"/>
          </w:tcPr>
          <w:p w14:paraId="7D6D7F7E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and the following:</w:t>
            </w:r>
          </w:p>
        </w:tc>
      </w:tr>
      <w:tr w:rsidR="00000000" w14:paraId="450870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998" w:type="dxa"/>
            <w:gridSpan w:val="19"/>
          </w:tcPr>
          <w:p w14:paraId="428A0C58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13C00BF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48" w:type="dxa"/>
          <w:cantSplit/>
        </w:trPr>
        <w:tc>
          <w:tcPr>
            <w:tcW w:w="630" w:type="dxa"/>
            <w:gridSpan w:val="2"/>
          </w:tcPr>
          <w:p w14:paraId="6FCEB581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15b.</w:t>
            </w:r>
          </w:p>
        </w:tc>
        <w:tc>
          <w:tcPr>
            <w:tcW w:w="4590" w:type="dxa"/>
            <w:gridSpan w:val="12"/>
          </w:tcPr>
          <w:p w14:paraId="68160BE0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>Name of contact person for inspection purposes: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30D26D83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5DB70F9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48" w:type="dxa"/>
          <w:cantSplit/>
          <w:trHeight w:hRule="exact" w:val="160"/>
        </w:trPr>
        <w:tc>
          <w:tcPr>
            <w:tcW w:w="10350" w:type="dxa"/>
            <w:gridSpan w:val="18"/>
          </w:tcPr>
          <w:p w14:paraId="4997C03F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1B2B958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48" w:type="dxa"/>
          <w:cantSplit/>
        </w:trPr>
        <w:tc>
          <w:tcPr>
            <w:tcW w:w="630" w:type="dxa"/>
            <w:gridSpan w:val="2"/>
          </w:tcPr>
          <w:p w14:paraId="52DE2AD6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15c.</w:t>
            </w:r>
          </w:p>
        </w:tc>
        <w:tc>
          <w:tcPr>
            <w:tcW w:w="3240" w:type="dxa"/>
            <w:gridSpan w:val="6"/>
          </w:tcPr>
          <w:p w14:paraId="301E2DCF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>Phone number of contact person:</w:t>
            </w:r>
          </w:p>
        </w:tc>
        <w:tc>
          <w:tcPr>
            <w:tcW w:w="6480" w:type="dxa"/>
            <w:gridSpan w:val="10"/>
            <w:tcBorders>
              <w:bottom w:val="single" w:sz="4" w:space="0" w:color="auto"/>
            </w:tcBorders>
          </w:tcPr>
          <w:p w14:paraId="10D01E6A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1650FE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7214781E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01B6C0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C3E5CD1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</w:tc>
        <w:tc>
          <w:tcPr>
            <w:tcW w:w="10350" w:type="dxa"/>
            <w:gridSpan w:val="18"/>
          </w:tcPr>
          <w:p w14:paraId="3F7B8C00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>Are there sprinkler systems in any building?</w:t>
            </w:r>
          </w:p>
        </w:tc>
      </w:tr>
      <w:tr w:rsidR="00000000" w14:paraId="15BF3E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AF778EE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4680" w:type="dxa"/>
            <w:gridSpan w:val="10"/>
          </w:tcPr>
          <w:p w14:paraId="62E72298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    </w:t>
            </w:r>
            <w:r>
              <w:rPr>
                <w:rFonts w:ascii="Arial" w:hAnsi="Arial"/>
                <w:snapToGrid w:val="0"/>
              </w:rPr>
              <w:t>If yes checked, building number(s)</w:t>
            </w:r>
          </w:p>
        </w:tc>
        <w:tc>
          <w:tcPr>
            <w:tcW w:w="2430" w:type="dxa"/>
            <w:gridSpan w:val="7"/>
            <w:tcBorders>
              <w:bottom w:val="single" w:sz="4" w:space="0" w:color="auto"/>
            </w:tcBorders>
          </w:tcPr>
          <w:p w14:paraId="582713C8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240" w:type="dxa"/>
          </w:tcPr>
          <w:p w14:paraId="6E2ED571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23E2CE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64D03DE1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0BC0CD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F1C0EE8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</w:tc>
        <w:tc>
          <w:tcPr>
            <w:tcW w:w="10350" w:type="dxa"/>
            <w:gridSpan w:val="18"/>
          </w:tcPr>
          <w:p w14:paraId="0274BFE3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Are there adequate fire extinguishers in each building?</w:t>
            </w:r>
          </w:p>
          <w:p w14:paraId="53F226A1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000000" w14:paraId="258A62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7E873F0A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1818AE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8E77E86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</w:tc>
        <w:tc>
          <w:tcPr>
            <w:tcW w:w="10350" w:type="dxa"/>
            <w:gridSpan w:val="18"/>
          </w:tcPr>
          <w:p w14:paraId="73EDB5A4" w14:textId="77777777" w:rsidR="00000000" w:rsidRDefault="00000000">
            <w:pPr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snapToGrid w:val="0"/>
              </w:rPr>
              <w:t>Have all extinguishers been checked within the last year?</w:t>
            </w:r>
          </w:p>
          <w:p w14:paraId="015E420D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000000" w14:paraId="05D946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05F43D1D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26122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B673814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</w:tc>
        <w:tc>
          <w:tcPr>
            <w:tcW w:w="10350" w:type="dxa"/>
            <w:gridSpan w:val="18"/>
          </w:tcPr>
          <w:p w14:paraId="41DF5123" w14:textId="77777777" w:rsidR="00000000" w:rsidRDefault="00000000">
            <w:pPr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Are there adequate smoke detectors in each building? </w:t>
            </w:r>
          </w:p>
          <w:p w14:paraId="2F38834F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000000" w14:paraId="43B761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2280D6A6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63F3B0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D1C3C8E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</w:p>
        </w:tc>
        <w:tc>
          <w:tcPr>
            <w:tcW w:w="10350" w:type="dxa"/>
            <w:gridSpan w:val="18"/>
          </w:tcPr>
          <w:p w14:paraId="6F4C0A45" w14:textId="77777777" w:rsidR="00000000" w:rsidRDefault="00000000">
            <w:pPr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snapToGrid w:val="0"/>
              </w:rPr>
              <w:t>Are any buildings protected by fire alarm systems?</w:t>
            </w:r>
          </w:p>
          <w:p w14:paraId="5332EE7A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000000" w14:paraId="5E372A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6C484AB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520" w:type="dxa"/>
            <w:gridSpan w:val="5"/>
          </w:tcPr>
          <w:p w14:paraId="0C224EA5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Central Station Alarm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1B2FBE1A" w14:textId="77777777" w:rsidR="00000000" w:rsidRDefault="0000000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620" w:type="dxa"/>
            <w:gridSpan w:val="7"/>
          </w:tcPr>
          <w:p w14:paraId="119C9ABA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% of Building #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3FE89CA6" w14:textId="77777777" w:rsidR="00000000" w:rsidRDefault="0000000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9CE664B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Protected</w:t>
            </w:r>
          </w:p>
        </w:tc>
      </w:tr>
      <w:tr w:rsidR="00000000" w14:paraId="3DA1E5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573E4B6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710" w:type="dxa"/>
            <w:gridSpan w:val="4"/>
          </w:tcPr>
          <w:p w14:paraId="4A19C2BA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Local  Alarm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5044A4" w14:textId="77777777" w:rsidR="00000000" w:rsidRDefault="0000000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77663712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% of Building #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</w:tcPr>
          <w:p w14:paraId="275B922B" w14:textId="77777777" w:rsidR="00000000" w:rsidRDefault="0000000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770" w:type="dxa"/>
            <w:gridSpan w:val="3"/>
          </w:tcPr>
          <w:p w14:paraId="7F03535C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Protected</w:t>
            </w:r>
          </w:p>
        </w:tc>
      </w:tr>
      <w:tr w:rsidR="00000000" w14:paraId="4624D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6E12FBD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350" w:type="dxa"/>
            <w:gridSpan w:val="18"/>
          </w:tcPr>
          <w:p w14:paraId="07F110F9" w14:textId="77777777" w:rsidR="00000000" w:rsidRDefault="00000000">
            <w:pPr>
              <w:rPr>
                <w:rFonts w:ascii="Arial" w:hAnsi="Arial"/>
                <w:snapToGrid w:val="0"/>
              </w:rPr>
            </w:pPr>
          </w:p>
        </w:tc>
      </w:tr>
      <w:tr w:rsidR="00000000" w14:paraId="6B4571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DD20A47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21.</w:t>
            </w:r>
          </w:p>
        </w:tc>
        <w:tc>
          <w:tcPr>
            <w:tcW w:w="10350" w:type="dxa"/>
            <w:gridSpan w:val="18"/>
          </w:tcPr>
          <w:p w14:paraId="4DE0EB2F" w14:textId="77777777" w:rsidR="00000000" w:rsidRDefault="00000000">
            <w:pPr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snapToGrid w:val="0"/>
              </w:rPr>
              <w:t>Are any buildings protected by burglar alarm systems?</w:t>
            </w:r>
          </w:p>
          <w:p w14:paraId="48AB360D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Wingdings" w:hAnsi="Wingdings"/>
                <w:snapToGrid w:val="0"/>
              </w:rPr>
              <w:t></w:t>
            </w:r>
          </w:p>
        </w:tc>
      </w:tr>
      <w:tr w:rsidR="00000000" w14:paraId="688C43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2241BD3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2520" w:type="dxa"/>
            <w:gridSpan w:val="5"/>
          </w:tcPr>
          <w:p w14:paraId="1E4C69A9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Central Station Alarm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47E4378" w14:textId="77777777" w:rsidR="00000000" w:rsidRDefault="0000000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620" w:type="dxa"/>
            <w:gridSpan w:val="7"/>
          </w:tcPr>
          <w:p w14:paraId="2AEF52F3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% of Building #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3A4DED99" w14:textId="77777777" w:rsidR="00000000" w:rsidRDefault="0000000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AA0DEB2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Protected</w:t>
            </w:r>
          </w:p>
        </w:tc>
      </w:tr>
      <w:tr w:rsidR="00000000" w14:paraId="13C663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814FA2F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1710" w:type="dxa"/>
            <w:gridSpan w:val="4"/>
          </w:tcPr>
          <w:p w14:paraId="07CEC90D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Local  Alarm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2303A163" w14:textId="77777777" w:rsidR="00000000" w:rsidRDefault="0000000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5D530624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% of Building #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</w:tcPr>
          <w:p w14:paraId="551F6F3D" w14:textId="77777777" w:rsidR="00000000" w:rsidRDefault="0000000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770" w:type="dxa"/>
            <w:gridSpan w:val="3"/>
          </w:tcPr>
          <w:p w14:paraId="31FB6109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Protected</w:t>
            </w:r>
          </w:p>
        </w:tc>
      </w:tr>
      <w:tr w:rsidR="00000000" w14:paraId="2C28DB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3CD0AA7A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7018CE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68C78AA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22.</w:t>
            </w:r>
          </w:p>
        </w:tc>
        <w:tc>
          <w:tcPr>
            <w:tcW w:w="10350" w:type="dxa"/>
            <w:gridSpan w:val="18"/>
          </w:tcPr>
          <w:p w14:paraId="45FDDFFC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Does insured use security personnel?</w:t>
            </w:r>
          </w:p>
          <w:p w14:paraId="3786924D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If yes, they are:</w:t>
            </w:r>
            <w:r>
              <w:rPr>
                <w:rFonts w:ascii="Arial" w:hAnsi="Arial"/>
                <w:snapToGrid w:val="0"/>
              </w:rPr>
              <w:tab/>
            </w:r>
            <w:r>
              <w:rPr>
                <w:rFonts w:ascii="Arial" w:hAnsi="Arial"/>
                <w:snapToGrid w:val="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Employees</w:t>
            </w:r>
          </w:p>
          <w:p w14:paraId="40A75FF3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Volunteers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Contract Labor</w:t>
            </w:r>
          </w:p>
        </w:tc>
      </w:tr>
      <w:tr w:rsidR="00000000" w14:paraId="4E7B1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2A9CF6B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1170" w:type="dxa"/>
            <w:gridSpan w:val="3"/>
          </w:tcPr>
          <w:p w14:paraId="4786EB27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Other</w:t>
            </w:r>
          </w:p>
        </w:tc>
        <w:tc>
          <w:tcPr>
            <w:tcW w:w="9180" w:type="dxa"/>
            <w:gridSpan w:val="15"/>
            <w:tcBorders>
              <w:bottom w:val="single" w:sz="4" w:space="0" w:color="auto"/>
            </w:tcBorders>
          </w:tcPr>
          <w:p w14:paraId="1DF80240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0AAC65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63E95D47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160DF5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12B071E4" w14:textId="77777777" w:rsidR="00000000" w:rsidRDefault="000000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 SECURITY PERSONNEL ARE ARMED, REFER TO HOME OFFICE.</w:t>
            </w:r>
          </w:p>
        </w:tc>
      </w:tr>
      <w:tr w:rsidR="00000000" w14:paraId="065B8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19"/>
          </w:tcPr>
          <w:p w14:paraId="3092AF4B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7CC9E2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168AFE8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23.</w:t>
            </w:r>
          </w:p>
        </w:tc>
        <w:tc>
          <w:tcPr>
            <w:tcW w:w="10350" w:type="dxa"/>
            <w:gridSpan w:val="18"/>
          </w:tcPr>
          <w:p w14:paraId="28310CEF" w14:textId="77777777" w:rsidR="00000000" w:rsidRDefault="00000000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snapToGrid w:val="0"/>
              </w:rPr>
              <w:t>Who is responsible for building maintenance?</w:t>
            </w:r>
          </w:p>
        </w:tc>
      </w:tr>
    </w:tbl>
    <w:p w14:paraId="67FF4386" w14:textId="77777777" w:rsidR="00000000" w:rsidRDefault="00000000">
      <w:pPr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space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610"/>
      </w:tblGrid>
      <w:tr w:rsidR="00000000" w14:paraId="4D8042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6CE5375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746478EE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proofErr w:type="spellStart"/>
            <w:r>
              <w:rPr>
                <w:rFonts w:ascii="Arial" w:hAnsi="Arial"/>
                <w:snapToGrid w:val="0"/>
              </w:rPr>
              <w:t>Full-Time</w:t>
            </w:r>
            <w:proofErr w:type="spellEnd"/>
            <w:r>
              <w:rPr>
                <w:rFonts w:ascii="Arial" w:hAnsi="Arial"/>
                <w:snapToGrid w:val="0"/>
              </w:rPr>
              <w:t xml:space="preserve"> Custodian</w:t>
            </w:r>
          </w:p>
        </w:tc>
      </w:tr>
      <w:tr w:rsidR="00000000" w14:paraId="735903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C95C4FD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28B2EDC9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Volunteers</w:t>
            </w:r>
          </w:p>
        </w:tc>
      </w:tr>
      <w:tr w:rsidR="00000000" w14:paraId="428EEE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8ECCF2B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6FD46761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proofErr w:type="spellStart"/>
            <w:r>
              <w:rPr>
                <w:rFonts w:ascii="Arial" w:hAnsi="Arial"/>
                <w:snapToGrid w:val="0"/>
              </w:rPr>
              <w:t>Part-Time</w:t>
            </w:r>
            <w:proofErr w:type="spellEnd"/>
            <w:r>
              <w:rPr>
                <w:rFonts w:ascii="Arial" w:hAnsi="Arial"/>
                <w:snapToGrid w:val="0"/>
              </w:rPr>
              <w:t xml:space="preserve"> Custodian</w:t>
            </w:r>
          </w:p>
        </w:tc>
      </w:tr>
      <w:tr w:rsidR="00000000" w14:paraId="687ABD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05B8F5A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14:paraId="53972531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Contract Labor</w:t>
            </w:r>
          </w:p>
        </w:tc>
      </w:tr>
    </w:tbl>
    <w:p w14:paraId="47B7DFDB" w14:textId="77777777" w:rsidR="00000000" w:rsidRDefault="00000000">
      <w:pPr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num="3" w:space="0" w:equalWidth="0">
            <w:col w:w="3120" w:space="0"/>
            <w:col w:w="3480" w:space="0"/>
            <w:col w:w="4200"/>
          </w:cols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070"/>
        <w:gridCol w:w="810"/>
        <w:gridCol w:w="990"/>
        <w:gridCol w:w="1710"/>
        <w:gridCol w:w="1260"/>
        <w:gridCol w:w="3510"/>
      </w:tblGrid>
      <w:tr w:rsidR="00000000" w14:paraId="6BDCC2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</w:tcPr>
          <w:p w14:paraId="7413A81A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3870" w:type="dxa"/>
            <w:gridSpan w:val="3"/>
          </w:tcPr>
          <w:p w14:paraId="3124DB97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*Other   If checked, provide details: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</w:tcPr>
          <w:p w14:paraId="6E090A4B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7C0BB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0F16E2E9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68D4D9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</w:tcPr>
          <w:p w14:paraId="6972459F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24.</w:t>
            </w:r>
          </w:p>
        </w:tc>
        <w:tc>
          <w:tcPr>
            <w:tcW w:w="10350" w:type="dxa"/>
            <w:gridSpan w:val="6"/>
          </w:tcPr>
          <w:p w14:paraId="5FE5C87D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Cooking facilities on premises</w:t>
            </w:r>
          </w:p>
          <w:p w14:paraId="0D495A8D" w14:textId="77777777" w:rsidR="00000000" w:rsidRDefault="00000000">
            <w:pPr>
              <w:rPr>
                <w:rFonts w:ascii="Arial" w:hAnsi="Arial"/>
                <w:i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ab/>
              <w:t>If yes:</w:t>
            </w:r>
          </w:p>
          <w:p w14:paraId="52237F5B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napToGrid w:val="0"/>
              </w:rPr>
              <w:t>Residential Cooking Facilities</w:t>
            </w:r>
          </w:p>
          <w:p w14:paraId="36D99F60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napToGrid w:val="0"/>
              </w:rPr>
              <w:t>Commercial Cooking Facilities</w:t>
            </w:r>
          </w:p>
          <w:p w14:paraId="55C3ED21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If checked, automatic extinguishing system</w:t>
            </w:r>
          </w:p>
          <w:p w14:paraId="586D0139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000000" w14:paraId="3DB48A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</w:tcPr>
          <w:p w14:paraId="48AF7FE3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880" w:type="dxa"/>
            <w:gridSpan w:val="2"/>
          </w:tcPr>
          <w:p w14:paraId="0FCA1098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If checked, date last serviced:</w:t>
            </w:r>
          </w:p>
        </w:tc>
        <w:tc>
          <w:tcPr>
            <w:tcW w:w="7470" w:type="dxa"/>
            <w:gridSpan w:val="4"/>
            <w:tcBorders>
              <w:bottom w:val="single" w:sz="4" w:space="0" w:color="auto"/>
            </w:tcBorders>
          </w:tcPr>
          <w:p w14:paraId="55EB44A0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41ABA8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</w:tcPr>
          <w:p w14:paraId="523E1B7D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350" w:type="dxa"/>
            <w:gridSpan w:val="6"/>
          </w:tcPr>
          <w:p w14:paraId="33B160A7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Insured has a cleaning contract for hood duct systems and exhaust fans</w:t>
            </w:r>
          </w:p>
          <w:p w14:paraId="36D5C321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Wingdings" w:hAnsi="Wingdings"/>
                <w:snapToGrid w:val="0"/>
              </w:rPr>
              <w:t></w:t>
            </w:r>
          </w:p>
        </w:tc>
      </w:tr>
      <w:tr w:rsidR="00000000" w14:paraId="1D5485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7167271D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29520A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</w:tcPr>
          <w:p w14:paraId="4E8838D2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25.</w:t>
            </w:r>
          </w:p>
        </w:tc>
        <w:tc>
          <w:tcPr>
            <w:tcW w:w="10350" w:type="dxa"/>
            <w:gridSpan w:val="6"/>
          </w:tcPr>
          <w:p w14:paraId="5AF8AAF3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Are any building over 30 years old:</w:t>
            </w:r>
          </w:p>
          <w:p w14:paraId="10C3243E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</w:rPr>
              <w:tab/>
              <w:t>If yes, provide dates of modernization for:</w:t>
            </w:r>
          </w:p>
        </w:tc>
      </w:tr>
      <w:tr w:rsidR="00000000" w14:paraId="24707AF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630" w:type="dxa"/>
          </w:tcPr>
          <w:p w14:paraId="4B6CC87A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2753BBB3" w14:textId="77777777" w:rsidR="00000000" w:rsidRDefault="000000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10" w:type="dxa"/>
            <w:gridSpan w:val="3"/>
          </w:tcPr>
          <w:p w14:paraId="52549187" w14:textId="77777777" w:rsidR="00000000" w:rsidRDefault="00000000">
            <w:pPr>
              <w:pStyle w:val="Heading3"/>
              <w:keepNext w:val="0"/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1260" w:type="dxa"/>
          </w:tcPr>
          <w:p w14:paraId="115FB72C" w14:textId="77777777" w:rsidR="00000000" w:rsidRDefault="00000000">
            <w:pPr>
              <w:pStyle w:val="Heading3"/>
              <w:keepNext w:val="0"/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3510" w:type="dxa"/>
          </w:tcPr>
          <w:p w14:paraId="2002BF45" w14:textId="77777777" w:rsidR="00000000" w:rsidRDefault="00000000">
            <w:pPr>
              <w:pStyle w:val="Heading3"/>
              <w:keepNext w:val="0"/>
              <w:jc w:val="center"/>
              <w:rPr>
                <w:color w:val="auto"/>
              </w:rPr>
            </w:pPr>
            <w:r>
              <w:rPr>
                <w:i w:val="0"/>
                <w:color w:val="auto"/>
                <w:sz w:val="20"/>
              </w:rPr>
              <w:t>BUILDING #</w:t>
            </w:r>
          </w:p>
        </w:tc>
      </w:tr>
      <w:tr w:rsidR="00000000" w14:paraId="3ED1503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630" w:type="dxa"/>
          </w:tcPr>
          <w:p w14:paraId="0A29C806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7FEB3870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 Electrical</w:t>
            </w:r>
          </w:p>
        </w:tc>
        <w:tc>
          <w:tcPr>
            <w:tcW w:w="3510" w:type="dxa"/>
            <w:gridSpan w:val="3"/>
          </w:tcPr>
          <w:p w14:paraId="7DE10B9B" w14:textId="77777777" w:rsidR="0000000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260" w:type="dxa"/>
          </w:tcPr>
          <w:p w14:paraId="3D87414E" w14:textId="77777777" w:rsidR="00000000" w:rsidRDefault="000000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10" w:type="dxa"/>
          </w:tcPr>
          <w:p w14:paraId="08E11AE4" w14:textId="77777777" w:rsidR="0000000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44FA3F7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630" w:type="dxa"/>
          </w:tcPr>
          <w:p w14:paraId="7EFFB222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3261C63A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 Plumbing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14:paraId="6BFE6CEB" w14:textId="77777777" w:rsidR="0000000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260" w:type="dxa"/>
          </w:tcPr>
          <w:p w14:paraId="1AA56903" w14:textId="77777777" w:rsidR="00000000" w:rsidRDefault="000000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6BA5275" w14:textId="77777777" w:rsidR="0000000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6FAC443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630" w:type="dxa"/>
          </w:tcPr>
          <w:p w14:paraId="4F60FCA9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56C9D016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 Heating/Cooling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14:paraId="1740BD07" w14:textId="77777777" w:rsidR="0000000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260" w:type="dxa"/>
          </w:tcPr>
          <w:p w14:paraId="29A071A3" w14:textId="77777777" w:rsidR="00000000" w:rsidRDefault="000000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B34479F" w14:textId="77777777" w:rsidR="0000000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0AA21AB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630" w:type="dxa"/>
          </w:tcPr>
          <w:p w14:paraId="3EC23804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3BEBCE4A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 Other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55C8BE" w14:textId="77777777" w:rsidR="0000000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260" w:type="dxa"/>
          </w:tcPr>
          <w:p w14:paraId="56031563" w14:textId="77777777" w:rsidR="00000000" w:rsidRDefault="000000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F58542D" w14:textId="77777777" w:rsidR="0000000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383BD8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8"/>
          </w:tcPr>
          <w:p w14:paraId="07E6B1B3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72C613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</w:tcPr>
          <w:p w14:paraId="6AF7047B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26.</w:t>
            </w:r>
          </w:p>
        </w:tc>
        <w:tc>
          <w:tcPr>
            <w:tcW w:w="10350" w:type="dxa"/>
            <w:gridSpan w:val="6"/>
          </w:tcPr>
          <w:p w14:paraId="2173CE82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General condition of building:</w:t>
            </w:r>
          </w:p>
        </w:tc>
      </w:tr>
    </w:tbl>
    <w:p w14:paraId="33E2A5B7" w14:textId="77777777" w:rsidR="00000000" w:rsidRDefault="00000000">
      <w:pPr>
        <w:jc w:val="right"/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space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340"/>
      </w:tblGrid>
      <w:tr w:rsidR="00000000" w14:paraId="401449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8FC34ED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1E871A9A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Excellent</w:t>
            </w:r>
          </w:p>
        </w:tc>
      </w:tr>
      <w:tr w:rsidR="00000000" w14:paraId="166F06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55E59B6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FA48AD5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Good</w:t>
            </w:r>
          </w:p>
        </w:tc>
      </w:tr>
      <w:tr w:rsidR="00000000" w14:paraId="6DC8D9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C690A76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4C32756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Fair</w:t>
            </w:r>
          </w:p>
        </w:tc>
      </w:tr>
      <w:tr w:rsidR="00000000" w14:paraId="28B323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D4318E8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21F6003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Poor</w:t>
            </w:r>
          </w:p>
        </w:tc>
      </w:tr>
    </w:tbl>
    <w:p w14:paraId="7B73A7C7" w14:textId="77777777" w:rsidR="00000000" w:rsidRDefault="00000000">
      <w:pPr>
        <w:pStyle w:val="Header"/>
        <w:rPr>
          <w:rFonts w:ascii="Arial" w:hAnsi="Arial"/>
          <w:snapToGrid w:val="0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num="3" w:space="0" w:equalWidth="0">
            <w:col w:w="3120" w:space="0"/>
            <w:col w:w="3480" w:space="0"/>
            <w:col w:w="4200"/>
          </w:cols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350"/>
      </w:tblGrid>
      <w:tr w:rsidR="00000000" w14:paraId="3DDF23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2"/>
          </w:tcPr>
          <w:p w14:paraId="1EF87CF9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0CAAF8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469F35B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27.</w:t>
            </w:r>
          </w:p>
        </w:tc>
        <w:tc>
          <w:tcPr>
            <w:tcW w:w="10350" w:type="dxa"/>
          </w:tcPr>
          <w:p w14:paraId="5FA9B5A9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General condition of roof:</w:t>
            </w:r>
          </w:p>
        </w:tc>
      </w:tr>
    </w:tbl>
    <w:p w14:paraId="1617933D" w14:textId="77777777" w:rsidR="00000000" w:rsidRDefault="00000000">
      <w:pPr>
        <w:jc w:val="right"/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space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340"/>
      </w:tblGrid>
      <w:tr w:rsidR="00000000" w14:paraId="69D190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1783892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1C1EEF5D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Excellent</w:t>
            </w:r>
          </w:p>
        </w:tc>
      </w:tr>
      <w:tr w:rsidR="00000000" w14:paraId="351C7A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7A96C5D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9AEE1E3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Good</w:t>
            </w:r>
          </w:p>
        </w:tc>
      </w:tr>
      <w:tr w:rsidR="00000000" w14:paraId="3DC9FB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093C9A8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0ABE701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Fair</w:t>
            </w:r>
          </w:p>
        </w:tc>
      </w:tr>
      <w:tr w:rsidR="00000000" w14:paraId="5BD2CF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8BAFFC3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08F28B33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Poor</w:t>
            </w:r>
          </w:p>
        </w:tc>
      </w:tr>
      <w:tr w:rsidR="00000000" w14:paraId="4416A1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164207C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393F1508" w14:textId="77777777" w:rsidR="00000000" w:rsidRDefault="00000000">
            <w:pPr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Not Observable</w:t>
            </w:r>
          </w:p>
        </w:tc>
      </w:tr>
      <w:tr w:rsidR="00000000" w14:paraId="7131C7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33FBF24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F948EA9" w14:textId="77777777" w:rsidR="00000000" w:rsidRDefault="00000000">
            <w:pPr>
              <w:rPr>
                <w:rFonts w:ascii="Wingdings" w:hAnsi="Wingdings"/>
                <w:snapToGrid w:val="0"/>
              </w:rPr>
            </w:pPr>
          </w:p>
        </w:tc>
      </w:tr>
      <w:tr w:rsidR="00000000" w14:paraId="5939D6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DB6DF7D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0BA87915" w14:textId="77777777" w:rsidR="00000000" w:rsidRDefault="00000000">
            <w:pPr>
              <w:rPr>
                <w:rFonts w:ascii="Wingdings" w:hAnsi="Wingdings"/>
                <w:snapToGrid w:val="0"/>
              </w:rPr>
            </w:pPr>
          </w:p>
        </w:tc>
      </w:tr>
      <w:tr w:rsidR="00000000" w14:paraId="5CDC61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AEF449C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827E07F" w14:textId="77777777" w:rsidR="00000000" w:rsidRDefault="00000000">
            <w:pPr>
              <w:rPr>
                <w:rFonts w:ascii="Wingdings" w:hAnsi="Wingdings"/>
                <w:snapToGrid w:val="0"/>
              </w:rPr>
            </w:pPr>
          </w:p>
        </w:tc>
      </w:tr>
      <w:tr w:rsidR="00000000" w14:paraId="3C476A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D932F2E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285A63D" w14:textId="77777777" w:rsidR="00000000" w:rsidRDefault="00000000">
            <w:pPr>
              <w:rPr>
                <w:rFonts w:ascii="Wingdings" w:hAnsi="Wingdings"/>
                <w:snapToGrid w:val="0"/>
              </w:rPr>
            </w:pPr>
          </w:p>
        </w:tc>
      </w:tr>
    </w:tbl>
    <w:p w14:paraId="1AD318C8" w14:textId="77777777" w:rsidR="00000000" w:rsidRDefault="00000000">
      <w:pPr>
        <w:pStyle w:val="Header"/>
        <w:rPr>
          <w:rFonts w:ascii="Arial" w:hAnsi="Arial"/>
          <w:snapToGrid w:val="0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num="3" w:space="0" w:equalWidth="0">
            <w:col w:w="3120" w:space="0"/>
            <w:col w:w="3480" w:space="0"/>
            <w:col w:w="4200"/>
          </w:cols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3150"/>
        <w:gridCol w:w="1710"/>
        <w:gridCol w:w="90"/>
        <w:gridCol w:w="5400"/>
      </w:tblGrid>
      <w:tr w:rsidR="00000000" w14:paraId="1FDDDA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</w:tcPr>
          <w:p w14:paraId="2F6A6628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576CB3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</w:tcPr>
          <w:p w14:paraId="1D15709F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28.</w:t>
            </w:r>
          </w:p>
        </w:tc>
        <w:tc>
          <w:tcPr>
            <w:tcW w:w="3150" w:type="dxa"/>
          </w:tcPr>
          <w:p w14:paraId="5A8E35BD" w14:textId="77777777" w:rsidR="00000000" w:rsidRDefault="00000000">
            <w:pPr>
              <w:pStyle w:val="Header"/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snapToGrid w:val="0"/>
              </w:rPr>
              <w:t>Age of roof or year last replaced: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B0736C" w14:textId="77777777" w:rsidR="00000000" w:rsidRDefault="00000000">
            <w:pPr>
              <w:pStyle w:val="Header"/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5490" w:type="dxa"/>
            <w:gridSpan w:val="2"/>
          </w:tcPr>
          <w:p w14:paraId="3848AEF5" w14:textId="77777777" w:rsidR="00000000" w:rsidRDefault="00000000">
            <w:pPr>
              <w:pStyle w:val="Header"/>
              <w:rPr>
                <w:rFonts w:ascii="Arial" w:hAnsi="Arial"/>
                <w:i/>
                <w:snapToGrid w:val="0"/>
              </w:rPr>
            </w:pPr>
          </w:p>
        </w:tc>
      </w:tr>
      <w:tr w:rsidR="00000000" w14:paraId="040EAA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</w:tcPr>
          <w:p w14:paraId="00381F1F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123163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</w:tcPr>
          <w:p w14:paraId="41A9FA1D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29.</w:t>
            </w:r>
          </w:p>
        </w:tc>
        <w:tc>
          <w:tcPr>
            <w:tcW w:w="10350" w:type="dxa"/>
            <w:gridSpan w:val="4"/>
          </w:tcPr>
          <w:p w14:paraId="30ED1452" w14:textId="77777777" w:rsidR="00000000" w:rsidRDefault="00000000">
            <w:pPr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Insured owns additional building(s) not scheduled. </w:t>
            </w:r>
          </w:p>
        </w:tc>
      </w:tr>
      <w:tr w:rsidR="00000000" w14:paraId="23A85E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</w:tcPr>
          <w:p w14:paraId="0BB2050D" w14:textId="77777777" w:rsidR="00000000" w:rsidRDefault="00000000">
            <w:pPr>
              <w:rPr>
                <w:rFonts w:ascii="Arial" w:hAnsi="Arial"/>
                <w:b/>
              </w:rPr>
            </w:pPr>
          </w:p>
        </w:tc>
        <w:tc>
          <w:tcPr>
            <w:tcW w:w="4950" w:type="dxa"/>
            <w:gridSpan w:val="3"/>
          </w:tcPr>
          <w:p w14:paraId="47788BF4" w14:textId="77777777" w:rsidR="00000000" w:rsidRDefault="00000000">
            <w:pPr>
              <w:rPr>
                <w:rFonts w:ascii="Arial" w:hAnsi="Arial"/>
                <w:b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Wingdings" w:hAnsi="Wingdings"/>
                <w:snapToGrid w:val="0"/>
              </w:rPr>
              <w:t></w:t>
            </w:r>
            <w:r>
              <w:rPr>
                <w:rFonts w:ascii="Arial" w:hAnsi="Arial"/>
                <w:snapToGrid w:val="0"/>
              </w:rPr>
              <w:t>If yes, provide address &amp; occupancy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69DED5F" w14:textId="77777777" w:rsidR="00000000" w:rsidRDefault="000000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6591ED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</w:tcPr>
          <w:p w14:paraId="0D432FEA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106CEF5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630" w:type="dxa"/>
          </w:tcPr>
          <w:p w14:paraId="2A48FC16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30.</w:t>
            </w:r>
          </w:p>
        </w:tc>
        <w:tc>
          <w:tcPr>
            <w:tcW w:w="4860" w:type="dxa"/>
            <w:gridSpan w:val="2"/>
          </w:tcPr>
          <w:p w14:paraId="4CFBA76A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 any of the following that apply:</w:t>
            </w:r>
          </w:p>
        </w:tc>
        <w:tc>
          <w:tcPr>
            <w:tcW w:w="5490" w:type="dxa"/>
            <w:gridSpan w:val="2"/>
          </w:tcPr>
          <w:p w14:paraId="6D527C06" w14:textId="77777777" w:rsidR="00000000" w:rsidRDefault="0000000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Identify Each Building and Provide Details for All Checked</w:t>
            </w:r>
          </w:p>
        </w:tc>
      </w:tr>
      <w:tr w:rsidR="00000000" w14:paraId="79C482FB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3E2590BA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30A.</w:t>
            </w:r>
            <w:r>
              <w:t xml:space="preserve">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Interior Water Damage</w:t>
            </w:r>
          </w:p>
        </w:tc>
        <w:tc>
          <w:tcPr>
            <w:tcW w:w="5490" w:type="dxa"/>
            <w:gridSpan w:val="2"/>
          </w:tcPr>
          <w:p w14:paraId="422E000B" w14:textId="77777777" w:rsidR="00000000" w:rsidRDefault="0000000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2ACA134D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02E1C0FD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30B.</w:t>
            </w:r>
            <w:r>
              <w:t xml:space="preserve">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Deteriorated/Cracked Foundation or Walls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29B5494F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19E7E711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255332E9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30C.</w:t>
            </w:r>
            <w:r>
              <w:t xml:space="preserve">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Insect or Vermin Infestation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03D4E87E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085B986B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709840FA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30D.</w:t>
            </w:r>
            <w:r>
              <w:t xml:space="preserve">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Steps Without Proper Handrails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1C01B3CE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0519F7BC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3CF2E549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30E.</w:t>
            </w:r>
            <w:r>
              <w:t xml:space="preserve">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Leaking/Outdated Plumbing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4D5305FF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0AECFF35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50419095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30F.</w:t>
            </w:r>
            <w:r>
              <w:t xml:space="preserve">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Improper/Inadequate Wiring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7E548130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484884ED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410755F7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30G.</w:t>
            </w:r>
            <w:r>
              <w:t xml:space="preserve">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Deteriorated or Sagging Roof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5179CA08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61C65959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212040C8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30H.</w:t>
            </w:r>
            <w:r>
              <w:t xml:space="preserve">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Cracked or Uneven Walkways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6D61F379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221A369F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115E96DB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30I.</w:t>
            </w:r>
            <w:r>
              <w:t xml:space="preserve"> 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Vacant Building(s)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74CE1C22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381DA68D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62AE2563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30J.</w:t>
            </w:r>
            <w:r>
              <w:t xml:space="preserve">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Temporary Wiring/Extension Cord Use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4DDD2693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792FC049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648B3E32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30K.</w:t>
            </w:r>
            <w:r>
              <w:t xml:space="preserve">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Interior Mold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4CDDEF3C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72ED5340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37F0BB83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30l. 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Other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Describe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29566855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3FDEC60B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8" w:type="dxa"/>
          <w:cantSplit/>
        </w:trPr>
        <w:tc>
          <w:tcPr>
            <w:tcW w:w="4860" w:type="dxa"/>
            <w:gridSpan w:val="2"/>
          </w:tcPr>
          <w:p w14:paraId="159FBE4E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30m.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None Apply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47A26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</w:tbl>
    <w:p w14:paraId="60605D59" w14:textId="77777777" w:rsidR="00000000" w:rsidRDefault="00000000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350"/>
      </w:tblGrid>
      <w:tr w:rsidR="00000000" w14:paraId="47ABA4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BEA18DD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br w:type="page"/>
            </w:r>
            <w:r>
              <w:rPr>
                <w:rFonts w:ascii="Arial" w:hAnsi="Arial"/>
              </w:rPr>
              <w:t>31.</w:t>
            </w:r>
          </w:p>
        </w:tc>
        <w:tc>
          <w:tcPr>
            <w:tcW w:w="10350" w:type="dxa"/>
          </w:tcPr>
          <w:p w14:paraId="0EC8C7F4" w14:textId="77777777" w:rsidR="00000000" w:rsidRDefault="00000000">
            <w:pPr>
              <w:pStyle w:val="Header"/>
              <w:tabs>
                <w:tab w:val="clear" w:pos="4320"/>
                <w:tab w:val="clear" w:pos="8640"/>
                <w:tab w:val="left" w:pos="3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Select activities/exposures that apply to this insured and provide details in remarks:</w:t>
            </w:r>
          </w:p>
        </w:tc>
      </w:tr>
    </w:tbl>
    <w:p w14:paraId="1EC8DF1A" w14:textId="77777777" w:rsidR="00000000" w:rsidRDefault="00000000">
      <w:pPr>
        <w:jc w:val="right"/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580"/>
      </w:tblGrid>
      <w:tr w:rsidR="00000000" w14:paraId="39E676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B23B699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4420D05E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Athletics</w:t>
            </w:r>
          </w:p>
        </w:tc>
      </w:tr>
      <w:tr w:rsidR="00000000" w14:paraId="3871A9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9532F65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674E0DBB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Cemeteries or Burial Operations</w:t>
            </w:r>
          </w:p>
        </w:tc>
      </w:tr>
      <w:tr w:rsidR="00000000" w14:paraId="353A83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B743947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34C64464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Fair Stand</w:t>
            </w:r>
          </w:p>
        </w:tc>
      </w:tr>
      <w:tr w:rsidR="00000000" w14:paraId="6CAA3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0E1F029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16C708D3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Fireworks</w:t>
            </w:r>
          </w:p>
        </w:tc>
      </w:tr>
      <w:tr w:rsidR="00000000" w14:paraId="185849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8CFBDCE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34B17EC0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Food Pantry</w:t>
            </w:r>
          </w:p>
        </w:tc>
      </w:tr>
      <w:tr w:rsidR="00000000" w14:paraId="535813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E027449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0F33DAA8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Food Service to Public</w:t>
            </w:r>
          </w:p>
        </w:tc>
      </w:tr>
      <w:tr w:rsidR="00000000" w14:paraId="10F753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4E1D5DC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16D65E13" w14:textId="77777777" w:rsidR="00000000" w:rsidRDefault="00000000">
            <w:pPr>
              <w:tabs>
                <w:tab w:val="left" w:pos="3222"/>
              </w:tabs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Foreign Operations/Activities</w:t>
            </w:r>
          </w:p>
          <w:p w14:paraId="38E3A9D6" w14:textId="77777777" w:rsidR="00000000" w:rsidRDefault="00000000">
            <w:pPr>
              <w:pStyle w:val="Header"/>
              <w:tabs>
                <w:tab w:val="clear" w:pos="4320"/>
                <w:tab w:val="clear" w:pos="8640"/>
                <w:tab w:val="left" w:pos="612"/>
                <w:tab w:val="left" w:pos="3222"/>
                <w:tab w:val="left" w:pos="3942"/>
              </w:tabs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ab/>
              <w:t>(Foreign Mission Trips)</w:t>
            </w:r>
          </w:p>
        </w:tc>
      </w:tr>
      <w:tr w:rsidR="00000000" w14:paraId="4FFE0E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B51107F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6FF2C860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Fund Raising Activities</w:t>
            </w:r>
          </w:p>
        </w:tc>
      </w:tr>
      <w:tr w:rsidR="00000000" w14:paraId="0A0DC7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0914949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40B565C3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Haunted House</w:t>
            </w:r>
          </w:p>
        </w:tc>
      </w:tr>
      <w:tr w:rsidR="00000000" w14:paraId="5EA3A8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DA8756A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52AD5506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Hayrides</w:t>
            </w:r>
          </w:p>
        </w:tc>
      </w:tr>
      <w:tr w:rsidR="00000000" w14:paraId="319C0B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7762234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1A0AF66A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Horseback Riding</w:t>
            </w:r>
          </w:p>
        </w:tc>
      </w:tr>
      <w:tr w:rsidR="00000000" w14:paraId="2CEE20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A83B2D6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397086BF" w14:textId="77777777" w:rsidR="00000000" w:rsidRDefault="00000000">
            <w:pPr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proofErr w:type="spellStart"/>
            <w:r>
              <w:rPr>
                <w:rFonts w:ascii="Arial" w:hAnsi="Arial"/>
              </w:rPr>
              <w:t>Inflatables</w:t>
            </w:r>
            <w:proofErr w:type="spellEnd"/>
            <w:r>
              <w:rPr>
                <w:rFonts w:ascii="Arial" w:hAnsi="Arial"/>
              </w:rPr>
              <w:t xml:space="preserve"> (Owned/</w:t>
            </w:r>
            <w:proofErr w:type="spellStart"/>
            <w:r>
              <w:rPr>
                <w:rFonts w:ascii="Arial" w:hAnsi="Arial"/>
              </w:rPr>
              <w:t>Nonowned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000000" w14:paraId="2626CD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65E1983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2305875D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Off-Premises Youth Activities</w:t>
            </w:r>
          </w:p>
        </w:tc>
      </w:tr>
      <w:tr w:rsidR="00000000" w14:paraId="67B5AE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99E1C79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01B71538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Operation of Off Road Vehicles (ATV's Golf Carts, Etc.)</w:t>
            </w:r>
          </w:p>
        </w:tc>
      </w:tr>
      <w:tr w:rsidR="00000000" w14:paraId="692DC8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001D32A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210EC74E" w14:textId="77777777" w:rsidR="00000000" w:rsidRDefault="00000000">
            <w:pPr>
              <w:pStyle w:val="Header"/>
              <w:keepNext/>
              <w:keepLines/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Other (Programs or Activities Not Common to</w:t>
            </w:r>
          </w:p>
          <w:p w14:paraId="4F00B508" w14:textId="77777777" w:rsidR="00000000" w:rsidRDefault="00000000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612"/>
                <w:tab w:val="left" w:pos="3942"/>
              </w:tabs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ab/>
              <w:t>Churches)</w:t>
            </w:r>
          </w:p>
        </w:tc>
      </w:tr>
      <w:tr w:rsidR="00000000" w14:paraId="4E5E8A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C71B31D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50F1267E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Skateboarding on Premises</w:t>
            </w:r>
          </w:p>
        </w:tc>
      </w:tr>
      <w:tr w:rsidR="00000000" w14:paraId="1905C5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BE63CCE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6AB76760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Snow Skiing</w:t>
            </w:r>
          </w:p>
        </w:tc>
      </w:tr>
      <w:tr w:rsidR="00000000" w14:paraId="1B0049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D66B676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38727BB3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Special Events Off-Premises Involving General Public</w:t>
            </w:r>
          </w:p>
        </w:tc>
      </w:tr>
      <w:tr w:rsidR="00000000" w14:paraId="237E55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516A4BE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00BB10C0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Temporary Housing (Homeless)</w:t>
            </w:r>
          </w:p>
        </w:tc>
      </w:tr>
      <w:tr w:rsidR="00000000" w14:paraId="6F75D7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0AEF204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1287668D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Thrift Shop</w:t>
            </w:r>
          </w:p>
        </w:tc>
      </w:tr>
      <w:tr w:rsidR="00000000" w14:paraId="028193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6EBB132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6AF98C20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Trampoline</w:t>
            </w:r>
          </w:p>
        </w:tc>
      </w:tr>
      <w:tr w:rsidR="00000000" w14:paraId="641D07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016841C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3AD6F90C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Vacant Land (Away From Premises)</w:t>
            </w:r>
          </w:p>
        </w:tc>
      </w:tr>
      <w:tr w:rsidR="00000000" w14:paraId="00D277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8C0C6B2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26936D3D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Water Skiing</w:t>
            </w:r>
          </w:p>
        </w:tc>
      </w:tr>
      <w:tr w:rsidR="00000000" w14:paraId="5844C3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252F23C4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5580" w:type="dxa"/>
          </w:tcPr>
          <w:p w14:paraId="1C7BE674" w14:textId="77777777" w:rsidR="00000000" w:rsidRDefault="00000000">
            <w:pPr>
              <w:keepNext/>
              <w:keepLines/>
              <w:tabs>
                <w:tab w:val="left" w:pos="3222"/>
                <w:tab w:val="left" w:pos="3942"/>
              </w:tabs>
              <w:rPr>
                <w:rFonts w:ascii="Wingdings" w:hAnsi="Wingdings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None Apply</w:t>
            </w:r>
          </w:p>
        </w:tc>
      </w:tr>
    </w:tbl>
    <w:p w14:paraId="61156EA7" w14:textId="77777777" w:rsidR="00000000" w:rsidRDefault="00000000">
      <w:pPr>
        <w:keepNext/>
        <w:keepLines/>
        <w:jc w:val="right"/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num="2" w:space="0" w:equalWidth="0">
            <w:col w:w="4752" w:space="0"/>
            <w:col w:w="6048"/>
          </w:cols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0"/>
        <w:gridCol w:w="3420"/>
        <w:gridCol w:w="6840"/>
      </w:tblGrid>
      <w:tr w:rsidR="00000000" w14:paraId="37CF8C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4"/>
          </w:tcPr>
          <w:p w14:paraId="0E42E81E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6AFF6E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04E2740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</w:tcPr>
          <w:p w14:paraId="41449BCA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REMARKS for those items selected: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019708D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2001AE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4"/>
          </w:tcPr>
          <w:p w14:paraId="6439FF3D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4DD705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</w:tcPr>
          <w:p w14:paraId="7B9B36DF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14:paraId="0C9511C2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16E082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4"/>
          </w:tcPr>
          <w:p w14:paraId="4D0D6B77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331473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E022DDE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32.</w:t>
            </w:r>
          </w:p>
        </w:tc>
        <w:tc>
          <w:tcPr>
            <w:tcW w:w="10350" w:type="dxa"/>
            <w:gridSpan w:val="3"/>
          </w:tcPr>
          <w:p w14:paraId="74A6839F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List other person(s) or organization(s) who lease the premises</w:t>
            </w:r>
          </w:p>
        </w:tc>
      </w:tr>
    </w:tbl>
    <w:p w14:paraId="3291A94F" w14:textId="77777777" w:rsidR="00000000" w:rsidRDefault="00000000">
      <w:pPr>
        <w:jc w:val="right"/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810"/>
        <w:gridCol w:w="810"/>
        <w:gridCol w:w="2790"/>
      </w:tblGrid>
      <w:tr w:rsidR="00000000" w14:paraId="643CDC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918F9E4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810" w:type="dxa"/>
          </w:tcPr>
          <w:p w14:paraId="6E377086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Name: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5FE4B692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540C4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DE2FB35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gridSpan w:val="2"/>
          </w:tcPr>
          <w:p w14:paraId="57CBCD49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Lessee Usage: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08F49BA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05F3F8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61084D0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gridSpan w:val="2"/>
          </w:tcPr>
          <w:p w14:paraId="72C40DA1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  <w:tc>
          <w:tcPr>
            <w:tcW w:w="2790" w:type="dxa"/>
          </w:tcPr>
          <w:p w14:paraId="664BD33F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6109B7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B84731E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810" w:type="dxa"/>
          </w:tcPr>
          <w:p w14:paraId="23413C83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Name: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8BB35C0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07B02F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4CC43A0B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gridSpan w:val="2"/>
          </w:tcPr>
          <w:p w14:paraId="1EF3A0E6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Lessee Usage: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370566C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079305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D2B3D8A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620" w:type="dxa"/>
            <w:gridSpan w:val="2"/>
          </w:tcPr>
          <w:p w14:paraId="4EE49194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31B1A851" w14:textId="77777777" w:rsidR="00000000" w:rsidRDefault="00000000">
            <w:pPr>
              <w:rPr>
                <w:rFonts w:ascii="Arial" w:hAnsi="Arial"/>
              </w:rPr>
            </w:pPr>
          </w:p>
        </w:tc>
      </w:tr>
    </w:tbl>
    <w:p w14:paraId="2E3AF381" w14:textId="77777777" w:rsidR="00000000" w:rsidRDefault="00000000">
      <w:pPr>
        <w:rPr>
          <w:rFonts w:ascii="Arial" w:hAnsi="Arial"/>
        </w:rPr>
        <w:sectPr w:rsidR="00000000">
          <w:type w:val="continuous"/>
          <w:pgSz w:w="12240" w:h="15840" w:code="1"/>
          <w:pgMar w:top="432" w:right="720" w:bottom="576" w:left="720" w:header="432" w:footer="432" w:gutter="0"/>
          <w:paperSrc w:first="14" w:other="14"/>
          <w:cols w:num="2" w:space="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350"/>
        <w:gridCol w:w="1170"/>
        <w:gridCol w:w="1710"/>
        <w:gridCol w:w="450"/>
        <w:gridCol w:w="5670"/>
      </w:tblGrid>
      <w:tr w:rsidR="00000000" w14:paraId="5BE925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</w:tcPr>
          <w:p w14:paraId="269C7960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36398E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A591FD9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33.</w:t>
            </w:r>
          </w:p>
        </w:tc>
        <w:tc>
          <w:tcPr>
            <w:tcW w:w="2520" w:type="dxa"/>
            <w:gridSpan w:val="2"/>
          </w:tcPr>
          <w:p w14:paraId="6827820D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Average weekly offerings: 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4EB50BBB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5670" w:type="dxa"/>
          </w:tcPr>
          <w:p w14:paraId="128FEB10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1B1CA6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</w:tcPr>
          <w:p w14:paraId="59187A67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3F09C2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534D0DD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34.</w:t>
            </w:r>
          </w:p>
        </w:tc>
        <w:tc>
          <w:tcPr>
            <w:tcW w:w="10350" w:type="dxa"/>
            <w:gridSpan w:val="5"/>
          </w:tcPr>
          <w:p w14:paraId="463D76F7" w14:textId="77777777" w:rsidR="00000000" w:rsidRDefault="0000000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Offerings are counted by two or more unrelated individuals</w:t>
            </w:r>
          </w:p>
        </w:tc>
      </w:tr>
      <w:tr w:rsidR="00000000" w14:paraId="769380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4875509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4230" w:type="dxa"/>
            <w:gridSpan w:val="3"/>
          </w:tcPr>
          <w:p w14:paraId="06D625CC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   </w:t>
            </w:r>
            <w:r>
              <w:rPr>
                <w:rFonts w:ascii="Arial" w:hAnsi="Arial"/>
                <w:snapToGrid w:val="0"/>
              </w:rPr>
              <w:t>If no checked, provide details: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6074A965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2844D8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</w:tcPr>
          <w:p w14:paraId="13C5D9E5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3488F1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4428815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35.</w:t>
            </w:r>
          </w:p>
        </w:tc>
        <w:tc>
          <w:tcPr>
            <w:tcW w:w="10350" w:type="dxa"/>
            <w:gridSpan w:val="5"/>
          </w:tcPr>
          <w:p w14:paraId="376B903B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Offerings are deposited immediately after services</w:t>
            </w:r>
          </w:p>
        </w:tc>
      </w:tr>
      <w:tr w:rsidR="00000000" w14:paraId="3745E3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4B8467D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4230" w:type="dxa"/>
            <w:gridSpan w:val="3"/>
          </w:tcPr>
          <w:p w14:paraId="2C74D924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   </w:t>
            </w:r>
            <w:r>
              <w:rPr>
                <w:rFonts w:ascii="Arial" w:hAnsi="Arial"/>
                <w:snapToGrid w:val="0"/>
              </w:rPr>
              <w:t>If no checked, provide details: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19BB089B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7B11E8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</w:tcPr>
          <w:p w14:paraId="0F3839E6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</w:p>
        </w:tc>
      </w:tr>
      <w:tr w:rsidR="00000000" w14:paraId="332092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791415D5" w14:textId="77777777" w:rsidR="00000000" w:rsidRDefault="00000000">
            <w:pPr>
              <w:keepNext/>
              <w:keepLines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36.</w:t>
            </w:r>
          </w:p>
        </w:tc>
        <w:tc>
          <w:tcPr>
            <w:tcW w:w="10350" w:type="dxa"/>
            <w:gridSpan w:val="5"/>
          </w:tcPr>
          <w:p w14:paraId="129682B2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Insured attends/sponsors overnight or weekend camping trips</w:t>
            </w:r>
          </w:p>
        </w:tc>
      </w:tr>
      <w:tr w:rsidR="00000000" w14:paraId="4D4A4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3B2352B" w14:textId="77777777" w:rsidR="00000000" w:rsidRDefault="00000000">
            <w:pPr>
              <w:rPr>
                <w:rFonts w:ascii="Arial" w:hAnsi="Arial"/>
              </w:rPr>
            </w:pPr>
          </w:p>
        </w:tc>
        <w:tc>
          <w:tcPr>
            <w:tcW w:w="10350" w:type="dxa"/>
            <w:gridSpan w:val="5"/>
          </w:tcPr>
          <w:p w14:paraId="66AE71A2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  </w:t>
            </w:r>
          </w:p>
        </w:tc>
      </w:tr>
      <w:tr w:rsidR="00000000" w14:paraId="65DC01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</w:tcPr>
          <w:p w14:paraId="3625DEAA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4B4D15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</w:tcPr>
          <w:p w14:paraId="442B46EF" w14:textId="77777777" w:rsidR="00000000" w:rsidRDefault="00000000">
            <w:pPr>
              <w:rPr>
                <w:rFonts w:ascii="Arial" w:hAnsi="Arial"/>
                <w:b/>
                <w:snapToGrid w:val="0"/>
                <w:u w:val="single"/>
              </w:rPr>
            </w:pPr>
            <w:r>
              <w:rPr>
                <w:rFonts w:ascii="Arial" w:hAnsi="Arial"/>
                <w:b/>
                <w:snapToGrid w:val="0"/>
                <w:u w:val="single"/>
              </w:rPr>
              <w:t>LOSS CONTROL CHECKLIST (Make Recommendations When Necessary)</w:t>
            </w:r>
          </w:p>
        </w:tc>
      </w:tr>
      <w:tr w:rsidR="00000000" w14:paraId="58DF31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747E879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37.</w:t>
            </w:r>
          </w:p>
          <w:p w14:paraId="4CAE4A9D" w14:textId="77777777" w:rsidR="00000000" w:rsidRDefault="00000000">
            <w:pPr>
              <w:jc w:val="right"/>
              <w:rPr>
                <w:rFonts w:ascii="Arial" w:hAnsi="Arial"/>
              </w:rPr>
            </w:pPr>
          </w:p>
          <w:p w14:paraId="55714F03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38.</w:t>
            </w:r>
          </w:p>
          <w:p w14:paraId="76F10818" w14:textId="77777777" w:rsidR="00000000" w:rsidRDefault="00000000">
            <w:pPr>
              <w:jc w:val="right"/>
              <w:rPr>
                <w:rFonts w:ascii="Arial" w:hAnsi="Arial"/>
              </w:rPr>
            </w:pPr>
          </w:p>
          <w:p w14:paraId="17D0710A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39.</w:t>
            </w:r>
          </w:p>
          <w:p w14:paraId="328D4AE6" w14:textId="77777777" w:rsidR="00000000" w:rsidRDefault="00000000">
            <w:pPr>
              <w:jc w:val="right"/>
              <w:rPr>
                <w:rFonts w:ascii="Arial" w:hAnsi="Arial"/>
              </w:rPr>
            </w:pPr>
          </w:p>
          <w:p w14:paraId="717F3138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40.</w:t>
            </w:r>
          </w:p>
          <w:p w14:paraId="37901F1D" w14:textId="77777777" w:rsidR="00000000" w:rsidRDefault="00000000">
            <w:pPr>
              <w:jc w:val="right"/>
              <w:rPr>
                <w:rFonts w:ascii="Arial" w:hAnsi="Arial"/>
              </w:rPr>
            </w:pPr>
          </w:p>
          <w:p w14:paraId="2F06796C" w14:textId="77777777" w:rsidR="00000000" w:rsidRDefault="00000000">
            <w:pPr>
              <w:jc w:val="right"/>
              <w:rPr>
                <w:rFonts w:ascii="Arial" w:hAnsi="Arial"/>
                <w:b/>
                <w:snapToGrid w:val="0"/>
                <w:u w:val="single"/>
              </w:rPr>
            </w:pPr>
            <w:r>
              <w:rPr>
                <w:rFonts w:ascii="Arial" w:hAnsi="Arial"/>
              </w:rPr>
              <w:t>41.</w:t>
            </w:r>
          </w:p>
        </w:tc>
        <w:tc>
          <w:tcPr>
            <w:tcW w:w="10350" w:type="dxa"/>
            <w:gridSpan w:val="5"/>
          </w:tcPr>
          <w:p w14:paraId="266CEE91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Buildings locked when unattended.</w:t>
            </w:r>
          </w:p>
          <w:p w14:paraId="3C08EB58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  <w:snapToGrid w:val="0"/>
              </w:rPr>
              <w:t xml:space="preserve"> </w:t>
            </w:r>
          </w:p>
          <w:p w14:paraId="3D39716D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Sidewalks well maintained including ice and snow removal where applicable.</w:t>
            </w:r>
          </w:p>
          <w:p w14:paraId="5FC12FFF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  <w:snapToGrid w:val="0"/>
              </w:rPr>
              <w:t xml:space="preserve"> </w:t>
            </w:r>
          </w:p>
          <w:p w14:paraId="115B3BD5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Combustibles stored in the furnace/boiler room.</w:t>
            </w:r>
          </w:p>
          <w:p w14:paraId="741306F5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14:paraId="18FEE822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Damaged doors or windows.</w:t>
            </w:r>
          </w:p>
          <w:p w14:paraId="061C0F09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14:paraId="7D7985F6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All exits lighted.</w:t>
            </w:r>
          </w:p>
          <w:p w14:paraId="3A152953" w14:textId="77777777" w:rsidR="00000000" w:rsidRDefault="00000000">
            <w:pPr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000000" w14:paraId="192FD4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0587D309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42.</w:t>
            </w:r>
          </w:p>
          <w:p w14:paraId="46B7B026" w14:textId="77777777" w:rsidR="00000000" w:rsidRDefault="00000000">
            <w:pPr>
              <w:jc w:val="right"/>
              <w:rPr>
                <w:rFonts w:ascii="Arial" w:hAnsi="Arial"/>
              </w:rPr>
            </w:pPr>
          </w:p>
          <w:p w14:paraId="0FED7E45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43.</w:t>
            </w:r>
          </w:p>
          <w:p w14:paraId="2511D617" w14:textId="77777777" w:rsidR="00000000" w:rsidRDefault="00000000">
            <w:pPr>
              <w:jc w:val="right"/>
              <w:rPr>
                <w:rFonts w:ascii="Arial" w:hAnsi="Arial"/>
              </w:rPr>
            </w:pPr>
          </w:p>
          <w:p w14:paraId="384EEC99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44.</w:t>
            </w:r>
          </w:p>
          <w:p w14:paraId="46D784EB" w14:textId="77777777" w:rsidR="00000000" w:rsidRDefault="00000000">
            <w:pPr>
              <w:jc w:val="right"/>
              <w:rPr>
                <w:rFonts w:ascii="Arial" w:hAnsi="Arial"/>
              </w:rPr>
            </w:pPr>
          </w:p>
          <w:p w14:paraId="55131552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45.</w:t>
            </w:r>
          </w:p>
          <w:p w14:paraId="5825BE7C" w14:textId="77777777" w:rsidR="00000000" w:rsidRDefault="00000000">
            <w:pPr>
              <w:jc w:val="right"/>
              <w:rPr>
                <w:rFonts w:ascii="Arial" w:hAnsi="Arial"/>
              </w:rPr>
            </w:pPr>
          </w:p>
          <w:p w14:paraId="3B0970C4" w14:textId="77777777" w:rsidR="00000000" w:rsidRDefault="000000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46.</w:t>
            </w:r>
          </w:p>
        </w:tc>
        <w:tc>
          <w:tcPr>
            <w:tcW w:w="10350" w:type="dxa"/>
            <w:gridSpan w:val="5"/>
          </w:tcPr>
          <w:p w14:paraId="7437E13F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All exit doors are equipped with panic hardware.</w:t>
            </w:r>
          </w:p>
          <w:p w14:paraId="1EC92A1F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14:paraId="2661A109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First aid kit on the premises.</w:t>
            </w:r>
          </w:p>
          <w:p w14:paraId="0A6B8B79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14:paraId="5AD25315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Grounds well-maintained.  (Free of debris, etc.)</w:t>
            </w:r>
          </w:p>
          <w:p w14:paraId="51CA3A53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14:paraId="562C58FE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Downspouts directed away from walkways.</w:t>
            </w:r>
          </w:p>
          <w:p w14:paraId="7E5EF61D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14:paraId="1C14C1AE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Adequate outside lighting.</w:t>
            </w:r>
          </w:p>
          <w:p w14:paraId="6356EF86" w14:textId="77777777" w:rsidR="00000000" w:rsidRDefault="00000000">
            <w:pPr>
              <w:rPr>
                <w:rFonts w:ascii="Arial" w:hAnsi="Arial"/>
                <w:snapToGrid w:val="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Yes  </w:t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</w:rPr>
            </w:r>
            <w:r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000000" w14:paraId="44BF4A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5AEB9CC9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BEAAE14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REMARKS: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1524EDB1" w14:textId="77777777" w:rsidR="00000000" w:rsidRDefault="00000000">
            <w:pPr>
              <w:pStyle w:val="Head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2C00E4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6"/>
          </w:tcPr>
          <w:p w14:paraId="798CDCD6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242480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39524A52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auto"/>
            </w:tcBorders>
          </w:tcPr>
          <w:p w14:paraId="24F9F479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1FE461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6"/>
          </w:tcPr>
          <w:p w14:paraId="276D1C53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0BE581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177606A4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auto"/>
            </w:tcBorders>
          </w:tcPr>
          <w:p w14:paraId="25E98D7B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00000" w14:paraId="4CE796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998" w:type="dxa"/>
            <w:gridSpan w:val="6"/>
          </w:tcPr>
          <w:p w14:paraId="7EA9A338" w14:textId="77777777" w:rsidR="00000000" w:rsidRDefault="00000000">
            <w:pPr>
              <w:rPr>
                <w:rFonts w:ascii="Arial" w:hAnsi="Arial"/>
              </w:rPr>
            </w:pPr>
          </w:p>
        </w:tc>
      </w:tr>
      <w:tr w:rsidR="00000000" w14:paraId="1FFA5C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14:paraId="6B97C391" w14:textId="77777777" w:rsidR="00000000" w:rsidRDefault="00000000">
            <w:pPr>
              <w:jc w:val="right"/>
              <w:rPr>
                <w:rFonts w:ascii="Arial" w:hAnsi="Arial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auto"/>
            </w:tcBorders>
          </w:tcPr>
          <w:p w14:paraId="38368E35" w14:textId="77777777" w:rsidR="00000000" w:rsidRDefault="00000000">
            <w:pPr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</w:tbl>
    <w:p w14:paraId="62CAAEA2" w14:textId="77777777" w:rsidR="002B0363" w:rsidRDefault="002B0363">
      <w:pPr>
        <w:tabs>
          <w:tab w:val="left" w:pos="450"/>
        </w:tabs>
      </w:pPr>
    </w:p>
    <w:sectPr w:rsidR="002B0363">
      <w:type w:val="continuous"/>
      <w:pgSz w:w="12240" w:h="15840" w:code="1"/>
      <w:pgMar w:top="432" w:right="720" w:bottom="576" w:left="720" w:header="432" w:footer="432" w:gutter="0"/>
      <w:paperSrc w:first="14" w:other="1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A1E0A" w14:textId="77777777" w:rsidR="00F204C1" w:rsidRDefault="00F204C1">
      <w:r>
        <w:separator/>
      </w:r>
    </w:p>
  </w:endnote>
  <w:endnote w:type="continuationSeparator" w:id="0">
    <w:p w14:paraId="4AF3B8D5" w14:textId="77777777" w:rsidR="00F204C1" w:rsidRDefault="00F2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E328" w14:textId="77777777" w:rsidR="00000000" w:rsidRDefault="00000000">
    <w:pPr>
      <w:pStyle w:val="Footer"/>
      <w:rPr>
        <w:rFonts w:ascii="Arial" w:hAnsi="Arial"/>
      </w:rPr>
    </w:pPr>
    <w:r>
      <w:rPr>
        <w:rFonts w:ascii="Arial" w:hAnsi="Arial"/>
      </w:rPr>
      <w:t>UN 702 (01-2005)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97A1" w14:textId="77777777" w:rsidR="00000000" w:rsidRDefault="00000000">
    <w:pPr>
      <w:pStyle w:val="Footer"/>
      <w:rPr>
        <w:rFonts w:ascii="Arial" w:hAnsi="Arial"/>
      </w:rPr>
    </w:pPr>
    <w:r>
      <w:rPr>
        <w:rFonts w:ascii="Arial" w:hAnsi="Arial"/>
      </w:rPr>
      <w:t>UN 702 (01-2005)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83F3" w14:textId="77777777" w:rsidR="00F204C1" w:rsidRDefault="00F204C1">
      <w:r>
        <w:separator/>
      </w:r>
    </w:p>
  </w:footnote>
  <w:footnote w:type="continuationSeparator" w:id="0">
    <w:p w14:paraId="6FE4ABAB" w14:textId="77777777" w:rsidR="00F204C1" w:rsidRDefault="00F2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F6A6" w14:textId="77777777" w:rsidR="00000000" w:rsidRDefault="00000000">
    <w:pPr>
      <w:pStyle w:val="Header"/>
      <w:jc w:val="center"/>
      <w:rPr>
        <w:rStyle w:val="PageNumber"/>
        <w:rFonts w:ascii="Arial" w:hAnsi="Arial"/>
      </w:rPr>
    </w:pPr>
    <w:r>
      <w:rPr>
        <w:rFonts w:ascii="Arial" w:hAnsi="Arial"/>
      </w:rPr>
      <w:t>-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5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>-</w:t>
    </w:r>
  </w:p>
  <w:p w14:paraId="0BCD2B2E" w14:textId="77777777" w:rsidR="00000000" w:rsidRDefault="00000000">
    <w:pPr>
      <w:pStyle w:val="Header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LnCUGUYzwyDIUk0MX/V5D3TblXpohFYZBdSqnsn0q3ETsxfoJr4NZ5pjUHERnLmrWGG3NNXZHq/ODfQnUG6Jg==" w:salt="xfnjU0fvygICo9iYglHgt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3"/>
    <w:rsid w:val="000E1E28"/>
    <w:rsid w:val="002B0363"/>
    <w:rsid w:val="00F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F2C57"/>
  <w15:chartTrackingRefBased/>
  <w15:docId w15:val="{00C80837-6B6B-48AB-8900-46E35BC1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color w:val="0000FF"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naMartinez\Downloads\General-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General-Survey.dot</Template>
  <TotalTime>0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ACORD™   CERTIFICATE OF LIABILITY INSURANCE	</vt:lpstr>
    </vt:vector>
  </TitlesOfParts>
  <Company>CHURCH MUTUAL INSURANCE CO.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ACORD™   CERTIFICATE OF LIABILITY INSURANCE</dc:title>
  <dc:subject/>
  <dc:creator>Bryanna Martinez</dc:creator>
  <cp:keywords/>
  <dc:description/>
  <cp:lastModifiedBy>Bryanna Martinez</cp:lastModifiedBy>
  <cp:revision>1</cp:revision>
  <cp:lastPrinted>2005-01-08T13:56:00Z</cp:lastPrinted>
  <dcterms:created xsi:type="dcterms:W3CDTF">2025-08-08T18:03:00Z</dcterms:created>
  <dcterms:modified xsi:type="dcterms:W3CDTF">2025-08-08T18:03:00Z</dcterms:modified>
</cp:coreProperties>
</file>