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FAFE6" w14:textId="77777777" w:rsidR="000E26B7" w:rsidRDefault="000E26B7">
      <w:pPr>
        <w:rPr>
          <w:rFonts w:ascii="Arial" w:hAnsi="Arial"/>
          <w:vanish/>
          <w:color w:val="FF0000"/>
          <w:sz w:val="22"/>
        </w:rPr>
      </w:pPr>
      <w:r>
        <w:rPr>
          <w:rFonts w:ascii="Arial" w:hAnsi="Arial"/>
          <w:vanish/>
          <w:color w:val="FF0000"/>
          <w:sz w:val="22"/>
        </w:rPr>
        <w:t>Also in Lotus Notes\CMIC\Countrywide, Agency Lotus Notes\CMIC\Countrywide, and Forms\UMB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38"/>
        <w:gridCol w:w="180"/>
        <w:gridCol w:w="720"/>
        <w:gridCol w:w="1134"/>
        <w:gridCol w:w="306"/>
        <w:gridCol w:w="1710"/>
        <w:gridCol w:w="900"/>
        <w:gridCol w:w="360"/>
        <w:gridCol w:w="396"/>
        <w:gridCol w:w="54"/>
        <w:gridCol w:w="900"/>
        <w:gridCol w:w="360"/>
        <w:gridCol w:w="180"/>
        <w:gridCol w:w="270"/>
        <w:gridCol w:w="90"/>
        <w:gridCol w:w="180"/>
        <w:gridCol w:w="1638"/>
      </w:tblGrid>
      <w:tr w:rsidR="000E26B7" w14:paraId="64E482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17"/>
          </w:tcPr>
          <w:p w14:paraId="51EBFA0C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Coverage Trigger</w:t>
            </w:r>
          </w:p>
        </w:tc>
      </w:tr>
      <w:tr w:rsidR="000E26B7" w14:paraId="6E9D24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17"/>
          </w:tcPr>
          <w:p w14:paraId="2D81FB94" w14:textId="77777777" w:rsidR="000E26B7" w:rsidRDefault="000E26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Church Mutual Insurance Company</w:t>
            </w:r>
          </w:p>
        </w:tc>
      </w:tr>
      <w:tr w:rsidR="000E26B7" w14:paraId="1F170B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2" w:type="dxa"/>
            <w:gridSpan w:val="4"/>
          </w:tcPr>
          <w:p w14:paraId="1D8189CC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/>
              </w:rPr>
              <w:instrText xml:space="preserve"> FORMCHECKBOX </w:instrText>
            </w:r>
            <w:r w:rsidR="002C712F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0"/>
            <w:r>
              <w:rPr>
                <w:rFonts w:ascii="Arial" w:hAnsi="Arial"/>
              </w:rPr>
              <w:t xml:space="preserve">  Quotation Only</w:t>
            </w:r>
          </w:p>
        </w:tc>
        <w:tc>
          <w:tcPr>
            <w:tcW w:w="3672" w:type="dxa"/>
            <w:gridSpan w:val="5"/>
          </w:tcPr>
          <w:p w14:paraId="0D901A79" w14:textId="77777777" w:rsidR="000E26B7" w:rsidRDefault="000E26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3000 Schuster Lane</w:t>
            </w:r>
          </w:p>
        </w:tc>
        <w:tc>
          <w:tcPr>
            <w:tcW w:w="954" w:type="dxa"/>
            <w:gridSpan w:val="2"/>
          </w:tcPr>
          <w:p w14:paraId="6C5452BF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2718" w:type="dxa"/>
            <w:gridSpan w:val="6"/>
          </w:tcPr>
          <w:p w14:paraId="79F74B77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/>
              </w:rPr>
              <w:instrText xml:space="preserve"> FORMCHECKBOX </w:instrText>
            </w:r>
            <w:r w:rsidR="002C712F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"/>
            <w:r>
              <w:rPr>
                <w:rFonts w:ascii="Arial" w:hAnsi="Arial"/>
              </w:rPr>
              <w:t xml:space="preserve">  Occurrence</w:t>
            </w:r>
          </w:p>
        </w:tc>
      </w:tr>
      <w:tr w:rsidR="000E26B7" w14:paraId="52AB64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2" w:type="dxa"/>
            <w:gridSpan w:val="4"/>
          </w:tcPr>
          <w:p w14:paraId="52248755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72" w:type="dxa"/>
            <w:gridSpan w:val="5"/>
          </w:tcPr>
          <w:p w14:paraId="5E689BCC" w14:textId="77777777" w:rsidR="000E26B7" w:rsidRDefault="000E26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P.O. Box 357</w:t>
            </w:r>
          </w:p>
        </w:tc>
        <w:tc>
          <w:tcPr>
            <w:tcW w:w="954" w:type="dxa"/>
            <w:gridSpan w:val="2"/>
          </w:tcPr>
          <w:p w14:paraId="6E2DCBBB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2718" w:type="dxa"/>
            <w:gridSpan w:val="6"/>
          </w:tcPr>
          <w:p w14:paraId="6DEDB0FA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2A062C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2" w:type="dxa"/>
            <w:gridSpan w:val="4"/>
          </w:tcPr>
          <w:p w14:paraId="1434A796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72" w:type="dxa"/>
            <w:gridSpan w:val="5"/>
          </w:tcPr>
          <w:p w14:paraId="430DDA64" w14:textId="77777777" w:rsidR="000E26B7" w:rsidRDefault="000E26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Merrill, WI  54452</w:t>
            </w:r>
          </w:p>
        </w:tc>
        <w:tc>
          <w:tcPr>
            <w:tcW w:w="954" w:type="dxa"/>
            <w:gridSpan w:val="2"/>
          </w:tcPr>
          <w:p w14:paraId="05801150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2718" w:type="dxa"/>
            <w:gridSpan w:val="6"/>
          </w:tcPr>
          <w:p w14:paraId="1D24DB85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/>
              </w:rPr>
              <w:instrText xml:space="preserve"> FORMCHECKBOX </w:instrText>
            </w:r>
            <w:r w:rsidR="002C712F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2"/>
            <w:r>
              <w:rPr>
                <w:rFonts w:ascii="Arial" w:hAnsi="Arial"/>
              </w:rPr>
              <w:t xml:space="preserve">  Claims Made - Claims</w:t>
            </w:r>
          </w:p>
        </w:tc>
      </w:tr>
      <w:tr w:rsidR="000E26B7" w14:paraId="0DEE86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2" w:type="dxa"/>
            <w:gridSpan w:val="4"/>
          </w:tcPr>
          <w:p w14:paraId="49DE352D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72" w:type="dxa"/>
            <w:gridSpan w:val="5"/>
          </w:tcPr>
          <w:p w14:paraId="6CAAE9D1" w14:textId="77777777" w:rsidR="000E26B7" w:rsidRDefault="000E26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4" w:type="dxa"/>
            <w:gridSpan w:val="3"/>
          </w:tcPr>
          <w:p w14:paraId="73D8FB65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2358" w:type="dxa"/>
            <w:gridSpan w:val="5"/>
          </w:tcPr>
          <w:p w14:paraId="66315749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Made Retroactive</w:t>
            </w:r>
          </w:p>
        </w:tc>
      </w:tr>
      <w:tr w:rsidR="000E26B7" w14:paraId="2B41D2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2" w:type="dxa"/>
            <w:gridSpan w:val="4"/>
          </w:tcPr>
          <w:p w14:paraId="12AF92AD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72" w:type="dxa"/>
            <w:gridSpan w:val="5"/>
          </w:tcPr>
          <w:p w14:paraId="749AB58F" w14:textId="77777777" w:rsidR="000E26B7" w:rsidRDefault="000E26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UMBRELLA LIABILITY POLICY</w:t>
            </w:r>
          </w:p>
        </w:tc>
        <w:tc>
          <w:tcPr>
            <w:tcW w:w="1314" w:type="dxa"/>
            <w:gridSpan w:val="3"/>
          </w:tcPr>
          <w:p w14:paraId="6E34306C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720" w:type="dxa"/>
            <w:gridSpan w:val="4"/>
          </w:tcPr>
          <w:p w14:paraId="63329AA4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276365B7" w14:textId="77777777" w:rsidR="000E26B7" w:rsidRDefault="000E26B7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3"/>
          </w:p>
        </w:tc>
      </w:tr>
      <w:tr w:rsidR="000E26B7" w14:paraId="7B7736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2" w:type="dxa"/>
            <w:gridSpan w:val="4"/>
          </w:tcPr>
          <w:p w14:paraId="173C35B4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72" w:type="dxa"/>
            <w:gridSpan w:val="5"/>
          </w:tcPr>
          <w:p w14:paraId="7BE501B8" w14:textId="77777777" w:rsidR="000E26B7" w:rsidRDefault="000E26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54" w:type="dxa"/>
            <w:gridSpan w:val="2"/>
          </w:tcPr>
          <w:p w14:paraId="1B7FED0D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2718" w:type="dxa"/>
            <w:gridSpan w:val="6"/>
          </w:tcPr>
          <w:p w14:paraId="15B5D348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2F06C6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17"/>
          </w:tcPr>
          <w:p w14:paraId="27742D9E" w14:textId="77777777" w:rsidR="000E26B7" w:rsidRDefault="000E26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APPLICATION</w:t>
            </w:r>
          </w:p>
        </w:tc>
      </w:tr>
      <w:tr w:rsidR="000E26B7" w14:paraId="1005E0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17"/>
          </w:tcPr>
          <w:p w14:paraId="31E74319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176378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17"/>
          </w:tcPr>
          <w:p w14:paraId="4C709DD3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(This is not a binder.)</w:t>
            </w:r>
          </w:p>
        </w:tc>
      </w:tr>
      <w:tr w:rsidR="000E26B7" w14:paraId="2F02C8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17"/>
          </w:tcPr>
          <w:p w14:paraId="5E0CE039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57C415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17"/>
          </w:tcPr>
          <w:p w14:paraId="18C4FA54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436A01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8" w:type="dxa"/>
            <w:gridSpan w:val="6"/>
          </w:tcPr>
          <w:p w14:paraId="187B7C12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1260" w:type="dxa"/>
            <w:gridSpan w:val="2"/>
          </w:tcPr>
          <w:p w14:paraId="54537AB5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Policy No.</w:t>
            </w:r>
          </w:p>
        </w:tc>
        <w:tc>
          <w:tcPr>
            <w:tcW w:w="4068" w:type="dxa"/>
            <w:gridSpan w:val="9"/>
            <w:tcBorders>
              <w:bottom w:val="single" w:sz="4" w:space="0" w:color="auto"/>
            </w:tcBorders>
          </w:tcPr>
          <w:p w14:paraId="21974620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E26B7" w14:paraId="2EB596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17"/>
          </w:tcPr>
          <w:p w14:paraId="54C1ED33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1D0E32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8" w:type="dxa"/>
            <w:gridSpan w:val="2"/>
          </w:tcPr>
          <w:p w14:paraId="0765C3DC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Quote Needed By</w:t>
            </w: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</w:tcPr>
          <w:p w14:paraId="66177C8D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1710" w:type="dxa"/>
            <w:gridSpan w:val="4"/>
          </w:tcPr>
          <w:p w14:paraId="2E121ED1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Division-Agent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14:paraId="0834F97E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270" w:type="dxa"/>
          </w:tcPr>
          <w:p w14:paraId="735407C6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908" w:type="dxa"/>
            <w:gridSpan w:val="3"/>
            <w:tcBorders>
              <w:bottom w:val="single" w:sz="4" w:space="0" w:color="auto"/>
            </w:tcBorders>
          </w:tcPr>
          <w:p w14:paraId="79BB2F30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E26B7" w14:paraId="139DF3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17"/>
          </w:tcPr>
          <w:p w14:paraId="44BFF81B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0AE805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8" w:type="dxa"/>
            <w:gridSpan w:val="3"/>
          </w:tcPr>
          <w:p w14:paraId="2D948C70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Amount and Date Quoted</w:t>
            </w:r>
          </w:p>
        </w:tc>
        <w:tc>
          <w:tcPr>
            <w:tcW w:w="3150" w:type="dxa"/>
            <w:gridSpan w:val="3"/>
            <w:tcBorders>
              <w:bottom w:val="single" w:sz="4" w:space="0" w:color="auto"/>
            </w:tcBorders>
          </w:tcPr>
          <w:p w14:paraId="36DC6AF9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1710" w:type="dxa"/>
            <w:gridSpan w:val="4"/>
          </w:tcPr>
          <w:p w14:paraId="41009478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Sold By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14:paraId="4E4C9A68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270" w:type="dxa"/>
          </w:tcPr>
          <w:p w14:paraId="6BCC6750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908" w:type="dxa"/>
            <w:gridSpan w:val="3"/>
            <w:tcBorders>
              <w:bottom w:val="single" w:sz="4" w:space="0" w:color="auto"/>
            </w:tcBorders>
          </w:tcPr>
          <w:p w14:paraId="1BA4589B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E26B7" w14:paraId="1D23BE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17"/>
          </w:tcPr>
          <w:p w14:paraId="0229EADC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00FC60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8" w:type="dxa"/>
          </w:tcPr>
          <w:p w14:paraId="7F49967F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Payment Mode:</w:t>
            </w:r>
          </w:p>
        </w:tc>
        <w:tc>
          <w:tcPr>
            <w:tcW w:w="2340" w:type="dxa"/>
            <w:gridSpan w:val="4"/>
          </w:tcPr>
          <w:p w14:paraId="451F9241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/>
              </w:rPr>
              <w:instrText xml:space="preserve"> FORMCHECKBOX </w:instrText>
            </w:r>
            <w:r w:rsidR="002C712F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4"/>
            <w:r>
              <w:rPr>
                <w:rFonts w:ascii="Arial" w:hAnsi="Arial"/>
              </w:rPr>
              <w:t xml:space="preserve">  Annual</w:t>
            </w:r>
          </w:p>
        </w:tc>
        <w:tc>
          <w:tcPr>
            <w:tcW w:w="2610" w:type="dxa"/>
            <w:gridSpan w:val="2"/>
          </w:tcPr>
          <w:p w14:paraId="673A94DD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Arial" w:hAnsi="Arial"/>
              </w:rPr>
              <w:instrText xml:space="preserve"> FORMCHECKBOX </w:instrText>
            </w:r>
            <w:r w:rsidR="002C712F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5"/>
            <w:r>
              <w:rPr>
                <w:rFonts w:ascii="Arial" w:hAnsi="Arial"/>
              </w:rPr>
              <w:t xml:space="preserve">  Semiannual</w:t>
            </w:r>
          </w:p>
        </w:tc>
        <w:tc>
          <w:tcPr>
            <w:tcW w:w="2610" w:type="dxa"/>
            <w:gridSpan w:val="8"/>
          </w:tcPr>
          <w:p w14:paraId="4D6DC68A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Arial" w:hAnsi="Arial"/>
              </w:rPr>
              <w:instrText xml:space="preserve"> FORMCHECKBOX </w:instrText>
            </w:r>
            <w:r w:rsidR="002C712F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6"/>
            <w:r>
              <w:rPr>
                <w:rFonts w:ascii="Arial" w:hAnsi="Arial"/>
              </w:rPr>
              <w:t xml:space="preserve">  Quarterly</w:t>
            </w:r>
          </w:p>
        </w:tc>
        <w:tc>
          <w:tcPr>
            <w:tcW w:w="1818" w:type="dxa"/>
            <w:gridSpan w:val="2"/>
          </w:tcPr>
          <w:p w14:paraId="07667753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ascii="Arial" w:hAnsi="Arial"/>
              </w:rPr>
              <w:instrText xml:space="preserve"> FORMCHECKBOX </w:instrText>
            </w:r>
            <w:r w:rsidR="002C712F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7"/>
            <w:r>
              <w:rPr>
                <w:rFonts w:ascii="Arial" w:hAnsi="Arial"/>
              </w:rPr>
              <w:t xml:space="preserve">  Monthly</w:t>
            </w:r>
          </w:p>
        </w:tc>
      </w:tr>
      <w:tr w:rsidR="000E26B7" w14:paraId="2AF0B5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17"/>
          </w:tcPr>
          <w:p w14:paraId="6D1A7468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770368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17"/>
          </w:tcPr>
          <w:p w14:paraId="6F60FE29" w14:textId="77777777" w:rsidR="000E26B7" w:rsidRDefault="000E26B7">
            <w:pPr>
              <w:rPr>
                <w:rFonts w:ascii="Arial" w:hAnsi="Arial"/>
              </w:rPr>
            </w:pPr>
          </w:p>
        </w:tc>
      </w:tr>
    </w:tbl>
    <w:p w14:paraId="58DD13A7" w14:textId="77777777" w:rsidR="000E26B7" w:rsidRDefault="000E26B7">
      <w:pPr>
        <w:jc w:val="center"/>
        <w:rPr>
          <w:rFonts w:ascii="Arial" w:hAnsi="Arial"/>
        </w:rPr>
        <w:sectPr w:rsidR="000E26B7">
          <w:footerReference w:type="default" r:id="rId6"/>
          <w:type w:val="continuous"/>
          <w:pgSz w:w="12240" w:h="15840" w:code="1"/>
          <w:pgMar w:top="720" w:right="720" w:bottom="720" w:left="720" w:header="720" w:footer="720" w:gutter="0"/>
          <w:paperSrc w:first="2" w:other="2"/>
          <w:cols w:space="720"/>
        </w:sect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72"/>
        <w:gridCol w:w="468"/>
        <w:gridCol w:w="1350"/>
        <w:gridCol w:w="270"/>
        <w:gridCol w:w="450"/>
        <w:gridCol w:w="2700"/>
        <w:gridCol w:w="270"/>
      </w:tblGrid>
      <w:tr w:rsidR="000E26B7" w14:paraId="436F78DC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55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7D97E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Demographic Survey</w:t>
            </w:r>
          </w:p>
        </w:tc>
      </w:tr>
      <w:tr w:rsidR="000E26B7" w14:paraId="0F22E1CE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550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67C71B5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3C16C6B1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468" w:type="dxa"/>
            <w:tcBorders>
              <w:left w:val="single" w:sz="4" w:space="0" w:color="auto"/>
            </w:tcBorders>
          </w:tcPr>
          <w:p w14:paraId="483D6664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A.</w:t>
            </w:r>
          </w:p>
        </w:tc>
        <w:tc>
          <w:tcPr>
            <w:tcW w:w="1620" w:type="dxa"/>
            <w:gridSpan w:val="2"/>
          </w:tcPr>
          <w:p w14:paraId="768DD9E6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Religious Body</w:t>
            </w:r>
          </w:p>
        </w:tc>
        <w:tc>
          <w:tcPr>
            <w:tcW w:w="3420" w:type="dxa"/>
            <w:gridSpan w:val="3"/>
            <w:tcBorders>
              <w:right w:val="single" w:sz="4" w:space="0" w:color="auto"/>
            </w:tcBorders>
          </w:tcPr>
          <w:p w14:paraId="3AED4903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E26B7" w14:paraId="7FEE42A6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468" w:type="dxa"/>
            <w:tcBorders>
              <w:left w:val="single" w:sz="4" w:space="0" w:color="auto"/>
            </w:tcBorders>
          </w:tcPr>
          <w:p w14:paraId="50D13C88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B.</w:t>
            </w:r>
          </w:p>
        </w:tc>
        <w:tc>
          <w:tcPr>
            <w:tcW w:w="1620" w:type="dxa"/>
            <w:gridSpan w:val="2"/>
          </w:tcPr>
          <w:p w14:paraId="060C0B25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Denomination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46D6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E26B7" w14:paraId="00D7D54E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468" w:type="dxa"/>
            <w:tcBorders>
              <w:left w:val="single" w:sz="4" w:space="0" w:color="auto"/>
            </w:tcBorders>
          </w:tcPr>
          <w:p w14:paraId="727FE25F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</w:t>
            </w:r>
          </w:p>
        </w:tc>
        <w:tc>
          <w:tcPr>
            <w:tcW w:w="2070" w:type="dxa"/>
            <w:gridSpan w:val="3"/>
          </w:tcPr>
          <w:p w14:paraId="2F1C5152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Geographic Division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C688589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E26B7" w14:paraId="7DD03879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55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C09D" w14:textId="77777777" w:rsidR="000E26B7" w:rsidRDefault="000E26B7">
            <w:pPr>
              <w:spacing w:line="245" w:lineRule="exact"/>
              <w:rPr>
                <w:rFonts w:ascii="Arial" w:hAnsi="Arial"/>
              </w:rPr>
            </w:pPr>
          </w:p>
        </w:tc>
      </w:tr>
      <w:tr w:rsidR="000E26B7" w14:paraId="6002B47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70" w:type="dxa"/>
          <w:cantSplit/>
        </w:trPr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385D9" w14:textId="77777777" w:rsidR="000E26B7" w:rsidRDefault="000E26B7">
            <w:pPr>
              <w:keepNext/>
              <w:keepLines/>
              <w:rPr>
                <w:rFonts w:ascii="Arial" w:hAnsi="Arial"/>
              </w:rPr>
            </w:pPr>
          </w:p>
        </w:tc>
      </w:tr>
      <w:tr w:rsidR="000E26B7" w14:paraId="7D5116E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70" w:type="dxa"/>
          <w:cantSplit/>
        </w:trPr>
        <w:tc>
          <w:tcPr>
            <w:tcW w:w="1890" w:type="dxa"/>
            <w:gridSpan w:val="3"/>
            <w:tcBorders>
              <w:left w:val="single" w:sz="4" w:space="0" w:color="auto"/>
            </w:tcBorders>
          </w:tcPr>
          <w:p w14:paraId="62D222E1" w14:textId="77777777" w:rsidR="000E26B7" w:rsidRDefault="000E26B7">
            <w:pPr>
              <w:keepNext/>
              <w:keepLines/>
              <w:rPr>
                <w:rFonts w:ascii="Arial" w:hAnsi="Arial"/>
              </w:rPr>
            </w:pPr>
          </w:p>
        </w:tc>
        <w:tc>
          <w:tcPr>
            <w:tcW w:w="3420" w:type="dxa"/>
            <w:gridSpan w:val="3"/>
            <w:tcBorders>
              <w:right w:val="single" w:sz="4" w:space="0" w:color="auto"/>
            </w:tcBorders>
          </w:tcPr>
          <w:p w14:paraId="3290EFED" w14:textId="77777777" w:rsidR="000E26B7" w:rsidRDefault="000E26B7">
            <w:pPr>
              <w:keepNext/>
              <w:keepLines/>
              <w:rPr>
                <w:rFonts w:ascii="Arial" w:hAnsi="Arial"/>
              </w:rPr>
            </w:pPr>
          </w:p>
        </w:tc>
      </w:tr>
      <w:tr w:rsidR="000E26B7" w14:paraId="5460D9C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70" w:type="dxa"/>
          <w:cantSplit/>
        </w:trPr>
        <w:tc>
          <w:tcPr>
            <w:tcW w:w="1890" w:type="dxa"/>
            <w:gridSpan w:val="3"/>
            <w:tcBorders>
              <w:left w:val="single" w:sz="4" w:space="0" w:color="auto"/>
            </w:tcBorders>
          </w:tcPr>
          <w:p w14:paraId="2AE9C5BD" w14:textId="77777777" w:rsidR="000E26B7" w:rsidRDefault="000E26B7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Billing Exception: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553A153" w14:textId="77777777" w:rsidR="000E26B7" w:rsidRDefault="000E26B7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E26B7" w14:paraId="154622D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70" w:type="dxa"/>
          <w:cantSplit/>
        </w:trPr>
        <w:tc>
          <w:tcPr>
            <w:tcW w:w="531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2904F7D" w14:textId="77777777" w:rsidR="000E26B7" w:rsidRDefault="000E26B7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E26B7" w14:paraId="21DA1FA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70" w:type="dxa"/>
          <w:cantSplit/>
        </w:trPr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43175" w14:textId="77777777" w:rsidR="000E26B7" w:rsidRDefault="000E26B7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E26B7" w14:paraId="02433DD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70" w:type="dxa"/>
          <w:cantSplit/>
          <w:trHeight w:hRule="exact" w:val="260"/>
        </w:trPr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4FAB" w14:textId="77777777" w:rsidR="000E26B7" w:rsidRDefault="000E26B7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</w:tbl>
    <w:p w14:paraId="68A76DF0" w14:textId="77777777" w:rsidR="000E26B7" w:rsidRDefault="000E26B7">
      <w:pPr>
        <w:rPr>
          <w:rFonts w:ascii="Arial" w:hAnsi="Arial"/>
        </w:rPr>
        <w:sectPr w:rsidR="000E26B7">
          <w:type w:val="continuous"/>
          <w:pgSz w:w="12240" w:h="15840" w:code="1"/>
          <w:pgMar w:top="720" w:right="720" w:bottom="720" w:left="720" w:header="720" w:footer="720" w:gutter="0"/>
          <w:paperSrc w:first="2" w:other="2"/>
          <w:cols w:num="2" w:space="72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630"/>
        <w:gridCol w:w="90"/>
        <w:gridCol w:w="360"/>
        <w:gridCol w:w="540"/>
        <w:gridCol w:w="540"/>
        <w:gridCol w:w="540"/>
        <w:gridCol w:w="360"/>
        <w:gridCol w:w="90"/>
        <w:gridCol w:w="540"/>
        <w:gridCol w:w="180"/>
        <w:gridCol w:w="900"/>
        <w:gridCol w:w="900"/>
        <w:gridCol w:w="90"/>
        <w:gridCol w:w="360"/>
        <w:gridCol w:w="360"/>
        <w:gridCol w:w="90"/>
        <w:gridCol w:w="306"/>
        <w:gridCol w:w="1224"/>
        <w:gridCol w:w="90"/>
        <w:gridCol w:w="900"/>
        <w:gridCol w:w="90"/>
        <w:gridCol w:w="1368"/>
      </w:tblGrid>
      <w:tr w:rsidR="000E26B7" w14:paraId="5971E1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23"/>
          </w:tcPr>
          <w:p w14:paraId="7A31896C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301707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23"/>
          </w:tcPr>
          <w:p w14:paraId="00D2BFDC" w14:textId="77777777" w:rsidR="000E26B7" w:rsidRDefault="000E26B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DECLARATIONS</w:t>
            </w:r>
          </w:p>
        </w:tc>
      </w:tr>
      <w:tr w:rsidR="000E26B7" w14:paraId="55FA6D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14:paraId="7E795D45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1620" w:type="dxa"/>
            <w:gridSpan w:val="4"/>
          </w:tcPr>
          <w:p w14:paraId="10FC1512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Named Insured</w:t>
            </w:r>
          </w:p>
        </w:tc>
        <w:tc>
          <w:tcPr>
            <w:tcW w:w="8928" w:type="dxa"/>
            <w:gridSpan w:val="18"/>
            <w:tcBorders>
              <w:bottom w:val="single" w:sz="4" w:space="0" w:color="auto"/>
            </w:tcBorders>
          </w:tcPr>
          <w:p w14:paraId="31C10C1C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E26B7" w14:paraId="321840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14:paraId="03412395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3150" w:type="dxa"/>
            <w:gridSpan w:val="8"/>
          </w:tcPr>
          <w:p w14:paraId="74FECC77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Named Insured Mailing Address</w:t>
            </w:r>
          </w:p>
        </w:tc>
        <w:tc>
          <w:tcPr>
            <w:tcW w:w="7398" w:type="dxa"/>
            <w:gridSpan w:val="14"/>
            <w:tcBorders>
              <w:bottom w:val="single" w:sz="4" w:space="0" w:color="auto"/>
            </w:tcBorders>
          </w:tcPr>
          <w:p w14:paraId="6DF6DA0E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E26B7" w14:paraId="48DADD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14:paraId="67697A82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630" w:type="dxa"/>
          </w:tcPr>
          <w:p w14:paraId="548DC7CF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City</w:t>
            </w:r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</w:tcPr>
          <w:p w14:paraId="5E373055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990" w:type="dxa"/>
            <w:gridSpan w:val="3"/>
          </w:tcPr>
          <w:p w14:paraId="06460872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County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</w:tcPr>
          <w:p w14:paraId="47BEAF8A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79612ED3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State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204E51DC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1080" w:type="dxa"/>
            <w:gridSpan w:val="3"/>
          </w:tcPr>
          <w:p w14:paraId="77A72C7A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Zip Code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3623011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E26B7" w14:paraId="77973E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14:paraId="0F7C1BAE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2160" w:type="dxa"/>
            <w:gridSpan w:val="5"/>
          </w:tcPr>
          <w:p w14:paraId="273E8EA5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Policy Period.  From:</w:t>
            </w:r>
          </w:p>
        </w:tc>
        <w:tc>
          <w:tcPr>
            <w:tcW w:w="3510" w:type="dxa"/>
            <w:gridSpan w:val="7"/>
            <w:tcBorders>
              <w:bottom w:val="single" w:sz="4" w:space="0" w:color="auto"/>
            </w:tcBorders>
          </w:tcPr>
          <w:p w14:paraId="25F31EC5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7AF02256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To:</w:t>
            </w:r>
          </w:p>
        </w:tc>
        <w:tc>
          <w:tcPr>
            <w:tcW w:w="4068" w:type="dxa"/>
            <w:gridSpan w:val="7"/>
            <w:tcBorders>
              <w:bottom w:val="single" w:sz="4" w:space="0" w:color="auto"/>
            </w:tcBorders>
          </w:tcPr>
          <w:p w14:paraId="696234FA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E26B7" w14:paraId="537ACA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14:paraId="0052F77B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bookmarkStart w:id="8" w:name="Check10"/>
        <w:tc>
          <w:tcPr>
            <w:tcW w:w="3870" w:type="dxa"/>
            <w:gridSpan w:val="10"/>
          </w:tcPr>
          <w:p w14:paraId="09ECEBD9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rFonts w:ascii="Arial" w:hAnsi="Arial"/>
              </w:rPr>
              <w:instrText xml:space="preserve"> FORMCHECKBOX </w:instrText>
            </w:r>
            <w:r w:rsidR="002C712F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9"/>
            <w:r>
              <w:rPr>
                <w:rFonts w:ascii="Arial" w:hAnsi="Arial"/>
              </w:rPr>
              <w:t xml:space="preserve">  New Policy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rFonts w:ascii="Arial" w:hAnsi="Arial"/>
              </w:rPr>
              <w:instrText xml:space="preserve"> FORMCHECKBOX </w:instrText>
            </w:r>
            <w:r w:rsidR="002C712F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0"/>
            <w:r>
              <w:rPr>
                <w:rFonts w:ascii="Arial" w:hAnsi="Arial"/>
              </w:rPr>
              <w:t xml:space="preserve">  Renewal of Pol. No.</w:t>
            </w:r>
          </w:p>
        </w:tc>
        <w:tc>
          <w:tcPr>
            <w:tcW w:w="2250" w:type="dxa"/>
            <w:gridSpan w:val="4"/>
            <w:tcBorders>
              <w:bottom w:val="single" w:sz="4" w:space="0" w:color="auto"/>
            </w:tcBorders>
          </w:tcPr>
          <w:p w14:paraId="6120A638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2070" w:type="dxa"/>
            <w:gridSpan w:val="5"/>
          </w:tcPr>
          <w:p w14:paraId="3C959803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2C712F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8"/>
            <w:r>
              <w:rPr>
                <w:rFonts w:ascii="Arial" w:hAnsi="Arial"/>
              </w:rPr>
              <w:t xml:space="preserve">  Replace Pol. No.</w:t>
            </w:r>
          </w:p>
        </w:tc>
        <w:tc>
          <w:tcPr>
            <w:tcW w:w="2358" w:type="dxa"/>
            <w:gridSpan w:val="3"/>
            <w:tcBorders>
              <w:bottom w:val="single" w:sz="4" w:space="0" w:color="auto"/>
            </w:tcBorders>
          </w:tcPr>
          <w:p w14:paraId="51F5884D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E26B7" w14:paraId="614772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14:paraId="28B03ED3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10548" w:type="dxa"/>
            <w:gridSpan w:val="22"/>
          </w:tcPr>
          <w:p w14:paraId="0C66DD60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Named Insured Is: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rFonts w:ascii="Arial" w:hAnsi="Arial"/>
              </w:rPr>
              <w:instrText xml:space="preserve"> FORMCHECKBOX </w:instrText>
            </w:r>
            <w:r w:rsidR="002C712F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1"/>
            <w:r>
              <w:rPr>
                <w:rFonts w:ascii="Arial" w:hAnsi="Arial"/>
              </w:rPr>
              <w:t xml:space="preserve">  Religious Institution          </w:t>
            </w:r>
            <w:r>
              <w:rPr>
                <w:rFonts w:ascii="Arial" w:hAnsi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rFonts w:ascii="Arial" w:hAnsi="Arial"/>
              </w:rPr>
              <w:instrText xml:space="preserve"> FORMCHECKBOX </w:instrText>
            </w:r>
            <w:r w:rsidR="002C712F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2"/>
            <w:r>
              <w:rPr>
                <w:rFonts w:ascii="Arial" w:hAnsi="Arial"/>
              </w:rPr>
              <w:t xml:space="preserve">  Denominational Office          </w:t>
            </w:r>
            <w:r>
              <w:rPr>
                <w:rFonts w:ascii="Arial" w:hAnsi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rFonts w:ascii="Arial" w:hAnsi="Arial"/>
              </w:rPr>
              <w:instrText xml:space="preserve"> FORMCHECKBOX </w:instrText>
            </w:r>
            <w:r w:rsidR="002C712F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3"/>
            <w:r>
              <w:rPr>
                <w:rFonts w:ascii="Arial" w:hAnsi="Arial"/>
              </w:rPr>
              <w:t xml:space="preserve">  Health Care Facility</w:t>
            </w:r>
          </w:p>
        </w:tc>
      </w:tr>
      <w:tr w:rsidR="000E26B7" w14:paraId="72AE93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14:paraId="0D049022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4770" w:type="dxa"/>
            <w:gridSpan w:val="11"/>
          </w:tcPr>
          <w:p w14:paraId="031A2A71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and is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rPr>
                <w:rFonts w:ascii="Arial" w:hAnsi="Arial"/>
              </w:rPr>
              <w:instrText xml:space="preserve"> FORMCHECKBOX </w:instrText>
            </w:r>
            <w:r w:rsidR="002C712F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4"/>
            <w:r>
              <w:rPr>
                <w:rFonts w:ascii="Arial" w:hAnsi="Arial"/>
              </w:rPr>
              <w:t xml:space="preserve">  Corp.          </w:t>
            </w:r>
            <w:r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>
              <w:rPr>
                <w:rFonts w:ascii="Arial" w:hAnsi="Arial"/>
              </w:rPr>
              <w:instrText xml:space="preserve"> FORMCHECKBOX </w:instrText>
            </w:r>
            <w:r w:rsidR="002C712F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5"/>
            <w:r>
              <w:rPr>
                <w:rFonts w:ascii="Arial" w:hAnsi="Arial"/>
              </w:rPr>
              <w:t xml:space="preserve">  Other</w:t>
            </w:r>
          </w:p>
        </w:tc>
        <w:tc>
          <w:tcPr>
            <w:tcW w:w="5778" w:type="dxa"/>
            <w:gridSpan w:val="11"/>
            <w:tcBorders>
              <w:bottom w:val="single" w:sz="4" w:space="0" w:color="auto"/>
            </w:tcBorders>
          </w:tcPr>
          <w:p w14:paraId="1DDAEC79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E26B7" w14:paraId="26FF60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14:paraId="2E4A9549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6876" w:type="dxa"/>
            <w:gridSpan w:val="17"/>
          </w:tcPr>
          <w:p w14:paraId="7E4DD82C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Limits of Insurance:</w:t>
            </w:r>
          </w:p>
        </w:tc>
        <w:tc>
          <w:tcPr>
            <w:tcW w:w="3672" w:type="dxa"/>
            <w:gridSpan w:val="5"/>
          </w:tcPr>
          <w:p w14:paraId="0B6B1B34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2BE3FD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gridSpan w:val="3"/>
          </w:tcPr>
          <w:p w14:paraId="2E1C403B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5040" w:type="dxa"/>
            <w:gridSpan w:val="11"/>
          </w:tcPr>
          <w:p w14:paraId="0CD8EE21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General Aggregate Limit</w:t>
            </w:r>
          </w:p>
        </w:tc>
        <w:tc>
          <w:tcPr>
            <w:tcW w:w="360" w:type="dxa"/>
          </w:tcPr>
          <w:p w14:paraId="79342188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2970" w:type="dxa"/>
            <w:gridSpan w:val="6"/>
          </w:tcPr>
          <w:p w14:paraId="5FF74B6D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1458" w:type="dxa"/>
            <w:gridSpan w:val="2"/>
          </w:tcPr>
          <w:p w14:paraId="2D157987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36D6C5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gridSpan w:val="3"/>
          </w:tcPr>
          <w:p w14:paraId="64762AA1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5040" w:type="dxa"/>
            <w:gridSpan w:val="11"/>
          </w:tcPr>
          <w:p w14:paraId="244E41CD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Each Occurrence Limit (BI &amp; PD Combined)</w:t>
            </w:r>
          </w:p>
        </w:tc>
        <w:tc>
          <w:tcPr>
            <w:tcW w:w="360" w:type="dxa"/>
          </w:tcPr>
          <w:p w14:paraId="693F0ABF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</w:tcBorders>
          </w:tcPr>
          <w:p w14:paraId="328C20D9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1458" w:type="dxa"/>
            <w:gridSpan w:val="2"/>
          </w:tcPr>
          <w:p w14:paraId="44D4E80B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0F8226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gridSpan w:val="3"/>
          </w:tcPr>
          <w:p w14:paraId="685892F0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5040" w:type="dxa"/>
            <w:gridSpan w:val="11"/>
          </w:tcPr>
          <w:p w14:paraId="2909F7BA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Personal and Advertising Injury Limit</w:t>
            </w:r>
          </w:p>
        </w:tc>
        <w:tc>
          <w:tcPr>
            <w:tcW w:w="360" w:type="dxa"/>
          </w:tcPr>
          <w:p w14:paraId="7E715BAE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</w:tcBorders>
          </w:tcPr>
          <w:p w14:paraId="5DD71C7E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1458" w:type="dxa"/>
            <w:gridSpan w:val="2"/>
          </w:tcPr>
          <w:p w14:paraId="206CF866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3F8FEF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gridSpan w:val="3"/>
          </w:tcPr>
          <w:p w14:paraId="0F14F7A8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5040" w:type="dxa"/>
            <w:gridSpan w:val="11"/>
          </w:tcPr>
          <w:p w14:paraId="326D9716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Self Insured Retention</w:t>
            </w:r>
          </w:p>
        </w:tc>
        <w:tc>
          <w:tcPr>
            <w:tcW w:w="360" w:type="dxa"/>
          </w:tcPr>
          <w:p w14:paraId="314A0388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F763864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10,000</w:t>
            </w:r>
          </w:p>
        </w:tc>
        <w:tc>
          <w:tcPr>
            <w:tcW w:w="1458" w:type="dxa"/>
            <w:gridSpan w:val="2"/>
          </w:tcPr>
          <w:p w14:paraId="755E592C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07E0EC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14:paraId="0FD5D8D3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10548" w:type="dxa"/>
            <w:gridSpan w:val="22"/>
          </w:tcPr>
          <w:p w14:paraId="19EBD898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Forms and endorsements that apply to this policy.  (HO USE ONLY)</w:t>
            </w:r>
          </w:p>
        </w:tc>
      </w:tr>
      <w:tr w:rsidR="000E26B7" w14:paraId="1409F8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14:paraId="5AE572AE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0548" w:type="dxa"/>
            <w:gridSpan w:val="22"/>
          </w:tcPr>
          <w:p w14:paraId="2F6D6D61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E26B7" w14:paraId="2DF94F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14:paraId="5D9CC27F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0548" w:type="dxa"/>
            <w:gridSpan w:val="22"/>
          </w:tcPr>
          <w:p w14:paraId="61DE7347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E26B7" w14:paraId="77849F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14:paraId="5062FA29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0548" w:type="dxa"/>
            <w:gridSpan w:val="22"/>
          </w:tcPr>
          <w:p w14:paraId="0023C68C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E26B7" w14:paraId="38C5B9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14:paraId="35E9FB5B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0548" w:type="dxa"/>
            <w:gridSpan w:val="22"/>
          </w:tcPr>
          <w:p w14:paraId="6C5CA228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24198C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23"/>
          </w:tcPr>
          <w:p w14:paraId="14588CAD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227F1D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14:paraId="0338D181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10548" w:type="dxa"/>
            <w:gridSpan w:val="22"/>
          </w:tcPr>
          <w:p w14:paraId="35CA0719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Schedule of Underlying Insurance.  (Always complete the schedule on next page.)</w:t>
            </w:r>
          </w:p>
        </w:tc>
      </w:tr>
      <w:tr w:rsidR="000E26B7" w14:paraId="193007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14:paraId="01A08847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1080" w:type="dxa"/>
            <w:gridSpan w:val="3"/>
          </w:tcPr>
          <w:p w14:paraId="0698B6A8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Premium:</w:t>
            </w:r>
          </w:p>
        </w:tc>
        <w:tc>
          <w:tcPr>
            <w:tcW w:w="1980" w:type="dxa"/>
            <w:gridSpan w:val="4"/>
          </w:tcPr>
          <w:p w14:paraId="2BA3FA9D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3816" w:type="dxa"/>
            <w:gridSpan w:val="10"/>
          </w:tcPr>
          <w:p w14:paraId="4CD2251F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(HO USE ONLY)</w:t>
            </w:r>
          </w:p>
        </w:tc>
        <w:tc>
          <w:tcPr>
            <w:tcW w:w="3672" w:type="dxa"/>
            <w:gridSpan w:val="5"/>
          </w:tcPr>
          <w:p w14:paraId="34E6E6C6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44386F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23"/>
          </w:tcPr>
          <w:p w14:paraId="629333D5" w14:textId="77777777" w:rsidR="000E26B7" w:rsidRDefault="000E26B7">
            <w:pPr>
              <w:rPr>
                <w:rFonts w:ascii="Arial" w:hAnsi="Arial"/>
              </w:rPr>
            </w:pPr>
          </w:p>
        </w:tc>
      </w:tr>
    </w:tbl>
    <w:p w14:paraId="44263496" w14:textId="77777777" w:rsidR="000E26B7" w:rsidRDefault="000E26B7">
      <w:pPr>
        <w:rPr>
          <w:rFonts w:ascii="Arial" w:hAnsi="Arial"/>
        </w:rPr>
      </w:pPr>
    </w:p>
    <w:p w14:paraId="08BC36E9" w14:textId="77777777" w:rsidR="000E26B7" w:rsidRDefault="000E26B7">
      <w:pPr>
        <w:jc w:val="center"/>
        <w:rPr>
          <w:rFonts w:ascii="Arial" w:hAnsi="Arial"/>
          <w:b/>
        </w:rPr>
      </w:pPr>
      <w:r>
        <w:rPr>
          <w:rFonts w:ascii="Arial" w:hAnsi="Arial"/>
        </w:rPr>
        <w:br w:type="page"/>
      </w:r>
      <w:r>
        <w:rPr>
          <w:rFonts w:ascii="Arial" w:hAnsi="Arial"/>
          <w:b/>
        </w:rPr>
        <w:lastRenderedPageBreak/>
        <w:t>Schedule of Underlying Insurance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810"/>
        <w:gridCol w:w="630"/>
        <w:gridCol w:w="2250"/>
        <w:gridCol w:w="270"/>
        <w:gridCol w:w="360"/>
        <w:gridCol w:w="1980"/>
        <w:gridCol w:w="3168"/>
      </w:tblGrid>
      <w:tr w:rsidR="000E26B7" w14:paraId="5C1931D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4902" w14:textId="77777777" w:rsidR="000E26B7" w:rsidRDefault="000E26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Kind Of</w:t>
            </w:r>
          </w:p>
          <w:p w14:paraId="2864ACB1" w14:textId="77777777" w:rsidR="000E26B7" w:rsidRDefault="000E26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Coverage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1C969" w14:textId="77777777" w:rsidR="000E26B7" w:rsidRDefault="000E26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Company</w:t>
            </w:r>
          </w:p>
          <w:p w14:paraId="2BD88315" w14:textId="77777777" w:rsidR="000E26B7" w:rsidRDefault="000E26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and Policy Period</w:t>
            </w:r>
          </w:p>
        </w:tc>
        <w:tc>
          <w:tcPr>
            <w:tcW w:w="5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9907A" w14:textId="77777777" w:rsidR="000E26B7" w:rsidRDefault="000E26B7">
            <w:pPr>
              <w:rPr>
                <w:rFonts w:ascii="Arial" w:hAnsi="Arial"/>
                <w:b/>
              </w:rPr>
            </w:pPr>
          </w:p>
          <w:p w14:paraId="5198559C" w14:textId="77777777" w:rsidR="000E26B7" w:rsidRDefault="000E26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Limits of Insurance</w:t>
            </w:r>
          </w:p>
        </w:tc>
      </w:tr>
      <w:tr w:rsidR="000E26B7" w14:paraId="05D7D61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</w:tcBorders>
          </w:tcPr>
          <w:p w14:paraId="4D99DBB9" w14:textId="77777777" w:rsidR="000E26B7" w:rsidRDefault="000E26B7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gridSpan w:val="4"/>
            <w:tcBorders>
              <w:left w:val="single" w:sz="4" w:space="0" w:color="auto"/>
            </w:tcBorders>
          </w:tcPr>
          <w:p w14:paraId="228F2126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67F77995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980" w:type="dxa"/>
          </w:tcPr>
          <w:p w14:paraId="1C002D9C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4DE28367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5B6179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</w:tcBorders>
          </w:tcPr>
          <w:p w14:paraId="443C273D" w14:textId="77777777" w:rsidR="000E26B7" w:rsidRDefault="000E26B7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gridSpan w:val="4"/>
            <w:tcBorders>
              <w:left w:val="single" w:sz="4" w:space="0" w:color="auto"/>
            </w:tcBorders>
          </w:tcPr>
          <w:p w14:paraId="52BA1990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48739150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49A8866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076F7ED6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General Aggregate</w:t>
            </w:r>
          </w:p>
        </w:tc>
      </w:tr>
      <w:tr w:rsidR="000E26B7" w14:paraId="4C977C9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</w:tcBorders>
          </w:tcPr>
          <w:p w14:paraId="45861347" w14:textId="77777777" w:rsidR="000E26B7" w:rsidRDefault="000E26B7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gridSpan w:val="4"/>
            <w:tcBorders>
              <w:left w:val="single" w:sz="4" w:space="0" w:color="auto"/>
            </w:tcBorders>
          </w:tcPr>
          <w:p w14:paraId="439E696D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2F3F643F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980" w:type="dxa"/>
          </w:tcPr>
          <w:p w14:paraId="2DF5A313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437DCFBE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Products and Completed</w:t>
            </w:r>
          </w:p>
        </w:tc>
      </w:tr>
      <w:tr w:rsidR="000E26B7" w14:paraId="4D2697A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</w:tcBorders>
          </w:tcPr>
          <w:p w14:paraId="6A92D0FE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General</w:t>
            </w:r>
          </w:p>
        </w:tc>
        <w:tc>
          <w:tcPr>
            <w:tcW w:w="3960" w:type="dxa"/>
            <w:gridSpan w:val="4"/>
            <w:tcBorders>
              <w:left w:val="single" w:sz="4" w:space="0" w:color="auto"/>
            </w:tcBorders>
          </w:tcPr>
          <w:p w14:paraId="1D6885F4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Company:   </w:t>
            </w:r>
            <w:r>
              <w:rPr>
                <w:rFonts w:ascii="Arial" w:hAnsi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>
              <w:rPr>
                <w:rFonts w:ascii="Arial" w:hAnsi="Arial"/>
              </w:rPr>
              <w:instrText xml:space="preserve"> FORMCHECKBOX </w:instrText>
            </w:r>
            <w:r w:rsidR="002C712F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6"/>
            <w:r>
              <w:rPr>
                <w:rFonts w:ascii="Arial" w:hAnsi="Arial"/>
              </w:rPr>
              <w:t xml:space="preserve">   Church Mutual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4DE7A7C6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980" w:type="dxa"/>
          </w:tcPr>
          <w:p w14:paraId="4B1C315E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139EC635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Operations Aggregate</w:t>
            </w:r>
          </w:p>
        </w:tc>
      </w:tr>
      <w:tr w:rsidR="000E26B7" w14:paraId="7C55A14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</w:tcBorders>
          </w:tcPr>
          <w:p w14:paraId="5C959912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Liability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721E1D7B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Other: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14:paraId="085DDEA4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270" w:type="dxa"/>
          </w:tcPr>
          <w:p w14:paraId="1432DCDF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7E501FB0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62DCAA7B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46852127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Each Occurrence (BI and PD)</w:t>
            </w:r>
          </w:p>
        </w:tc>
      </w:tr>
      <w:tr w:rsidR="000E26B7" w14:paraId="60FD1A1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</w:tcBorders>
          </w:tcPr>
          <w:p w14:paraId="7C19A910" w14:textId="77777777" w:rsidR="000E26B7" w:rsidRDefault="000E26B7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14:paraId="7F77BD86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Policy Period:</w:t>
            </w:r>
          </w:p>
        </w:tc>
        <w:tc>
          <w:tcPr>
            <w:tcW w:w="2250" w:type="dxa"/>
          </w:tcPr>
          <w:p w14:paraId="2FAEC17B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270" w:type="dxa"/>
          </w:tcPr>
          <w:p w14:paraId="5E4152A4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0B0C37F2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6ECAF4A3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7B17F41E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Personal and Advertising Injury</w:t>
            </w:r>
          </w:p>
        </w:tc>
      </w:tr>
      <w:tr w:rsidR="000E26B7" w14:paraId="2AB026D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</w:tcBorders>
          </w:tcPr>
          <w:p w14:paraId="68DF7DB6" w14:textId="77777777" w:rsidR="000E26B7" w:rsidRDefault="000E26B7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14:paraId="60E68B47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077A0CAC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270" w:type="dxa"/>
          </w:tcPr>
          <w:p w14:paraId="7044C8D8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19DA06AC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980" w:type="dxa"/>
          </w:tcPr>
          <w:p w14:paraId="5C3EC63B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6F47A5CA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OR</w:t>
            </w:r>
          </w:p>
        </w:tc>
      </w:tr>
      <w:tr w:rsidR="000E26B7" w14:paraId="38B0DF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</w:tcBorders>
          </w:tcPr>
          <w:p w14:paraId="42CF4566" w14:textId="77777777" w:rsidR="000E26B7" w:rsidRDefault="000E26B7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gridSpan w:val="4"/>
            <w:tcBorders>
              <w:left w:val="single" w:sz="4" w:space="0" w:color="auto"/>
            </w:tcBorders>
          </w:tcPr>
          <w:p w14:paraId="24A6297B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15921BD8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980" w:type="dxa"/>
          </w:tcPr>
          <w:p w14:paraId="2142DDE0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1D469AE4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Liability</w:t>
            </w:r>
          </w:p>
        </w:tc>
      </w:tr>
      <w:tr w:rsidR="000E26B7" w14:paraId="68C03F5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</w:tcBorders>
          </w:tcPr>
          <w:p w14:paraId="7475D803" w14:textId="77777777" w:rsidR="000E26B7" w:rsidRDefault="000E26B7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gridSpan w:val="4"/>
            <w:tcBorders>
              <w:left w:val="single" w:sz="4" w:space="0" w:color="auto"/>
            </w:tcBorders>
          </w:tcPr>
          <w:p w14:paraId="67ECD423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03933609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418C994A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49E17131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Aggregate </w:t>
            </w:r>
          </w:p>
        </w:tc>
      </w:tr>
      <w:tr w:rsidR="000E26B7" w14:paraId="286D3E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</w:tcPr>
          <w:p w14:paraId="3249CA16" w14:textId="77777777" w:rsidR="000E26B7" w:rsidRDefault="000E26B7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3DA88A8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01B966A2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0A300E9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3168" w:type="dxa"/>
            <w:tcBorders>
              <w:bottom w:val="single" w:sz="4" w:space="0" w:color="auto"/>
              <w:right w:val="single" w:sz="4" w:space="0" w:color="auto"/>
            </w:tcBorders>
          </w:tcPr>
          <w:p w14:paraId="4866BCFE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21346F1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</w:tcBorders>
          </w:tcPr>
          <w:p w14:paraId="02097978" w14:textId="77777777" w:rsidR="000E26B7" w:rsidRDefault="000E26B7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gridSpan w:val="4"/>
            <w:tcBorders>
              <w:left w:val="single" w:sz="4" w:space="0" w:color="auto"/>
            </w:tcBorders>
          </w:tcPr>
          <w:p w14:paraId="40859A2E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6078A948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980" w:type="dxa"/>
          </w:tcPr>
          <w:p w14:paraId="10032672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63E69D7B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77D41B1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</w:tcBorders>
          </w:tcPr>
          <w:p w14:paraId="7397C044" w14:textId="77777777" w:rsidR="000E26B7" w:rsidRDefault="000E26B7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gridSpan w:val="4"/>
            <w:tcBorders>
              <w:left w:val="single" w:sz="4" w:space="0" w:color="auto"/>
            </w:tcBorders>
          </w:tcPr>
          <w:p w14:paraId="1FB7DFE6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Company:   </w:t>
            </w:r>
            <w:r>
              <w:rPr>
                <w:rFonts w:ascii="Arial" w:hAnsi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2C712F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 Church Mutual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6C15434F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980" w:type="dxa"/>
          </w:tcPr>
          <w:p w14:paraId="06C415DA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2B871241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583E21B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</w:tcBorders>
          </w:tcPr>
          <w:p w14:paraId="1F1FDBCF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Counseling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24404C53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Other: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14:paraId="51BCC180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515831ED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3F80368D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980" w:type="dxa"/>
          </w:tcPr>
          <w:p w14:paraId="34B996D1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4EDB905D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Each Claim</w:t>
            </w:r>
          </w:p>
        </w:tc>
      </w:tr>
      <w:tr w:rsidR="000E26B7" w14:paraId="3F15A82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</w:tcBorders>
          </w:tcPr>
          <w:p w14:paraId="62A052D4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Professional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14:paraId="3B9677B1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Policy Period:</w:t>
            </w:r>
          </w:p>
        </w:tc>
        <w:tc>
          <w:tcPr>
            <w:tcW w:w="2250" w:type="dxa"/>
          </w:tcPr>
          <w:p w14:paraId="167A91A0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270" w:type="dxa"/>
          </w:tcPr>
          <w:p w14:paraId="7731762C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3F8F6807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7B9699B3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5B935AF7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Aggregate</w:t>
            </w:r>
          </w:p>
        </w:tc>
      </w:tr>
      <w:tr w:rsidR="000E26B7" w14:paraId="1A85ACE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</w:tcBorders>
          </w:tcPr>
          <w:p w14:paraId="3CE07B4B" w14:textId="77777777" w:rsidR="000E26B7" w:rsidRDefault="000E26B7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14:paraId="0AE6BCA6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50DFDBF5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270" w:type="dxa"/>
          </w:tcPr>
          <w:p w14:paraId="370633ED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0402D07C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980" w:type="dxa"/>
          </w:tcPr>
          <w:p w14:paraId="7B04E029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0518912A" w14:textId="77777777" w:rsidR="000E26B7" w:rsidRDefault="000E26B7">
            <w:pPr>
              <w:jc w:val="center"/>
              <w:rPr>
                <w:rFonts w:ascii="Arial" w:hAnsi="Arial"/>
              </w:rPr>
            </w:pPr>
          </w:p>
        </w:tc>
      </w:tr>
      <w:tr w:rsidR="000E26B7" w14:paraId="186190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</w:tcPr>
          <w:p w14:paraId="15481AE7" w14:textId="77777777" w:rsidR="000E26B7" w:rsidRDefault="000E26B7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A3CCDBD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59AD7984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F1B9D15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3168" w:type="dxa"/>
            <w:tcBorders>
              <w:bottom w:val="single" w:sz="4" w:space="0" w:color="auto"/>
              <w:right w:val="single" w:sz="4" w:space="0" w:color="auto"/>
            </w:tcBorders>
          </w:tcPr>
          <w:p w14:paraId="1166308F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0F2419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</w:tcBorders>
          </w:tcPr>
          <w:p w14:paraId="71E6D656" w14:textId="77777777" w:rsidR="000E26B7" w:rsidRDefault="000E26B7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gridSpan w:val="4"/>
            <w:tcBorders>
              <w:left w:val="single" w:sz="4" w:space="0" w:color="auto"/>
            </w:tcBorders>
          </w:tcPr>
          <w:p w14:paraId="3FB99635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4DC4378F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980" w:type="dxa"/>
          </w:tcPr>
          <w:p w14:paraId="7B944DA6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0373DE4E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37DC6E8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</w:tcBorders>
          </w:tcPr>
          <w:p w14:paraId="76FAA6D0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Health Care</w:t>
            </w:r>
          </w:p>
        </w:tc>
        <w:tc>
          <w:tcPr>
            <w:tcW w:w="3960" w:type="dxa"/>
            <w:gridSpan w:val="4"/>
            <w:tcBorders>
              <w:left w:val="single" w:sz="4" w:space="0" w:color="auto"/>
            </w:tcBorders>
          </w:tcPr>
          <w:p w14:paraId="08DE8203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Company:   </w:t>
            </w:r>
            <w:r>
              <w:rPr>
                <w:rFonts w:ascii="Arial" w:hAnsi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2C712F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 Church Mutual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5B2E57B9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980" w:type="dxa"/>
          </w:tcPr>
          <w:p w14:paraId="1BE83B9C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37439CA0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55017FD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</w:tcBorders>
          </w:tcPr>
          <w:p w14:paraId="1E88368A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Facility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6AA10048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Other: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14:paraId="3D94B42E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270" w:type="dxa"/>
          </w:tcPr>
          <w:p w14:paraId="0CD12361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4E46EB79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980" w:type="dxa"/>
          </w:tcPr>
          <w:p w14:paraId="11C45362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33BF8296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Each Claim</w:t>
            </w:r>
          </w:p>
        </w:tc>
      </w:tr>
      <w:tr w:rsidR="000E26B7" w14:paraId="234478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</w:tcBorders>
          </w:tcPr>
          <w:p w14:paraId="35935D83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Professional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14:paraId="717739B6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Policy Period:</w:t>
            </w:r>
          </w:p>
        </w:tc>
        <w:tc>
          <w:tcPr>
            <w:tcW w:w="2250" w:type="dxa"/>
          </w:tcPr>
          <w:p w14:paraId="05EDF421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270" w:type="dxa"/>
          </w:tcPr>
          <w:p w14:paraId="14BB56F4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7203949F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0E698AA1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01F80780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Aggregate</w:t>
            </w:r>
          </w:p>
        </w:tc>
      </w:tr>
      <w:tr w:rsidR="000E26B7" w14:paraId="4C30BD2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</w:tcBorders>
          </w:tcPr>
          <w:p w14:paraId="14C1D13A" w14:textId="77777777" w:rsidR="000E26B7" w:rsidRDefault="000E26B7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14:paraId="6A8467DF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7491D2FD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270" w:type="dxa"/>
          </w:tcPr>
          <w:p w14:paraId="19583337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67B18FD5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980" w:type="dxa"/>
          </w:tcPr>
          <w:p w14:paraId="21E7C9D4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54368FA0" w14:textId="77777777" w:rsidR="000E26B7" w:rsidRDefault="000E26B7">
            <w:pPr>
              <w:jc w:val="center"/>
              <w:rPr>
                <w:rFonts w:ascii="Arial" w:hAnsi="Arial"/>
              </w:rPr>
            </w:pPr>
          </w:p>
        </w:tc>
      </w:tr>
      <w:tr w:rsidR="000E26B7" w14:paraId="78664A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</w:tcPr>
          <w:p w14:paraId="04D53459" w14:textId="77777777" w:rsidR="000E26B7" w:rsidRDefault="000E26B7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245F022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501A0BDC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245EA04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3168" w:type="dxa"/>
            <w:tcBorders>
              <w:bottom w:val="single" w:sz="4" w:space="0" w:color="auto"/>
              <w:right w:val="single" w:sz="4" w:space="0" w:color="auto"/>
            </w:tcBorders>
          </w:tcPr>
          <w:p w14:paraId="1F2F65EF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1AF9785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</w:tcBorders>
          </w:tcPr>
          <w:p w14:paraId="0742382E" w14:textId="77777777" w:rsidR="000E26B7" w:rsidRDefault="000E26B7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gridSpan w:val="4"/>
            <w:tcBorders>
              <w:left w:val="single" w:sz="4" w:space="0" w:color="auto"/>
            </w:tcBorders>
          </w:tcPr>
          <w:p w14:paraId="1271E480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3657C749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980" w:type="dxa"/>
          </w:tcPr>
          <w:p w14:paraId="60850B9E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6B1B8CE7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6C96C4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</w:tcBorders>
          </w:tcPr>
          <w:p w14:paraId="6F89CC1C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Hired and</w:t>
            </w:r>
          </w:p>
        </w:tc>
        <w:tc>
          <w:tcPr>
            <w:tcW w:w="3960" w:type="dxa"/>
            <w:gridSpan w:val="4"/>
            <w:tcBorders>
              <w:left w:val="single" w:sz="4" w:space="0" w:color="auto"/>
            </w:tcBorders>
          </w:tcPr>
          <w:p w14:paraId="146844B6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Company:   </w:t>
            </w:r>
            <w:r>
              <w:rPr>
                <w:rFonts w:ascii="Arial" w:hAnsi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2C712F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 Church Mutual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7F20BB60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980" w:type="dxa"/>
          </w:tcPr>
          <w:p w14:paraId="25C15A19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05AA2D41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3DA62A9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</w:tcBorders>
          </w:tcPr>
          <w:p w14:paraId="6F01CF77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Nonowned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338101FD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Other: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14:paraId="77362731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270" w:type="dxa"/>
          </w:tcPr>
          <w:p w14:paraId="738A6C4C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20699639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980" w:type="dxa"/>
          </w:tcPr>
          <w:p w14:paraId="0DB4D0DE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6CBD850D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Each Claim</w:t>
            </w:r>
          </w:p>
        </w:tc>
      </w:tr>
      <w:tr w:rsidR="000E26B7" w14:paraId="6DB8B9B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</w:tcBorders>
          </w:tcPr>
          <w:p w14:paraId="2ABD188F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Automobile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14:paraId="3363EBC9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Policy Period:</w:t>
            </w:r>
          </w:p>
        </w:tc>
        <w:tc>
          <w:tcPr>
            <w:tcW w:w="2250" w:type="dxa"/>
          </w:tcPr>
          <w:p w14:paraId="1B593C96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270" w:type="dxa"/>
          </w:tcPr>
          <w:p w14:paraId="497613AB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51DD6468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3561C917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036C52FF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Aggregate</w:t>
            </w:r>
          </w:p>
        </w:tc>
      </w:tr>
      <w:tr w:rsidR="000E26B7" w14:paraId="068D95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</w:tcBorders>
          </w:tcPr>
          <w:p w14:paraId="62BA2481" w14:textId="77777777" w:rsidR="000E26B7" w:rsidRDefault="000E26B7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14:paraId="1A176685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0EC4C73F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270" w:type="dxa"/>
          </w:tcPr>
          <w:p w14:paraId="2E1C87F1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1797EA0A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980" w:type="dxa"/>
          </w:tcPr>
          <w:p w14:paraId="39FA5208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5329D2EC" w14:textId="77777777" w:rsidR="000E26B7" w:rsidRDefault="000E26B7">
            <w:pPr>
              <w:jc w:val="center"/>
              <w:rPr>
                <w:rFonts w:ascii="Arial" w:hAnsi="Arial"/>
              </w:rPr>
            </w:pPr>
          </w:p>
        </w:tc>
      </w:tr>
      <w:tr w:rsidR="000E26B7" w14:paraId="6E5FFC2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</w:tcPr>
          <w:p w14:paraId="00B3136B" w14:textId="77777777" w:rsidR="000E26B7" w:rsidRDefault="000E26B7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0FCAAFD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283891D1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D3EBF24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3168" w:type="dxa"/>
            <w:tcBorders>
              <w:bottom w:val="single" w:sz="4" w:space="0" w:color="auto"/>
              <w:right w:val="single" w:sz="4" w:space="0" w:color="auto"/>
            </w:tcBorders>
          </w:tcPr>
          <w:p w14:paraId="0B37951C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761337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</w:tcBorders>
          </w:tcPr>
          <w:p w14:paraId="73597214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Hired and</w:t>
            </w:r>
          </w:p>
        </w:tc>
        <w:tc>
          <w:tcPr>
            <w:tcW w:w="3960" w:type="dxa"/>
            <w:gridSpan w:val="4"/>
            <w:tcBorders>
              <w:left w:val="single" w:sz="4" w:space="0" w:color="auto"/>
            </w:tcBorders>
          </w:tcPr>
          <w:p w14:paraId="497A6AAB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785AF045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980" w:type="dxa"/>
          </w:tcPr>
          <w:p w14:paraId="53C07237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18EA783B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4D0702F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</w:tcBorders>
          </w:tcPr>
          <w:p w14:paraId="5A4592C0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Nonowned</w:t>
            </w:r>
          </w:p>
        </w:tc>
        <w:tc>
          <w:tcPr>
            <w:tcW w:w="3960" w:type="dxa"/>
            <w:gridSpan w:val="4"/>
            <w:tcBorders>
              <w:left w:val="single" w:sz="4" w:space="0" w:color="auto"/>
            </w:tcBorders>
          </w:tcPr>
          <w:p w14:paraId="3A1BBAD3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Company:   </w:t>
            </w:r>
            <w:r>
              <w:rPr>
                <w:rFonts w:ascii="Arial" w:hAnsi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2C712F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 Church Mutual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54DAF9C8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FAD5248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673A922F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Each Accident or Loss:</w:t>
            </w:r>
          </w:p>
        </w:tc>
      </w:tr>
      <w:tr w:rsidR="000E26B7" w14:paraId="7C23DB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</w:tcBorders>
          </w:tcPr>
          <w:p w14:paraId="210AB606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Automobile-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32F5BF4D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Other: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14:paraId="18B8AC84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270" w:type="dxa"/>
          </w:tcPr>
          <w:p w14:paraId="7FBEF8A0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5C550690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980" w:type="dxa"/>
          </w:tcPr>
          <w:p w14:paraId="44E9A6A4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52AAC3BC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OR</w:t>
            </w:r>
          </w:p>
        </w:tc>
      </w:tr>
      <w:tr w:rsidR="000E26B7" w14:paraId="67ECE89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</w:tcBorders>
          </w:tcPr>
          <w:p w14:paraId="069C9CC1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Uninsured/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14:paraId="41364333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Policy Period:</w:t>
            </w:r>
          </w:p>
        </w:tc>
        <w:tc>
          <w:tcPr>
            <w:tcW w:w="2250" w:type="dxa"/>
          </w:tcPr>
          <w:p w14:paraId="59BCC003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270" w:type="dxa"/>
          </w:tcPr>
          <w:p w14:paraId="391F0DAE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775C96D6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36138CA6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27078E5A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Each Person - BI Liability</w:t>
            </w:r>
          </w:p>
        </w:tc>
      </w:tr>
      <w:tr w:rsidR="000E26B7" w14:paraId="79048B4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</w:tcBorders>
          </w:tcPr>
          <w:p w14:paraId="06A2BC4D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Underinsured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14:paraId="2C1E7D3D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28B74788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270" w:type="dxa"/>
          </w:tcPr>
          <w:p w14:paraId="1A3FF2FE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2259B1CC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980" w:type="dxa"/>
          </w:tcPr>
          <w:p w14:paraId="6606A970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289F0EB9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Each Accident - BI Liability</w:t>
            </w:r>
          </w:p>
        </w:tc>
      </w:tr>
      <w:tr w:rsidR="000E26B7" w14:paraId="5150247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</w:tcBorders>
          </w:tcPr>
          <w:p w14:paraId="3E60D660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Motorist</w:t>
            </w:r>
          </w:p>
        </w:tc>
        <w:tc>
          <w:tcPr>
            <w:tcW w:w="3960" w:type="dxa"/>
            <w:gridSpan w:val="4"/>
            <w:tcBorders>
              <w:left w:val="single" w:sz="4" w:space="0" w:color="auto"/>
            </w:tcBorders>
          </w:tcPr>
          <w:p w14:paraId="240CECC8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1EE46836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B7E91E5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01AFD377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Each Accident - PD Liability</w:t>
            </w:r>
          </w:p>
        </w:tc>
      </w:tr>
      <w:tr w:rsidR="000E26B7" w14:paraId="1D2D70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</w:tcPr>
          <w:p w14:paraId="0A93D7D5" w14:textId="77777777" w:rsidR="000E26B7" w:rsidRDefault="000E26B7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4CBAE64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74EE0C04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B4FDF8D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3168" w:type="dxa"/>
            <w:tcBorders>
              <w:bottom w:val="single" w:sz="4" w:space="0" w:color="auto"/>
              <w:right w:val="single" w:sz="4" w:space="0" w:color="auto"/>
            </w:tcBorders>
          </w:tcPr>
          <w:p w14:paraId="724005DA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474F421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</w:tcBorders>
          </w:tcPr>
          <w:p w14:paraId="7332BC02" w14:textId="77777777" w:rsidR="000E26B7" w:rsidRDefault="000E26B7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gridSpan w:val="4"/>
            <w:tcBorders>
              <w:left w:val="single" w:sz="4" w:space="0" w:color="auto"/>
            </w:tcBorders>
          </w:tcPr>
          <w:p w14:paraId="7C6390C2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12B56262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980" w:type="dxa"/>
          </w:tcPr>
          <w:p w14:paraId="538BFF79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3CD4B5CD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0A2E878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</w:tcBorders>
          </w:tcPr>
          <w:p w14:paraId="46A6D37B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Workers'</w:t>
            </w:r>
          </w:p>
        </w:tc>
        <w:tc>
          <w:tcPr>
            <w:tcW w:w="3960" w:type="dxa"/>
            <w:gridSpan w:val="4"/>
            <w:tcBorders>
              <w:left w:val="single" w:sz="4" w:space="0" w:color="auto"/>
            </w:tcBorders>
          </w:tcPr>
          <w:p w14:paraId="090BE3D6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28304D87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980" w:type="dxa"/>
          </w:tcPr>
          <w:p w14:paraId="601B0424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077AB997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Statutory</w:t>
            </w:r>
          </w:p>
        </w:tc>
      </w:tr>
      <w:tr w:rsidR="000E26B7" w14:paraId="052A7D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</w:tcBorders>
          </w:tcPr>
          <w:p w14:paraId="361256A8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Compensation</w:t>
            </w:r>
          </w:p>
        </w:tc>
        <w:tc>
          <w:tcPr>
            <w:tcW w:w="3960" w:type="dxa"/>
            <w:gridSpan w:val="4"/>
            <w:tcBorders>
              <w:left w:val="single" w:sz="4" w:space="0" w:color="auto"/>
            </w:tcBorders>
          </w:tcPr>
          <w:p w14:paraId="7893343C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Company:   </w:t>
            </w:r>
            <w:r>
              <w:rPr>
                <w:rFonts w:ascii="Arial" w:hAnsi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2C712F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 Church Mutual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4247CD65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980" w:type="dxa"/>
          </w:tcPr>
          <w:p w14:paraId="579F6F3C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1A7B3EF2" w14:textId="77777777" w:rsidR="000E26B7" w:rsidRDefault="000E26B7">
            <w:pPr>
              <w:jc w:val="center"/>
              <w:rPr>
                <w:rFonts w:ascii="Arial" w:hAnsi="Arial"/>
              </w:rPr>
            </w:pPr>
          </w:p>
        </w:tc>
      </w:tr>
      <w:tr w:rsidR="000E26B7" w14:paraId="4D8163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</w:tcBorders>
          </w:tcPr>
          <w:p w14:paraId="4A2A7639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and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5A064FBB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Other: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14:paraId="3F2DAFC5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270" w:type="dxa"/>
          </w:tcPr>
          <w:p w14:paraId="56BCF58D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2A250C06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980" w:type="dxa"/>
          </w:tcPr>
          <w:p w14:paraId="6A4B07F0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5B7C6025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BI by Accident - Each Accident</w:t>
            </w:r>
          </w:p>
        </w:tc>
      </w:tr>
      <w:tr w:rsidR="000E26B7" w14:paraId="3C403D8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</w:tcBorders>
          </w:tcPr>
          <w:p w14:paraId="77C3B95A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Employers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14:paraId="2AAABAE4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Policy Period:</w:t>
            </w:r>
          </w:p>
        </w:tc>
        <w:tc>
          <w:tcPr>
            <w:tcW w:w="2250" w:type="dxa"/>
          </w:tcPr>
          <w:p w14:paraId="72D086C8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270" w:type="dxa"/>
          </w:tcPr>
          <w:p w14:paraId="44CF8B36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691C6776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01BA19B3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5B7896DB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BI by Disease - Each Employee</w:t>
            </w:r>
          </w:p>
        </w:tc>
      </w:tr>
      <w:tr w:rsidR="000E26B7" w14:paraId="2DBF88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</w:tcBorders>
          </w:tcPr>
          <w:p w14:paraId="078653F2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Liability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14:paraId="474F18D8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4078FD92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270" w:type="dxa"/>
          </w:tcPr>
          <w:p w14:paraId="7CA4A17A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52D3C48C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128192F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1A5AF040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BI by Disease - Policy Limit</w:t>
            </w:r>
          </w:p>
        </w:tc>
      </w:tr>
      <w:tr w:rsidR="000E26B7" w14:paraId="329FC08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</w:tcPr>
          <w:p w14:paraId="27DF2BB5" w14:textId="77777777" w:rsidR="000E26B7" w:rsidRDefault="000E26B7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79C8304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0A5AF624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EA173B4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3168" w:type="dxa"/>
            <w:tcBorders>
              <w:bottom w:val="single" w:sz="4" w:space="0" w:color="auto"/>
              <w:right w:val="single" w:sz="4" w:space="0" w:color="auto"/>
            </w:tcBorders>
          </w:tcPr>
          <w:p w14:paraId="72E0BC2B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41984A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</w:tcBorders>
          </w:tcPr>
          <w:p w14:paraId="35A994BF" w14:textId="77777777" w:rsidR="000E26B7" w:rsidRDefault="000E26B7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gridSpan w:val="4"/>
            <w:tcBorders>
              <w:left w:val="single" w:sz="4" w:space="0" w:color="auto"/>
            </w:tcBorders>
          </w:tcPr>
          <w:p w14:paraId="45BC227A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5D8379E9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980" w:type="dxa"/>
          </w:tcPr>
          <w:p w14:paraId="17E8C673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5811E558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4ACB568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</w:tcBorders>
          </w:tcPr>
          <w:p w14:paraId="0A67EE1B" w14:textId="77777777" w:rsidR="000E26B7" w:rsidRDefault="000E26B7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gridSpan w:val="4"/>
            <w:tcBorders>
              <w:left w:val="single" w:sz="4" w:space="0" w:color="auto"/>
            </w:tcBorders>
          </w:tcPr>
          <w:p w14:paraId="50262BC5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Company:   </w:t>
            </w:r>
            <w:r>
              <w:rPr>
                <w:rFonts w:ascii="Arial" w:hAnsi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2C712F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 Church Mutual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6369F39D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2B3C013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74DC8446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Each Accident or Loss:</w:t>
            </w:r>
          </w:p>
        </w:tc>
      </w:tr>
      <w:tr w:rsidR="000E26B7" w14:paraId="16E2A5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</w:tcBorders>
          </w:tcPr>
          <w:p w14:paraId="75C29469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Automobile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44C48285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Other: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14:paraId="41D00441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270" w:type="dxa"/>
          </w:tcPr>
          <w:p w14:paraId="64400694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07495B39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980" w:type="dxa"/>
          </w:tcPr>
          <w:p w14:paraId="243D4C10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5E9BB7AF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OR</w:t>
            </w:r>
          </w:p>
        </w:tc>
      </w:tr>
      <w:tr w:rsidR="000E26B7" w14:paraId="0AF1590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</w:tcBorders>
          </w:tcPr>
          <w:p w14:paraId="0FF0C27B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Liability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14:paraId="22619C89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Policy Period:</w:t>
            </w:r>
          </w:p>
        </w:tc>
        <w:tc>
          <w:tcPr>
            <w:tcW w:w="2250" w:type="dxa"/>
          </w:tcPr>
          <w:p w14:paraId="15BF01EC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270" w:type="dxa"/>
          </w:tcPr>
          <w:p w14:paraId="5BB97F84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765DE169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980" w:type="dxa"/>
          </w:tcPr>
          <w:p w14:paraId="0A9D8005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5744F17E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Each Person - BI Liability</w:t>
            </w:r>
          </w:p>
        </w:tc>
      </w:tr>
      <w:tr w:rsidR="000E26B7" w14:paraId="7E1B7CE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</w:tcBorders>
          </w:tcPr>
          <w:p w14:paraId="67F10462" w14:textId="77777777" w:rsidR="000E26B7" w:rsidRDefault="000E26B7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14:paraId="24420F33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154DEB13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270" w:type="dxa"/>
          </w:tcPr>
          <w:p w14:paraId="693FFFAE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5740B6DD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68B41167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5F0C8371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Each Accident - BI Liability</w:t>
            </w:r>
          </w:p>
        </w:tc>
      </w:tr>
      <w:tr w:rsidR="000E26B7" w14:paraId="6058D9A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</w:tcBorders>
          </w:tcPr>
          <w:p w14:paraId="7F92ED73" w14:textId="77777777" w:rsidR="000E26B7" w:rsidRDefault="000E26B7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14:paraId="42AC3EA7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64EC5978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270" w:type="dxa"/>
          </w:tcPr>
          <w:p w14:paraId="5A313166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2C4109F8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562848DB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627FEAA0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Each Accident - PD Liability</w:t>
            </w:r>
          </w:p>
        </w:tc>
      </w:tr>
      <w:tr w:rsidR="000E26B7" w14:paraId="4EA464E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</w:tcPr>
          <w:p w14:paraId="4BA21011" w14:textId="77777777" w:rsidR="000E26B7" w:rsidRDefault="000E26B7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34F2B74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2F42BB5C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E1A976F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3168" w:type="dxa"/>
            <w:tcBorders>
              <w:bottom w:val="single" w:sz="4" w:space="0" w:color="auto"/>
              <w:right w:val="single" w:sz="4" w:space="0" w:color="auto"/>
            </w:tcBorders>
          </w:tcPr>
          <w:p w14:paraId="4D303D16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4DC7825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</w:tcBorders>
          </w:tcPr>
          <w:p w14:paraId="13C10CE7" w14:textId="77777777" w:rsidR="000E26B7" w:rsidRDefault="000E26B7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gridSpan w:val="4"/>
            <w:tcBorders>
              <w:left w:val="single" w:sz="4" w:space="0" w:color="auto"/>
            </w:tcBorders>
          </w:tcPr>
          <w:p w14:paraId="7018B8DB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7F789993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980" w:type="dxa"/>
          </w:tcPr>
          <w:p w14:paraId="50A88B85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6CFD558A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52D333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</w:tcBorders>
          </w:tcPr>
          <w:p w14:paraId="79E15E6F" w14:textId="77777777" w:rsidR="000E26B7" w:rsidRDefault="000E26B7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gridSpan w:val="4"/>
            <w:tcBorders>
              <w:left w:val="single" w:sz="4" w:space="0" w:color="auto"/>
            </w:tcBorders>
          </w:tcPr>
          <w:p w14:paraId="55F0C60E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Company:   </w:t>
            </w:r>
            <w:r>
              <w:rPr>
                <w:rFonts w:ascii="Arial" w:hAnsi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2C712F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 Church Mutual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10EAD923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C98C339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2B861B54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Each Accident or Loss:</w:t>
            </w:r>
          </w:p>
        </w:tc>
      </w:tr>
      <w:tr w:rsidR="000E26B7" w14:paraId="4AD713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</w:tcBorders>
          </w:tcPr>
          <w:p w14:paraId="0B5DCCD0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Uninsured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28870E26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Other: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14:paraId="60367F53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270" w:type="dxa"/>
          </w:tcPr>
          <w:p w14:paraId="25BF83D9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3F31D680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980" w:type="dxa"/>
          </w:tcPr>
          <w:p w14:paraId="75FECEF4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4B565A68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OR</w:t>
            </w:r>
          </w:p>
        </w:tc>
      </w:tr>
      <w:tr w:rsidR="000E26B7" w14:paraId="4EBEC9C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</w:tcBorders>
          </w:tcPr>
          <w:p w14:paraId="381AFA7D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Motorist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14:paraId="7E08660C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Policy Period:</w:t>
            </w:r>
          </w:p>
        </w:tc>
        <w:tc>
          <w:tcPr>
            <w:tcW w:w="2250" w:type="dxa"/>
          </w:tcPr>
          <w:p w14:paraId="233FD5FE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270" w:type="dxa"/>
          </w:tcPr>
          <w:p w14:paraId="63014005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4201FC59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980" w:type="dxa"/>
          </w:tcPr>
          <w:p w14:paraId="613AB7D3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24AAFD29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Each Person - BI Liability</w:t>
            </w:r>
          </w:p>
        </w:tc>
      </w:tr>
      <w:tr w:rsidR="000E26B7" w14:paraId="4AD6128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</w:tcBorders>
          </w:tcPr>
          <w:p w14:paraId="084F1CB4" w14:textId="77777777" w:rsidR="000E26B7" w:rsidRDefault="000E26B7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14:paraId="5E0CD737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2DA9512B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270" w:type="dxa"/>
          </w:tcPr>
          <w:p w14:paraId="539B9F95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1446037A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5D002BD2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6A9E0296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Each Accident - BI Liability</w:t>
            </w:r>
          </w:p>
        </w:tc>
      </w:tr>
      <w:tr w:rsidR="000E26B7" w14:paraId="35A0D0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</w:tcBorders>
          </w:tcPr>
          <w:p w14:paraId="11919D50" w14:textId="77777777" w:rsidR="000E26B7" w:rsidRDefault="000E26B7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14:paraId="1A4CB87E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0C4E769E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270" w:type="dxa"/>
          </w:tcPr>
          <w:p w14:paraId="392951C2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01324876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01128733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3ED96913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Each Accident - PD Liability</w:t>
            </w:r>
          </w:p>
        </w:tc>
      </w:tr>
      <w:tr w:rsidR="000E26B7" w14:paraId="25E30FA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</w:tcPr>
          <w:p w14:paraId="755AABFC" w14:textId="77777777" w:rsidR="000E26B7" w:rsidRDefault="000E26B7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284C8E6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2B1BFE31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BF36116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3168" w:type="dxa"/>
            <w:tcBorders>
              <w:bottom w:val="single" w:sz="4" w:space="0" w:color="auto"/>
              <w:right w:val="single" w:sz="4" w:space="0" w:color="auto"/>
            </w:tcBorders>
          </w:tcPr>
          <w:p w14:paraId="72E0672D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531800B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</w:tcBorders>
          </w:tcPr>
          <w:p w14:paraId="12DB44B8" w14:textId="77777777" w:rsidR="000E26B7" w:rsidRDefault="000E26B7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gridSpan w:val="4"/>
            <w:tcBorders>
              <w:left w:val="single" w:sz="4" w:space="0" w:color="auto"/>
            </w:tcBorders>
          </w:tcPr>
          <w:p w14:paraId="00E80749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606C3716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980" w:type="dxa"/>
          </w:tcPr>
          <w:p w14:paraId="328A3058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7A6D6DBE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4F924E7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</w:tcBorders>
          </w:tcPr>
          <w:p w14:paraId="5ADF6B14" w14:textId="77777777" w:rsidR="000E26B7" w:rsidRDefault="000E26B7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gridSpan w:val="4"/>
            <w:tcBorders>
              <w:left w:val="single" w:sz="4" w:space="0" w:color="auto"/>
            </w:tcBorders>
          </w:tcPr>
          <w:p w14:paraId="481BC3DE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6C36012D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980" w:type="dxa"/>
          </w:tcPr>
          <w:p w14:paraId="6ED7F9E8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6E9B1C1C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E26B7" w14:paraId="40E361D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</w:tcBorders>
          </w:tcPr>
          <w:p w14:paraId="3AD9F60A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Other</w:t>
            </w:r>
          </w:p>
        </w:tc>
        <w:tc>
          <w:tcPr>
            <w:tcW w:w="3960" w:type="dxa"/>
            <w:gridSpan w:val="4"/>
            <w:tcBorders>
              <w:left w:val="single" w:sz="4" w:space="0" w:color="auto"/>
            </w:tcBorders>
          </w:tcPr>
          <w:p w14:paraId="56C0B54C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39F81261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980" w:type="dxa"/>
          </w:tcPr>
          <w:p w14:paraId="7CE5F10C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1C5D4316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E26B7" w14:paraId="4A84CB8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</w:tcBorders>
          </w:tcPr>
          <w:p w14:paraId="6E2DF79B" w14:textId="77777777" w:rsidR="000E26B7" w:rsidRDefault="000E26B7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gridSpan w:val="4"/>
            <w:tcBorders>
              <w:left w:val="single" w:sz="4" w:space="0" w:color="auto"/>
            </w:tcBorders>
          </w:tcPr>
          <w:p w14:paraId="7480E878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10634AD8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980" w:type="dxa"/>
          </w:tcPr>
          <w:p w14:paraId="4C3AEEB3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0BE425A4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E26B7" w14:paraId="10AD89E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</w:tcBorders>
          </w:tcPr>
          <w:p w14:paraId="63812122" w14:textId="77777777" w:rsidR="000E26B7" w:rsidRDefault="000E26B7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gridSpan w:val="4"/>
            <w:tcBorders>
              <w:left w:val="single" w:sz="4" w:space="0" w:color="auto"/>
            </w:tcBorders>
          </w:tcPr>
          <w:p w14:paraId="6BE0F170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2F9B3898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980" w:type="dxa"/>
          </w:tcPr>
          <w:p w14:paraId="70D6F010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00C495A5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E26B7" w14:paraId="779A72D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</w:tcPr>
          <w:p w14:paraId="6C90F84D" w14:textId="77777777" w:rsidR="000E26B7" w:rsidRDefault="000E26B7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09297F3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62DC0BC8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EBCF4F0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168" w:type="dxa"/>
            <w:tcBorders>
              <w:bottom w:val="single" w:sz="4" w:space="0" w:color="auto"/>
              <w:right w:val="single" w:sz="4" w:space="0" w:color="auto"/>
            </w:tcBorders>
          </w:tcPr>
          <w:p w14:paraId="220D69A4" w14:textId="77777777" w:rsidR="000E26B7" w:rsidRDefault="000E26B7">
            <w:pPr>
              <w:rPr>
                <w:rFonts w:ascii="Arial" w:hAnsi="Arial"/>
              </w:rPr>
            </w:pPr>
          </w:p>
        </w:tc>
      </w:tr>
    </w:tbl>
    <w:p w14:paraId="7B35BAFC" w14:textId="77777777" w:rsidR="000E26B7" w:rsidRDefault="000E26B7">
      <w:pPr>
        <w:rPr>
          <w:rFonts w:ascii="Arial" w:hAnsi="Arial"/>
        </w:rPr>
      </w:pPr>
    </w:p>
    <w:p w14:paraId="57535DFD" w14:textId="77777777" w:rsidR="000E26B7" w:rsidRDefault="000E26B7">
      <w:pPr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8"/>
        <w:gridCol w:w="270"/>
        <w:gridCol w:w="90"/>
        <w:gridCol w:w="270"/>
        <w:gridCol w:w="360"/>
        <w:gridCol w:w="90"/>
        <w:gridCol w:w="270"/>
        <w:gridCol w:w="540"/>
        <w:gridCol w:w="360"/>
        <w:gridCol w:w="270"/>
        <w:gridCol w:w="270"/>
        <w:gridCol w:w="720"/>
        <w:gridCol w:w="4590"/>
        <w:gridCol w:w="90"/>
        <w:gridCol w:w="450"/>
        <w:gridCol w:w="1818"/>
      </w:tblGrid>
      <w:tr w:rsidR="000E26B7" w14:paraId="091600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16"/>
          </w:tcPr>
          <w:p w14:paraId="3449AA46" w14:textId="77777777" w:rsidR="000E26B7" w:rsidRDefault="000E26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UMBRELLA LIABILITY POLICY APPLICATION</w:t>
            </w:r>
          </w:p>
        </w:tc>
      </w:tr>
      <w:tr w:rsidR="000E26B7" w14:paraId="138CEED6" w14:textId="77777777">
        <w:tblPrEx>
          <w:tblCellMar>
            <w:top w:w="0" w:type="dxa"/>
            <w:bottom w:w="0" w:type="dxa"/>
          </w:tblCellMar>
        </w:tblPrEx>
        <w:tc>
          <w:tcPr>
            <w:tcW w:w="8748" w:type="dxa"/>
            <w:gridSpan w:val="14"/>
          </w:tcPr>
          <w:p w14:paraId="2C1CC88C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Policy No.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67466B3D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E26B7" w14:paraId="170D83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16"/>
          </w:tcPr>
          <w:p w14:paraId="20B33BE5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6E22C1CF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6"/>
          </w:tcPr>
          <w:p w14:paraId="7C881CDB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Named Insured</w:t>
            </w:r>
          </w:p>
        </w:tc>
        <w:tc>
          <w:tcPr>
            <w:tcW w:w="9378" w:type="dxa"/>
            <w:gridSpan w:val="10"/>
            <w:tcBorders>
              <w:bottom w:val="single" w:sz="4" w:space="0" w:color="auto"/>
            </w:tcBorders>
          </w:tcPr>
          <w:p w14:paraId="0CC7F586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E26B7" w14:paraId="238A7B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16"/>
          </w:tcPr>
          <w:p w14:paraId="467221E1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0953F235" w14:textId="77777777">
        <w:tblPrEx>
          <w:tblCellMar>
            <w:top w:w="0" w:type="dxa"/>
            <w:bottom w:w="0" w:type="dxa"/>
          </w:tblCellMar>
        </w:tblPrEx>
        <w:tc>
          <w:tcPr>
            <w:tcW w:w="1188" w:type="dxa"/>
            <w:gridSpan w:val="4"/>
          </w:tcPr>
          <w:p w14:paraId="12C3B583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City/State</w:t>
            </w:r>
          </w:p>
        </w:tc>
        <w:tc>
          <w:tcPr>
            <w:tcW w:w="9828" w:type="dxa"/>
            <w:gridSpan w:val="12"/>
            <w:tcBorders>
              <w:bottom w:val="single" w:sz="4" w:space="0" w:color="auto"/>
            </w:tcBorders>
          </w:tcPr>
          <w:p w14:paraId="79172E30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E26B7" w14:paraId="5EDDD3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16"/>
          </w:tcPr>
          <w:p w14:paraId="747F9E03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4D23C6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16"/>
          </w:tcPr>
          <w:p w14:paraId="7EFD0E8A" w14:textId="77777777" w:rsidR="000E26B7" w:rsidRDefault="000E26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GENERAL INFORMATION</w:t>
            </w:r>
          </w:p>
        </w:tc>
      </w:tr>
      <w:tr w:rsidR="000E26B7" w14:paraId="1A7A1D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16"/>
          </w:tcPr>
          <w:p w14:paraId="707D8592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7DDB4A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16"/>
          </w:tcPr>
          <w:p w14:paraId="59BE8AAF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This section of the application must always be completed.</w:t>
            </w:r>
          </w:p>
        </w:tc>
      </w:tr>
      <w:tr w:rsidR="000E26B7" w14:paraId="168B1E4E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6"/>
          </w:tcPr>
          <w:p w14:paraId="60B3719D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9378" w:type="dxa"/>
            <w:gridSpan w:val="10"/>
          </w:tcPr>
          <w:p w14:paraId="5F1A7F1B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6BAA09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  <w:gridSpan w:val="8"/>
          </w:tcPr>
          <w:p w14:paraId="72165499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 those items where a  </w:t>
            </w:r>
          </w:p>
        </w:tc>
        <w:tc>
          <w:tcPr>
            <w:tcW w:w="360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5DB86F9C" w14:textId="77777777" w:rsidR="000E26B7" w:rsidRDefault="000E26B7">
            <w:pPr>
              <w:jc w:val="center"/>
              <w:rPr>
                <w:rFonts w:ascii="Arial" w:hAnsi="Arial"/>
              </w:rPr>
            </w:pPr>
          </w:p>
        </w:tc>
        <w:tc>
          <w:tcPr>
            <w:tcW w:w="8208" w:type="dxa"/>
            <w:gridSpan w:val="7"/>
            <w:tcBorders>
              <w:left w:val="nil"/>
            </w:tcBorders>
          </w:tcPr>
          <w:p w14:paraId="079EA198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is checked, you must explain fully in the remarks section.</w:t>
            </w:r>
          </w:p>
        </w:tc>
      </w:tr>
      <w:tr w:rsidR="000E26B7" w14:paraId="15B14D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16"/>
          </w:tcPr>
          <w:p w14:paraId="753F3A6D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54391D12" w14:textId="77777777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14:paraId="4DF9E27C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36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06727FF9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7" w:name="Text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C712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  <w:tc>
          <w:tcPr>
            <w:tcW w:w="630" w:type="dxa"/>
            <w:gridSpan w:val="2"/>
            <w:tcBorders>
              <w:left w:val="nil"/>
            </w:tcBorders>
          </w:tcPr>
          <w:p w14:paraId="71A42D86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651E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C712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40" w:type="dxa"/>
            <w:tcBorders>
              <w:left w:val="nil"/>
            </w:tcBorders>
          </w:tcPr>
          <w:p w14:paraId="5FFAF80E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8568" w:type="dxa"/>
            <w:gridSpan w:val="8"/>
            <w:tcBorders>
              <w:left w:val="nil"/>
            </w:tcBorders>
          </w:tcPr>
          <w:p w14:paraId="3A0B07DB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Does the insured have any foreign operations?</w:t>
            </w:r>
          </w:p>
        </w:tc>
      </w:tr>
      <w:tr w:rsidR="000E26B7" w14:paraId="2F0BC1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16"/>
          </w:tcPr>
          <w:p w14:paraId="2E1D2471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4DAC33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</w:tcPr>
          <w:p w14:paraId="711B170E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36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37506740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C712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left w:val="nil"/>
            </w:tcBorders>
          </w:tcPr>
          <w:p w14:paraId="2295E322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63DE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C712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40" w:type="dxa"/>
            <w:tcBorders>
              <w:left w:val="nil"/>
            </w:tcBorders>
          </w:tcPr>
          <w:p w14:paraId="46FF37A8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8568" w:type="dxa"/>
            <w:gridSpan w:val="8"/>
            <w:tcBorders>
              <w:left w:val="nil"/>
            </w:tcBorders>
          </w:tcPr>
          <w:p w14:paraId="4806F32F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Has the insured ever filed any claims under any Umbrella Liability Policy?</w:t>
            </w:r>
          </w:p>
        </w:tc>
      </w:tr>
      <w:tr w:rsidR="000E26B7" w14:paraId="302615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16"/>
          </w:tcPr>
          <w:p w14:paraId="622E9564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106197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</w:tcPr>
          <w:p w14:paraId="4008AA6F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36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277F3ACB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C712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left w:val="nil"/>
            </w:tcBorders>
          </w:tcPr>
          <w:p w14:paraId="56FF48C0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C0C6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C712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40" w:type="dxa"/>
            <w:tcBorders>
              <w:left w:val="nil"/>
            </w:tcBorders>
          </w:tcPr>
          <w:p w14:paraId="246E294C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8568" w:type="dxa"/>
            <w:gridSpan w:val="8"/>
            <w:tcBorders>
              <w:left w:val="nil"/>
            </w:tcBorders>
          </w:tcPr>
          <w:p w14:paraId="31331962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Does any underlying policy that is not being written by Church Mutual contain any</w:t>
            </w:r>
          </w:p>
        </w:tc>
      </w:tr>
      <w:tr w:rsidR="000E26B7" w14:paraId="0BC9E7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  <w:gridSpan w:val="8"/>
          </w:tcPr>
          <w:p w14:paraId="0AEE7366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8568" w:type="dxa"/>
            <w:gridSpan w:val="8"/>
          </w:tcPr>
          <w:p w14:paraId="78CDD74F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unusual exclusions or amendments?</w:t>
            </w:r>
          </w:p>
        </w:tc>
      </w:tr>
      <w:tr w:rsidR="000E26B7" w14:paraId="62C4C2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16"/>
          </w:tcPr>
          <w:p w14:paraId="5BD3ADF0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2B5C7B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</w:tcPr>
          <w:p w14:paraId="316795ED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799D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C712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left w:val="nil"/>
            </w:tcBorders>
          </w:tcPr>
          <w:p w14:paraId="1719780B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0926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C712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40" w:type="dxa"/>
            <w:tcBorders>
              <w:left w:val="nil"/>
            </w:tcBorders>
          </w:tcPr>
          <w:p w14:paraId="0CAED7C4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8568" w:type="dxa"/>
            <w:gridSpan w:val="8"/>
            <w:tcBorders>
              <w:left w:val="nil"/>
            </w:tcBorders>
          </w:tcPr>
          <w:p w14:paraId="2A982F54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Does the insured desire uninsured/underinsured motorist coverage in the </w:t>
            </w:r>
          </w:p>
        </w:tc>
      </w:tr>
      <w:tr w:rsidR="000E26B7" w14:paraId="0F851D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  <w:gridSpan w:val="8"/>
          </w:tcPr>
          <w:p w14:paraId="15E8FA17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8568" w:type="dxa"/>
            <w:gridSpan w:val="8"/>
          </w:tcPr>
          <w:p w14:paraId="25CEF476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Umbrella Liability Policy?</w:t>
            </w:r>
          </w:p>
        </w:tc>
      </w:tr>
      <w:tr w:rsidR="000E26B7" w14:paraId="70FB61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16"/>
          </w:tcPr>
          <w:p w14:paraId="00D7C709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2CA5BD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</w:tcPr>
          <w:p w14:paraId="76DD7AFC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2520" w:type="dxa"/>
            <w:gridSpan w:val="9"/>
          </w:tcPr>
          <w:p w14:paraId="29C419F2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Estimated annual payroll  </w:t>
            </w:r>
          </w:p>
        </w:tc>
        <w:tc>
          <w:tcPr>
            <w:tcW w:w="270" w:type="dxa"/>
          </w:tcPr>
          <w:p w14:paraId="63243141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5850" w:type="dxa"/>
            <w:gridSpan w:val="4"/>
            <w:tcBorders>
              <w:bottom w:val="single" w:sz="4" w:space="0" w:color="auto"/>
            </w:tcBorders>
          </w:tcPr>
          <w:p w14:paraId="7E826A5E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1818" w:type="dxa"/>
          </w:tcPr>
          <w:p w14:paraId="6C379D98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019EBD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16"/>
          </w:tcPr>
          <w:p w14:paraId="6D5F71D4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1DC58B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16"/>
          </w:tcPr>
          <w:p w14:paraId="41D18419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44FF8A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16"/>
          </w:tcPr>
          <w:p w14:paraId="3E7FB996" w14:textId="77777777" w:rsidR="000E26B7" w:rsidRDefault="000E26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GENERAL LIABILITY</w:t>
            </w:r>
          </w:p>
        </w:tc>
      </w:tr>
      <w:tr w:rsidR="000E26B7" w14:paraId="0B3993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16"/>
          </w:tcPr>
          <w:p w14:paraId="1A78113A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09A3C4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16"/>
          </w:tcPr>
          <w:p w14:paraId="3AE1F5E9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Submit a completed Crusader® II application with this application whenever Church Mutual is not providing the underlying General Liability Coverage.  Indicate on the Crusader® application "for umbrella only."  You may not bind the Umbrella Liability policy.</w:t>
            </w:r>
          </w:p>
        </w:tc>
      </w:tr>
      <w:tr w:rsidR="000E26B7" w14:paraId="44FB04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16"/>
          </w:tcPr>
          <w:p w14:paraId="6ABF3902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2EB503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16"/>
          </w:tcPr>
          <w:p w14:paraId="6CE1D4FE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47E56F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16"/>
          </w:tcPr>
          <w:p w14:paraId="714A3BCF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6871ED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16"/>
          </w:tcPr>
          <w:p w14:paraId="47FA4D3D" w14:textId="77777777" w:rsidR="000E26B7" w:rsidRDefault="000E26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AUTOMOBILE LIABILITY</w:t>
            </w:r>
          </w:p>
        </w:tc>
      </w:tr>
      <w:tr w:rsidR="000E26B7" w14:paraId="6B48C7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16"/>
          </w:tcPr>
          <w:p w14:paraId="75B63CD6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6336CC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16"/>
          </w:tcPr>
          <w:p w14:paraId="621BE541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Complete this section of the application only when the insured owns or leases automobiles and Church Mutual is not providing the underlying coverage.</w:t>
            </w:r>
          </w:p>
        </w:tc>
      </w:tr>
      <w:tr w:rsidR="000E26B7" w14:paraId="1FC8BD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16"/>
          </w:tcPr>
          <w:p w14:paraId="4855D492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4663BE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16"/>
          </w:tcPr>
          <w:p w14:paraId="73275138" w14:textId="77777777" w:rsidR="000E26B7" w:rsidRDefault="000E26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Schedule of Vehicles</w:t>
            </w:r>
          </w:p>
        </w:tc>
      </w:tr>
      <w:tr w:rsidR="000E26B7" w14:paraId="5FDBC4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16"/>
          </w:tcPr>
          <w:p w14:paraId="7B7F5B3A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6C285D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A8A9" w14:textId="77777777" w:rsidR="000E26B7" w:rsidRDefault="000E26B7">
            <w:pPr>
              <w:jc w:val="center"/>
              <w:rPr>
                <w:rFonts w:ascii="Arial" w:hAnsi="Arial"/>
                <w:b/>
              </w:rPr>
            </w:pPr>
          </w:p>
          <w:p w14:paraId="20990A01" w14:textId="77777777" w:rsidR="000E26B7" w:rsidRDefault="000E26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Auto</w:t>
            </w:r>
          </w:p>
          <w:p w14:paraId="2A217B17" w14:textId="77777777" w:rsidR="000E26B7" w:rsidRDefault="000E26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No.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BFA12" w14:textId="77777777" w:rsidR="000E26B7" w:rsidRDefault="000E26B7">
            <w:pPr>
              <w:jc w:val="center"/>
              <w:rPr>
                <w:rFonts w:ascii="Arial" w:hAnsi="Arial"/>
                <w:b/>
              </w:rPr>
            </w:pPr>
          </w:p>
          <w:p w14:paraId="6C3560C6" w14:textId="77777777" w:rsidR="000E26B7" w:rsidRDefault="000E26B7">
            <w:pPr>
              <w:jc w:val="center"/>
              <w:rPr>
                <w:rFonts w:ascii="Arial" w:hAnsi="Arial"/>
                <w:b/>
              </w:rPr>
            </w:pPr>
          </w:p>
          <w:p w14:paraId="56CE7CC5" w14:textId="77777777" w:rsidR="000E26B7" w:rsidRDefault="000E26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Year</w:t>
            </w:r>
          </w:p>
        </w:tc>
        <w:tc>
          <w:tcPr>
            <w:tcW w:w="2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580AF" w14:textId="77777777" w:rsidR="000E26B7" w:rsidRDefault="000E26B7">
            <w:pPr>
              <w:jc w:val="center"/>
              <w:rPr>
                <w:rFonts w:ascii="Arial" w:hAnsi="Arial"/>
                <w:b/>
              </w:rPr>
            </w:pPr>
          </w:p>
          <w:p w14:paraId="6476A1B9" w14:textId="77777777" w:rsidR="000E26B7" w:rsidRDefault="000E26B7">
            <w:pPr>
              <w:jc w:val="center"/>
              <w:rPr>
                <w:rFonts w:ascii="Arial" w:hAnsi="Arial"/>
                <w:b/>
              </w:rPr>
            </w:pPr>
          </w:p>
          <w:p w14:paraId="3627227B" w14:textId="77777777" w:rsidR="000E26B7" w:rsidRDefault="000E26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Trade Name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28E38" w14:textId="77777777" w:rsidR="000E26B7" w:rsidRDefault="000E26B7">
            <w:pPr>
              <w:jc w:val="center"/>
              <w:rPr>
                <w:rFonts w:ascii="Arial" w:hAnsi="Arial"/>
                <w:b/>
              </w:rPr>
            </w:pPr>
          </w:p>
          <w:p w14:paraId="5DF6C366" w14:textId="77777777" w:rsidR="000E26B7" w:rsidRDefault="000E26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Description of Auto Body</w:t>
            </w:r>
          </w:p>
          <w:p w14:paraId="5EB2FDB7" w14:textId="77777777" w:rsidR="000E26B7" w:rsidRDefault="000E26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Type and Usage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C3145" w14:textId="77777777" w:rsidR="000E26B7" w:rsidRDefault="000E26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 Vans &amp;</w:t>
            </w:r>
          </w:p>
          <w:p w14:paraId="35BAEB19" w14:textId="77777777" w:rsidR="000E26B7" w:rsidRDefault="000E26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Buses, Indicate</w:t>
            </w:r>
          </w:p>
          <w:p w14:paraId="5ED9FF6A" w14:textId="77777777" w:rsidR="000E26B7" w:rsidRDefault="000E26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Seating Capacity</w:t>
            </w:r>
          </w:p>
        </w:tc>
      </w:tr>
      <w:tr w:rsidR="000E26B7" w14:paraId="00169B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96CE3C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810" w:type="dxa"/>
            <w:gridSpan w:val="4"/>
            <w:tcBorders>
              <w:left w:val="nil"/>
              <w:right w:val="single" w:sz="4" w:space="0" w:color="auto"/>
            </w:tcBorders>
          </w:tcPr>
          <w:p w14:paraId="2B72C790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2430" w:type="dxa"/>
            <w:gridSpan w:val="6"/>
            <w:tcBorders>
              <w:left w:val="nil"/>
              <w:right w:val="single" w:sz="4" w:space="0" w:color="auto"/>
            </w:tcBorders>
          </w:tcPr>
          <w:p w14:paraId="6D5EAB23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4590" w:type="dxa"/>
            <w:tcBorders>
              <w:left w:val="nil"/>
              <w:right w:val="single" w:sz="4" w:space="0" w:color="auto"/>
            </w:tcBorders>
          </w:tcPr>
          <w:p w14:paraId="63D85706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2358" w:type="dxa"/>
            <w:gridSpan w:val="3"/>
            <w:tcBorders>
              <w:left w:val="nil"/>
              <w:right w:val="single" w:sz="4" w:space="0" w:color="auto"/>
            </w:tcBorders>
          </w:tcPr>
          <w:p w14:paraId="7D8F5E03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E26B7" w14:paraId="5D625F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4093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81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E27328E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2430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0CB291C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459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CF4E180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235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97BCC88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E26B7" w14:paraId="035E0F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046EB0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810" w:type="dxa"/>
            <w:gridSpan w:val="4"/>
            <w:tcBorders>
              <w:left w:val="nil"/>
              <w:right w:val="single" w:sz="4" w:space="0" w:color="auto"/>
            </w:tcBorders>
          </w:tcPr>
          <w:p w14:paraId="1F1721C4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2430" w:type="dxa"/>
            <w:gridSpan w:val="6"/>
            <w:tcBorders>
              <w:left w:val="nil"/>
              <w:right w:val="single" w:sz="4" w:space="0" w:color="auto"/>
            </w:tcBorders>
          </w:tcPr>
          <w:p w14:paraId="55772F26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4590" w:type="dxa"/>
            <w:tcBorders>
              <w:left w:val="nil"/>
              <w:right w:val="single" w:sz="4" w:space="0" w:color="auto"/>
            </w:tcBorders>
          </w:tcPr>
          <w:p w14:paraId="5858A191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2358" w:type="dxa"/>
            <w:gridSpan w:val="3"/>
            <w:tcBorders>
              <w:left w:val="nil"/>
              <w:right w:val="single" w:sz="4" w:space="0" w:color="auto"/>
            </w:tcBorders>
          </w:tcPr>
          <w:p w14:paraId="5B3B0C91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E26B7" w14:paraId="1C25C4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74BB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81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A2305CD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2430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CA2311B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459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542DC61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235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10D73F2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E26B7" w14:paraId="29F03C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EBC9A7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810" w:type="dxa"/>
            <w:gridSpan w:val="4"/>
            <w:tcBorders>
              <w:left w:val="nil"/>
              <w:right w:val="single" w:sz="4" w:space="0" w:color="auto"/>
            </w:tcBorders>
          </w:tcPr>
          <w:p w14:paraId="43A3F4A5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2430" w:type="dxa"/>
            <w:gridSpan w:val="6"/>
            <w:tcBorders>
              <w:left w:val="nil"/>
              <w:right w:val="single" w:sz="4" w:space="0" w:color="auto"/>
            </w:tcBorders>
          </w:tcPr>
          <w:p w14:paraId="03ED23DA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4590" w:type="dxa"/>
            <w:tcBorders>
              <w:left w:val="nil"/>
              <w:right w:val="single" w:sz="4" w:space="0" w:color="auto"/>
            </w:tcBorders>
          </w:tcPr>
          <w:p w14:paraId="3B8527BB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2358" w:type="dxa"/>
            <w:gridSpan w:val="3"/>
            <w:tcBorders>
              <w:left w:val="nil"/>
              <w:right w:val="single" w:sz="4" w:space="0" w:color="auto"/>
            </w:tcBorders>
          </w:tcPr>
          <w:p w14:paraId="7E51F9FC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E26B7" w14:paraId="38E2CB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88FB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81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CA3B3CA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2430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35257A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459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4EB7A0F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235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8B668E3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E26B7" w14:paraId="590D33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AD2F79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810" w:type="dxa"/>
            <w:gridSpan w:val="4"/>
            <w:tcBorders>
              <w:left w:val="nil"/>
              <w:right w:val="single" w:sz="4" w:space="0" w:color="auto"/>
            </w:tcBorders>
          </w:tcPr>
          <w:p w14:paraId="62031D8E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2430" w:type="dxa"/>
            <w:gridSpan w:val="6"/>
            <w:tcBorders>
              <w:left w:val="nil"/>
              <w:right w:val="single" w:sz="4" w:space="0" w:color="auto"/>
            </w:tcBorders>
          </w:tcPr>
          <w:p w14:paraId="2C91C04E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4590" w:type="dxa"/>
            <w:tcBorders>
              <w:left w:val="nil"/>
              <w:right w:val="single" w:sz="4" w:space="0" w:color="auto"/>
            </w:tcBorders>
          </w:tcPr>
          <w:p w14:paraId="6E8B4381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2358" w:type="dxa"/>
            <w:gridSpan w:val="3"/>
            <w:tcBorders>
              <w:left w:val="nil"/>
              <w:right w:val="single" w:sz="4" w:space="0" w:color="auto"/>
            </w:tcBorders>
          </w:tcPr>
          <w:p w14:paraId="6FA99D87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E26B7" w14:paraId="020E81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D460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81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62625C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2430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C642416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459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C93077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235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9552237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E26B7" w14:paraId="0DA192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959B6B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810" w:type="dxa"/>
            <w:gridSpan w:val="4"/>
            <w:tcBorders>
              <w:left w:val="nil"/>
              <w:right w:val="single" w:sz="4" w:space="0" w:color="auto"/>
            </w:tcBorders>
          </w:tcPr>
          <w:p w14:paraId="63780F78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2430" w:type="dxa"/>
            <w:gridSpan w:val="6"/>
            <w:tcBorders>
              <w:left w:val="nil"/>
              <w:right w:val="single" w:sz="4" w:space="0" w:color="auto"/>
            </w:tcBorders>
          </w:tcPr>
          <w:p w14:paraId="0FF656E4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4590" w:type="dxa"/>
            <w:tcBorders>
              <w:left w:val="nil"/>
              <w:right w:val="single" w:sz="4" w:space="0" w:color="auto"/>
            </w:tcBorders>
          </w:tcPr>
          <w:p w14:paraId="78702990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2358" w:type="dxa"/>
            <w:gridSpan w:val="3"/>
            <w:tcBorders>
              <w:left w:val="nil"/>
              <w:right w:val="single" w:sz="4" w:space="0" w:color="auto"/>
            </w:tcBorders>
          </w:tcPr>
          <w:p w14:paraId="01F7771F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E26B7" w14:paraId="53BE4A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0CE4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81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37A3596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2430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2667C28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459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0B5DB01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235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9F925A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E26B7" w14:paraId="0A8CD0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16"/>
          </w:tcPr>
          <w:p w14:paraId="462EC01C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(Attach additional schedule if necessary.)</w:t>
            </w:r>
          </w:p>
        </w:tc>
      </w:tr>
    </w:tbl>
    <w:p w14:paraId="571979A6" w14:textId="77777777" w:rsidR="000E26B7" w:rsidRDefault="000E26B7">
      <w:pPr>
        <w:rPr>
          <w:rFonts w:ascii="Arial" w:hAnsi="Arial"/>
        </w:rPr>
      </w:pPr>
    </w:p>
    <w:p w14:paraId="075CB238" w14:textId="77777777" w:rsidR="000E26B7" w:rsidRDefault="000E26B7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8"/>
        <w:gridCol w:w="450"/>
        <w:gridCol w:w="360"/>
        <w:gridCol w:w="270"/>
        <w:gridCol w:w="360"/>
        <w:gridCol w:w="90"/>
        <w:gridCol w:w="270"/>
        <w:gridCol w:w="540"/>
        <w:gridCol w:w="1080"/>
        <w:gridCol w:w="180"/>
        <w:gridCol w:w="540"/>
        <w:gridCol w:w="2610"/>
        <w:gridCol w:w="4158"/>
      </w:tblGrid>
      <w:tr w:rsidR="000E26B7" w14:paraId="170C20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gridSpan w:val="2"/>
          </w:tcPr>
          <w:p w14:paraId="0A2DCAD1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6.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772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C712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left w:val="nil"/>
            </w:tcBorders>
          </w:tcPr>
          <w:p w14:paraId="028967A4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36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6C59AD08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C712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40" w:type="dxa"/>
            <w:tcBorders>
              <w:left w:val="nil"/>
            </w:tcBorders>
          </w:tcPr>
          <w:p w14:paraId="474FFD6D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8568" w:type="dxa"/>
            <w:gridSpan w:val="5"/>
            <w:tcBorders>
              <w:left w:val="nil"/>
            </w:tcBorders>
          </w:tcPr>
          <w:p w14:paraId="62BA1031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Are all vehicles that are owned or leased by the insured listed in the above schedule?</w:t>
            </w:r>
          </w:p>
        </w:tc>
      </w:tr>
      <w:tr w:rsidR="000E26B7" w14:paraId="06FAC78D" w14:textId="77777777">
        <w:tblPrEx>
          <w:tblCellMar>
            <w:top w:w="0" w:type="dxa"/>
            <w:bottom w:w="0" w:type="dxa"/>
          </w:tblCellMar>
        </w:tblPrEx>
        <w:tc>
          <w:tcPr>
            <w:tcW w:w="558" w:type="dxa"/>
            <w:gridSpan w:val="2"/>
          </w:tcPr>
          <w:p w14:paraId="474AECD7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0458" w:type="dxa"/>
            <w:gridSpan w:val="11"/>
          </w:tcPr>
          <w:p w14:paraId="206CBF7C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29553AA4" w14:textId="77777777">
        <w:tblPrEx>
          <w:tblCellMar>
            <w:top w:w="0" w:type="dxa"/>
            <w:bottom w:w="0" w:type="dxa"/>
          </w:tblCellMar>
        </w:tblPrEx>
        <w:tc>
          <w:tcPr>
            <w:tcW w:w="558" w:type="dxa"/>
            <w:gridSpan w:val="2"/>
          </w:tcPr>
          <w:p w14:paraId="5DC614FB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360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131FDA32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C712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left w:val="nil"/>
            </w:tcBorders>
          </w:tcPr>
          <w:p w14:paraId="4802710D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E51A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C712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40" w:type="dxa"/>
            <w:tcBorders>
              <w:left w:val="nil"/>
            </w:tcBorders>
          </w:tcPr>
          <w:p w14:paraId="49DCE711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8568" w:type="dxa"/>
            <w:gridSpan w:val="5"/>
            <w:tcBorders>
              <w:left w:val="nil"/>
            </w:tcBorders>
          </w:tcPr>
          <w:p w14:paraId="3A996219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Are persons under the age of 21 permitted to operate the vehicles?</w:t>
            </w:r>
          </w:p>
        </w:tc>
      </w:tr>
      <w:tr w:rsidR="000E26B7" w14:paraId="10D7DF19" w14:textId="77777777">
        <w:tblPrEx>
          <w:tblCellMar>
            <w:top w:w="0" w:type="dxa"/>
            <w:bottom w:w="0" w:type="dxa"/>
          </w:tblCellMar>
        </w:tblPrEx>
        <w:tc>
          <w:tcPr>
            <w:tcW w:w="558" w:type="dxa"/>
            <w:gridSpan w:val="2"/>
          </w:tcPr>
          <w:p w14:paraId="45B76C16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0458" w:type="dxa"/>
            <w:gridSpan w:val="11"/>
          </w:tcPr>
          <w:p w14:paraId="28BA5EE9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5C2E54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13"/>
          </w:tcPr>
          <w:p w14:paraId="44967C60" w14:textId="77777777" w:rsidR="000E26B7" w:rsidRDefault="000E26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Bus or Van Operations</w:t>
            </w:r>
          </w:p>
        </w:tc>
      </w:tr>
      <w:tr w:rsidR="000E26B7" w14:paraId="65036018" w14:textId="77777777">
        <w:tblPrEx>
          <w:tblCellMar>
            <w:top w:w="0" w:type="dxa"/>
            <w:bottom w:w="0" w:type="dxa"/>
          </w:tblCellMar>
        </w:tblPrEx>
        <w:tc>
          <w:tcPr>
            <w:tcW w:w="558" w:type="dxa"/>
            <w:gridSpan w:val="2"/>
          </w:tcPr>
          <w:p w14:paraId="787A1133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0458" w:type="dxa"/>
            <w:gridSpan w:val="11"/>
          </w:tcPr>
          <w:p w14:paraId="7DF2C1D7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2CEF92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gridSpan w:val="2"/>
          </w:tcPr>
          <w:p w14:paraId="4D8A76D3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4B07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C712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left w:val="nil"/>
            </w:tcBorders>
          </w:tcPr>
          <w:p w14:paraId="3734253C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3288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C712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40" w:type="dxa"/>
            <w:tcBorders>
              <w:left w:val="nil"/>
            </w:tcBorders>
          </w:tcPr>
          <w:p w14:paraId="1EF06D0A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8568" w:type="dxa"/>
            <w:gridSpan w:val="5"/>
            <w:tcBorders>
              <w:left w:val="nil"/>
            </w:tcBorders>
          </w:tcPr>
          <w:p w14:paraId="0893E61D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Are children on buses supervised by a person other than the driver?</w:t>
            </w:r>
          </w:p>
        </w:tc>
      </w:tr>
      <w:tr w:rsidR="000E26B7" w14:paraId="45A122AC" w14:textId="77777777">
        <w:tblPrEx>
          <w:tblCellMar>
            <w:top w:w="0" w:type="dxa"/>
            <w:bottom w:w="0" w:type="dxa"/>
          </w:tblCellMar>
        </w:tblPrEx>
        <w:tc>
          <w:tcPr>
            <w:tcW w:w="558" w:type="dxa"/>
            <w:gridSpan w:val="2"/>
          </w:tcPr>
          <w:p w14:paraId="7DE602EA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0458" w:type="dxa"/>
            <w:gridSpan w:val="11"/>
          </w:tcPr>
          <w:p w14:paraId="7C0ACE81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322EED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gridSpan w:val="2"/>
          </w:tcPr>
          <w:p w14:paraId="51BC0B68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7657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C712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left w:val="nil"/>
            </w:tcBorders>
          </w:tcPr>
          <w:p w14:paraId="63DEAE1C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6573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C712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40" w:type="dxa"/>
            <w:tcBorders>
              <w:left w:val="nil"/>
            </w:tcBorders>
          </w:tcPr>
          <w:p w14:paraId="1FA2E198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8568" w:type="dxa"/>
            <w:gridSpan w:val="5"/>
            <w:tcBorders>
              <w:left w:val="nil"/>
            </w:tcBorders>
          </w:tcPr>
          <w:p w14:paraId="46B53E96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Is there a driver training program.</w:t>
            </w:r>
          </w:p>
        </w:tc>
      </w:tr>
      <w:tr w:rsidR="000E26B7" w14:paraId="24BCCAF8" w14:textId="77777777">
        <w:tblPrEx>
          <w:tblCellMar>
            <w:top w:w="0" w:type="dxa"/>
            <w:bottom w:w="0" w:type="dxa"/>
          </w:tblCellMar>
        </w:tblPrEx>
        <w:tc>
          <w:tcPr>
            <w:tcW w:w="558" w:type="dxa"/>
            <w:gridSpan w:val="2"/>
          </w:tcPr>
          <w:p w14:paraId="4D57BF92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0458" w:type="dxa"/>
            <w:gridSpan w:val="11"/>
          </w:tcPr>
          <w:p w14:paraId="3A5D34BB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794870A3" w14:textId="77777777">
        <w:tblPrEx>
          <w:tblCellMar>
            <w:top w:w="0" w:type="dxa"/>
            <w:bottom w:w="0" w:type="dxa"/>
          </w:tblCellMar>
        </w:tblPrEx>
        <w:tc>
          <w:tcPr>
            <w:tcW w:w="558" w:type="dxa"/>
            <w:gridSpan w:val="2"/>
          </w:tcPr>
          <w:p w14:paraId="79C3482F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10.</w:t>
            </w:r>
          </w:p>
        </w:tc>
        <w:tc>
          <w:tcPr>
            <w:tcW w:w="2970" w:type="dxa"/>
            <w:gridSpan w:val="7"/>
          </w:tcPr>
          <w:p w14:paraId="53B526D6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Usage of buses or vans is for:  </w:t>
            </w:r>
          </w:p>
        </w:tc>
        <w:tc>
          <w:tcPr>
            <w:tcW w:w="7488" w:type="dxa"/>
            <w:gridSpan w:val="4"/>
          </w:tcPr>
          <w:p w14:paraId="679FD201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>
              <w:rPr>
                <w:rFonts w:ascii="Arial" w:hAnsi="Arial"/>
              </w:rPr>
              <w:instrText xml:space="preserve"> FORMCHECKBOX </w:instrText>
            </w:r>
            <w:r w:rsidR="002C712F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8"/>
            <w:r>
              <w:rPr>
                <w:rFonts w:ascii="Arial" w:hAnsi="Arial"/>
              </w:rPr>
              <w:t xml:space="preserve">  Bus Ministry     </w:t>
            </w:r>
            <w:r>
              <w:rPr>
                <w:rFonts w:ascii="Arial" w:hAnsi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1"/>
            <w:r>
              <w:rPr>
                <w:rFonts w:ascii="Arial" w:hAnsi="Arial"/>
              </w:rPr>
              <w:instrText xml:space="preserve"> FORMCHECKBOX </w:instrText>
            </w:r>
            <w:r w:rsidR="002C712F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9"/>
            <w:r>
              <w:rPr>
                <w:rFonts w:ascii="Arial" w:hAnsi="Arial"/>
              </w:rPr>
              <w:t xml:space="preserve">  Scout Troop     </w:t>
            </w:r>
            <w:r>
              <w:rPr>
                <w:rFonts w:ascii="Arial" w:hAnsi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2"/>
            <w:r>
              <w:rPr>
                <w:rFonts w:ascii="Arial" w:hAnsi="Arial"/>
              </w:rPr>
              <w:instrText xml:space="preserve"> FORMCHECKBOX </w:instrText>
            </w:r>
            <w:r w:rsidR="002C712F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20"/>
            <w:r>
              <w:rPr>
                <w:rFonts w:ascii="Arial" w:hAnsi="Arial"/>
              </w:rPr>
              <w:t xml:space="preserve">  Youth Group</w:t>
            </w:r>
          </w:p>
        </w:tc>
      </w:tr>
      <w:tr w:rsidR="000E26B7" w14:paraId="314CAD35" w14:textId="77777777">
        <w:tblPrEx>
          <w:tblCellMar>
            <w:top w:w="0" w:type="dxa"/>
            <w:bottom w:w="0" w:type="dxa"/>
          </w:tblCellMar>
        </w:tblPrEx>
        <w:tc>
          <w:tcPr>
            <w:tcW w:w="558" w:type="dxa"/>
            <w:gridSpan w:val="2"/>
          </w:tcPr>
          <w:p w14:paraId="6B161C37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2970" w:type="dxa"/>
            <w:gridSpan w:val="7"/>
          </w:tcPr>
          <w:p w14:paraId="4A4565B0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7488" w:type="dxa"/>
            <w:gridSpan w:val="4"/>
          </w:tcPr>
          <w:p w14:paraId="635AE694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3"/>
            <w:r>
              <w:rPr>
                <w:rFonts w:ascii="Arial" w:hAnsi="Arial"/>
              </w:rPr>
              <w:instrText xml:space="preserve"> FORMCHECKBOX </w:instrText>
            </w:r>
            <w:r w:rsidR="002C712F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21"/>
            <w:r>
              <w:rPr>
                <w:rFonts w:ascii="Arial" w:hAnsi="Arial"/>
              </w:rPr>
              <w:t xml:space="preserve">  Pastor or Other Employee     </w:t>
            </w:r>
            <w:r>
              <w:rPr>
                <w:rFonts w:ascii="Arial" w:hAnsi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4"/>
            <w:r>
              <w:rPr>
                <w:rFonts w:ascii="Arial" w:hAnsi="Arial"/>
              </w:rPr>
              <w:instrText xml:space="preserve"> FORMCHECKBOX </w:instrText>
            </w:r>
            <w:r w:rsidR="002C712F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22"/>
            <w:r>
              <w:rPr>
                <w:rFonts w:ascii="Arial" w:hAnsi="Arial"/>
              </w:rPr>
              <w:t xml:space="preserve">  Singing Group     </w:t>
            </w:r>
            <w:r>
              <w:rPr>
                <w:rFonts w:ascii="Arial" w:hAnsi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5"/>
            <w:r>
              <w:rPr>
                <w:rFonts w:ascii="Arial" w:hAnsi="Arial"/>
              </w:rPr>
              <w:instrText xml:space="preserve"> FORMCHECKBOX </w:instrText>
            </w:r>
            <w:r w:rsidR="002C712F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23"/>
            <w:r>
              <w:rPr>
                <w:rFonts w:ascii="Arial" w:hAnsi="Arial"/>
              </w:rPr>
              <w:t xml:space="preserve">  Day Care</w:t>
            </w:r>
          </w:p>
        </w:tc>
      </w:tr>
      <w:tr w:rsidR="000E26B7" w14:paraId="60D4D0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  <w:gridSpan w:val="9"/>
          </w:tcPr>
          <w:p w14:paraId="659DA43E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3330" w:type="dxa"/>
            <w:gridSpan w:val="3"/>
          </w:tcPr>
          <w:p w14:paraId="6BB2BE21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6"/>
            <w:r>
              <w:rPr>
                <w:rFonts w:ascii="Arial" w:hAnsi="Arial"/>
              </w:rPr>
              <w:instrText xml:space="preserve"> FORMCHECKBOX </w:instrText>
            </w:r>
            <w:r w:rsidR="002C712F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24"/>
            <w:r>
              <w:rPr>
                <w:rFonts w:ascii="Arial" w:hAnsi="Arial"/>
              </w:rPr>
              <w:t xml:space="preserve">  College or School     </w:t>
            </w:r>
            <w:r>
              <w:rPr>
                <w:rFonts w:ascii="Arial" w:hAnsi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7"/>
            <w:r>
              <w:rPr>
                <w:rFonts w:ascii="Arial" w:hAnsi="Arial"/>
              </w:rPr>
              <w:instrText xml:space="preserve"> FORMCHECKBOX </w:instrText>
            </w:r>
            <w:r w:rsidR="002C712F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25"/>
            <w:r>
              <w:rPr>
                <w:rFonts w:ascii="Arial" w:hAnsi="Arial"/>
              </w:rPr>
              <w:t xml:space="preserve">  Other</w:t>
            </w:r>
          </w:p>
        </w:tc>
        <w:tc>
          <w:tcPr>
            <w:tcW w:w="4158" w:type="dxa"/>
            <w:tcBorders>
              <w:bottom w:val="single" w:sz="4" w:space="0" w:color="auto"/>
            </w:tcBorders>
          </w:tcPr>
          <w:p w14:paraId="4334EF80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E26B7" w14:paraId="07795F1B" w14:textId="77777777">
        <w:tblPrEx>
          <w:tblCellMar>
            <w:top w:w="0" w:type="dxa"/>
            <w:bottom w:w="0" w:type="dxa"/>
          </w:tblCellMar>
        </w:tblPrEx>
        <w:tc>
          <w:tcPr>
            <w:tcW w:w="558" w:type="dxa"/>
            <w:gridSpan w:val="2"/>
          </w:tcPr>
          <w:p w14:paraId="5F517CE6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0458" w:type="dxa"/>
            <w:gridSpan w:val="11"/>
          </w:tcPr>
          <w:p w14:paraId="54316EED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7FEAC5A2" w14:textId="77777777">
        <w:tblPrEx>
          <w:tblCellMar>
            <w:top w:w="0" w:type="dxa"/>
            <w:bottom w:w="0" w:type="dxa"/>
          </w:tblCellMar>
        </w:tblPrEx>
        <w:tc>
          <w:tcPr>
            <w:tcW w:w="558" w:type="dxa"/>
            <w:gridSpan w:val="2"/>
          </w:tcPr>
          <w:p w14:paraId="56423C97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11.</w:t>
            </w:r>
          </w:p>
        </w:tc>
        <w:tc>
          <w:tcPr>
            <w:tcW w:w="360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461B4605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C712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left w:val="nil"/>
            </w:tcBorders>
          </w:tcPr>
          <w:p w14:paraId="1F5A0D81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BF9D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C712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40" w:type="dxa"/>
            <w:tcBorders>
              <w:left w:val="nil"/>
            </w:tcBorders>
          </w:tcPr>
          <w:p w14:paraId="02F7DB41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8568" w:type="dxa"/>
            <w:gridSpan w:val="5"/>
            <w:tcBorders>
              <w:left w:val="nil"/>
            </w:tcBorders>
          </w:tcPr>
          <w:p w14:paraId="79A311B2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Are buses or vans ever loaned or leased to others?</w:t>
            </w:r>
          </w:p>
        </w:tc>
      </w:tr>
      <w:tr w:rsidR="000E26B7" w14:paraId="0DEA3292" w14:textId="77777777">
        <w:tblPrEx>
          <w:tblCellMar>
            <w:top w:w="0" w:type="dxa"/>
            <w:bottom w:w="0" w:type="dxa"/>
          </w:tblCellMar>
        </w:tblPrEx>
        <w:tc>
          <w:tcPr>
            <w:tcW w:w="558" w:type="dxa"/>
            <w:gridSpan w:val="2"/>
          </w:tcPr>
          <w:p w14:paraId="6CACE53D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0458" w:type="dxa"/>
            <w:gridSpan w:val="11"/>
          </w:tcPr>
          <w:p w14:paraId="3FE34C12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611021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gridSpan w:val="2"/>
          </w:tcPr>
          <w:p w14:paraId="6CA2D152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1F2A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C712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left w:val="nil"/>
            </w:tcBorders>
          </w:tcPr>
          <w:p w14:paraId="1FC96926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36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0CD396F2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C712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40" w:type="dxa"/>
            <w:tcBorders>
              <w:left w:val="nil"/>
            </w:tcBorders>
          </w:tcPr>
          <w:p w14:paraId="2C5287F9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8568" w:type="dxa"/>
            <w:gridSpan w:val="5"/>
            <w:tcBorders>
              <w:left w:val="nil"/>
            </w:tcBorders>
          </w:tcPr>
          <w:p w14:paraId="75372EED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Are buses or vans always operated by the insured's drivers?</w:t>
            </w:r>
          </w:p>
        </w:tc>
      </w:tr>
      <w:tr w:rsidR="000E26B7" w14:paraId="33374D46" w14:textId="77777777">
        <w:tblPrEx>
          <w:tblCellMar>
            <w:top w:w="0" w:type="dxa"/>
            <w:bottom w:w="0" w:type="dxa"/>
          </w:tblCellMar>
        </w:tblPrEx>
        <w:tc>
          <w:tcPr>
            <w:tcW w:w="558" w:type="dxa"/>
            <w:gridSpan w:val="2"/>
          </w:tcPr>
          <w:p w14:paraId="42D958EA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0458" w:type="dxa"/>
            <w:gridSpan w:val="11"/>
          </w:tcPr>
          <w:p w14:paraId="2734E4B9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41D8CF36" w14:textId="77777777">
        <w:tblPrEx>
          <w:tblCellMar>
            <w:top w:w="0" w:type="dxa"/>
            <w:bottom w:w="0" w:type="dxa"/>
          </w:tblCellMar>
        </w:tblPrEx>
        <w:tc>
          <w:tcPr>
            <w:tcW w:w="558" w:type="dxa"/>
            <w:gridSpan w:val="2"/>
          </w:tcPr>
          <w:p w14:paraId="6B9C3584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13.</w:t>
            </w:r>
          </w:p>
        </w:tc>
        <w:tc>
          <w:tcPr>
            <w:tcW w:w="360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62BE06E8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C712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left w:val="nil"/>
            </w:tcBorders>
          </w:tcPr>
          <w:p w14:paraId="2F1BD929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BC6E" w14:textId="77777777" w:rsidR="000E26B7" w:rsidRDefault="000E26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C712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40" w:type="dxa"/>
            <w:tcBorders>
              <w:left w:val="nil"/>
            </w:tcBorders>
          </w:tcPr>
          <w:p w14:paraId="3257AD31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8568" w:type="dxa"/>
            <w:gridSpan w:val="5"/>
            <w:tcBorders>
              <w:left w:val="nil"/>
            </w:tcBorders>
          </w:tcPr>
          <w:p w14:paraId="689BF37C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Are any vehicles regularly operated beyond a 100 mile radius?</w:t>
            </w:r>
          </w:p>
        </w:tc>
      </w:tr>
      <w:tr w:rsidR="000E26B7" w14:paraId="52DD62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gridSpan w:val="2"/>
          </w:tcPr>
          <w:p w14:paraId="35922B6D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890" w:type="dxa"/>
            <w:gridSpan w:val="6"/>
          </w:tcPr>
          <w:p w14:paraId="4398C226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1800" w:type="dxa"/>
            <w:gridSpan w:val="3"/>
          </w:tcPr>
          <w:p w14:paraId="565D0591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Which vehicle(s)?</w:t>
            </w:r>
          </w:p>
        </w:tc>
        <w:tc>
          <w:tcPr>
            <w:tcW w:w="6768" w:type="dxa"/>
            <w:gridSpan w:val="2"/>
            <w:tcBorders>
              <w:bottom w:val="single" w:sz="4" w:space="0" w:color="auto"/>
            </w:tcBorders>
          </w:tcPr>
          <w:p w14:paraId="49AB7CBE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E26B7" w14:paraId="145F17DB" w14:textId="77777777">
        <w:tblPrEx>
          <w:tblCellMar>
            <w:top w:w="0" w:type="dxa"/>
            <w:bottom w:w="0" w:type="dxa"/>
          </w:tblCellMar>
        </w:tblPrEx>
        <w:tc>
          <w:tcPr>
            <w:tcW w:w="558" w:type="dxa"/>
            <w:gridSpan w:val="2"/>
          </w:tcPr>
          <w:p w14:paraId="1219EFA0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0458" w:type="dxa"/>
            <w:gridSpan w:val="11"/>
          </w:tcPr>
          <w:p w14:paraId="080A760A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144EA366" w14:textId="77777777">
        <w:tblPrEx>
          <w:tblCellMar>
            <w:top w:w="0" w:type="dxa"/>
            <w:bottom w:w="0" w:type="dxa"/>
          </w:tblCellMar>
        </w:tblPrEx>
        <w:tc>
          <w:tcPr>
            <w:tcW w:w="558" w:type="dxa"/>
            <w:gridSpan w:val="2"/>
          </w:tcPr>
          <w:p w14:paraId="1F22E535" w14:textId="77777777" w:rsidR="000E26B7" w:rsidRDefault="000E26B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14.</w:t>
            </w:r>
          </w:p>
        </w:tc>
        <w:tc>
          <w:tcPr>
            <w:tcW w:w="10458" w:type="dxa"/>
            <w:gridSpan w:val="11"/>
          </w:tcPr>
          <w:p w14:paraId="18BFE205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Provide automobile loss information for the past three year period.</w:t>
            </w:r>
          </w:p>
        </w:tc>
      </w:tr>
      <w:tr w:rsidR="000E26B7" w14:paraId="5FDA01E1" w14:textId="77777777">
        <w:tblPrEx>
          <w:tblCellMar>
            <w:top w:w="0" w:type="dxa"/>
            <w:bottom w:w="0" w:type="dxa"/>
          </w:tblCellMar>
        </w:tblPrEx>
        <w:tc>
          <w:tcPr>
            <w:tcW w:w="558" w:type="dxa"/>
            <w:gridSpan w:val="2"/>
          </w:tcPr>
          <w:p w14:paraId="27DF41C5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0458" w:type="dxa"/>
            <w:gridSpan w:val="11"/>
            <w:tcBorders>
              <w:bottom w:val="single" w:sz="4" w:space="0" w:color="auto"/>
            </w:tcBorders>
          </w:tcPr>
          <w:p w14:paraId="3AEAE182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0141E4FE" w14:textId="77777777">
        <w:tblPrEx>
          <w:tblCellMar>
            <w:top w:w="0" w:type="dxa"/>
            <w:bottom w:w="0" w:type="dxa"/>
          </w:tblCellMar>
        </w:tblPrEx>
        <w:tc>
          <w:tcPr>
            <w:tcW w:w="558" w:type="dxa"/>
            <w:gridSpan w:val="2"/>
          </w:tcPr>
          <w:p w14:paraId="498703C8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F0D6" w14:textId="77777777" w:rsidR="000E26B7" w:rsidRDefault="000E26B7">
            <w:pPr>
              <w:jc w:val="center"/>
              <w:rPr>
                <w:rFonts w:ascii="Arial" w:hAnsi="Arial"/>
                <w:b/>
              </w:rPr>
            </w:pPr>
          </w:p>
          <w:p w14:paraId="7B2C3222" w14:textId="77777777" w:rsidR="000E26B7" w:rsidRDefault="000E26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Year</w:t>
            </w:r>
          </w:p>
        </w:tc>
        <w:tc>
          <w:tcPr>
            <w:tcW w:w="207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98C2DDF" w14:textId="77777777" w:rsidR="000E26B7" w:rsidRDefault="000E26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Amount of</w:t>
            </w:r>
          </w:p>
          <w:p w14:paraId="41C8B707" w14:textId="77777777" w:rsidR="000E26B7" w:rsidRDefault="000E26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Damages</w:t>
            </w:r>
          </w:p>
        </w:tc>
        <w:tc>
          <w:tcPr>
            <w:tcW w:w="730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C225A6A" w14:textId="77777777" w:rsidR="000E26B7" w:rsidRDefault="000E26B7">
            <w:pPr>
              <w:jc w:val="center"/>
              <w:rPr>
                <w:rFonts w:ascii="Arial" w:hAnsi="Arial"/>
                <w:b/>
              </w:rPr>
            </w:pPr>
          </w:p>
          <w:p w14:paraId="5CF36A4D" w14:textId="77777777" w:rsidR="000E26B7" w:rsidRDefault="000E26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Description of Loss</w:t>
            </w:r>
          </w:p>
        </w:tc>
      </w:tr>
      <w:tr w:rsidR="000E26B7" w14:paraId="3B32DFDE" w14:textId="77777777">
        <w:tblPrEx>
          <w:tblCellMar>
            <w:top w:w="0" w:type="dxa"/>
            <w:bottom w:w="0" w:type="dxa"/>
          </w:tblCellMar>
        </w:tblPrEx>
        <w:tc>
          <w:tcPr>
            <w:tcW w:w="558" w:type="dxa"/>
            <w:gridSpan w:val="2"/>
          </w:tcPr>
          <w:p w14:paraId="57FA8FA8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2660064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2070" w:type="dxa"/>
            <w:gridSpan w:val="4"/>
            <w:tcBorders>
              <w:left w:val="nil"/>
              <w:right w:val="single" w:sz="4" w:space="0" w:color="auto"/>
            </w:tcBorders>
          </w:tcPr>
          <w:p w14:paraId="5E29D1E5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7308" w:type="dxa"/>
            <w:gridSpan w:val="3"/>
            <w:tcBorders>
              <w:left w:val="nil"/>
              <w:right w:val="single" w:sz="4" w:space="0" w:color="auto"/>
            </w:tcBorders>
          </w:tcPr>
          <w:p w14:paraId="056628AB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E26B7" w14:paraId="3E788351" w14:textId="77777777">
        <w:tblPrEx>
          <w:tblCellMar>
            <w:top w:w="0" w:type="dxa"/>
            <w:bottom w:w="0" w:type="dxa"/>
          </w:tblCellMar>
        </w:tblPrEx>
        <w:tc>
          <w:tcPr>
            <w:tcW w:w="558" w:type="dxa"/>
            <w:gridSpan w:val="2"/>
          </w:tcPr>
          <w:p w14:paraId="29C326E2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80C5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C712F">
              <w:rPr>
                <w:rFonts w:ascii="Arial" w:hAnsi="Arial"/>
                <w:noProof/>
              </w:rPr>
              <w:t> </w:t>
            </w:r>
            <w:r w:rsidR="002C712F">
              <w:rPr>
                <w:rFonts w:ascii="Arial" w:hAnsi="Arial"/>
                <w:noProof/>
              </w:rPr>
              <w:t> </w:t>
            </w:r>
            <w:r w:rsidR="002C712F">
              <w:rPr>
                <w:rFonts w:ascii="Arial" w:hAnsi="Arial"/>
                <w:noProof/>
              </w:rPr>
              <w:t> </w:t>
            </w:r>
            <w:r w:rsidR="002C712F">
              <w:rPr>
                <w:rFonts w:ascii="Arial" w:hAnsi="Arial"/>
                <w:noProof/>
              </w:rPr>
              <w:t> </w:t>
            </w:r>
            <w:r w:rsidR="002C712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7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0D3E926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6" w:name="Text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C712F">
              <w:rPr>
                <w:rFonts w:ascii="Arial" w:hAnsi="Arial"/>
                <w:noProof/>
              </w:rPr>
              <w:t> </w:t>
            </w:r>
            <w:r w:rsidR="002C712F">
              <w:rPr>
                <w:rFonts w:ascii="Arial" w:hAnsi="Arial"/>
                <w:noProof/>
              </w:rPr>
              <w:t> </w:t>
            </w:r>
            <w:r w:rsidR="002C712F">
              <w:rPr>
                <w:rFonts w:ascii="Arial" w:hAnsi="Arial"/>
                <w:noProof/>
              </w:rPr>
              <w:t> </w:t>
            </w:r>
            <w:r w:rsidR="002C712F">
              <w:rPr>
                <w:rFonts w:ascii="Arial" w:hAnsi="Arial"/>
                <w:noProof/>
              </w:rPr>
              <w:t> </w:t>
            </w:r>
            <w:r w:rsidR="002C712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6"/>
          </w:p>
        </w:tc>
        <w:tc>
          <w:tcPr>
            <w:tcW w:w="730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CA419A3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E26B7" w14:paraId="6DDC202D" w14:textId="77777777">
        <w:tblPrEx>
          <w:tblCellMar>
            <w:top w:w="0" w:type="dxa"/>
            <w:bottom w:w="0" w:type="dxa"/>
          </w:tblCellMar>
        </w:tblPrEx>
        <w:tc>
          <w:tcPr>
            <w:tcW w:w="558" w:type="dxa"/>
            <w:gridSpan w:val="2"/>
          </w:tcPr>
          <w:p w14:paraId="30529311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AE0C871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2070" w:type="dxa"/>
            <w:gridSpan w:val="4"/>
            <w:tcBorders>
              <w:left w:val="nil"/>
              <w:right w:val="single" w:sz="4" w:space="0" w:color="auto"/>
            </w:tcBorders>
          </w:tcPr>
          <w:p w14:paraId="4C768C03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7308" w:type="dxa"/>
            <w:gridSpan w:val="3"/>
            <w:tcBorders>
              <w:left w:val="nil"/>
              <w:right w:val="single" w:sz="4" w:space="0" w:color="auto"/>
            </w:tcBorders>
          </w:tcPr>
          <w:p w14:paraId="7AE63DC1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E26B7" w14:paraId="450962A1" w14:textId="77777777">
        <w:tblPrEx>
          <w:tblCellMar>
            <w:top w:w="0" w:type="dxa"/>
            <w:bottom w:w="0" w:type="dxa"/>
          </w:tblCellMar>
        </w:tblPrEx>
        <w:tc>
          <w:tcPr>
            <w:tcW w:w="558" w:type="dxa"/>
            <w:gridSpan w:val="2"/>
          </w:tcPr>
          <w:p w14:paraId="30CB6359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10B2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C712F">
              <w:rPr>
                <w:rFonts w:ascii="Arial" w:hAnsi="Arial"/>
                <w:noProof/>
              </w:rPr>
              <w:t> </w:t>
            </w:r>
            <w:r w:rsidR="002C712F">
              <w:rPr>
                <w:rFonts w:ascii="Arial" w:hAnsi="Arial"/>
                <w:noProof/>
              </w:rPr>
              <w:t> </w:t>
            </w:r>
            <w:r w:rsidR="002C712F">
              <w:rPr>
                <w:rFonts w:ascii="Arial" w:hAnsi="Arial"/>
                <w:noProof/>
              </w:rPr>
              <w:t> </w:t>
            </w:r>
            <w:r w:rsidR="002C712F">
              <w:rPr>
                <w:rFonts w:ascii="Arial" w:hAnsi="Arial"/>
                <w:noProof/>
              </w:rPr>
              <w:t> </w:t>
            </w:r>
            <w:r w:rsidR="002C712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7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8203B75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C712F">
              <w:rPr>
                <w:rFonts w:ascii="Arial" w:hAnsi="Arial"/>
                <w:noProof/>
              </w:rPr>
              <w:t> </w:t>
            </w:r>
            <w:r w:rsidR="002C712F">
              <w:rPr>
                <w:rFonts w:ascii="Arial" w:hAnsi="Arial"/>
                <w:noProof/>
              </w:rPr>
              <w:t> </w:t>
            </w:r>
            <w:r w:rsidR="002C712F">
              <w:rPr>
                <w:rFonts w:ascii="Arial" w:hAnsi="Arial"/>
                <w:noProof/>
              </w:rPr>
              <w:t> </w:t>
            </w:r>
            <w:r w:rsidR="002C712F">
              <w:rPr>
                <w:rFonts w:ascii="Arial" w:hAnsi="Arial"/>
                <w:noProof/>
              </w:rPr>
              <w:t> </w:t>
            </w:r>
            <w:r w:rsidR="002C712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30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795B338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E26B7" w14:paraId="2FAE3BC0" w14:textId="77777777">
        <w:tblPrEx>
          <w:tblCellMar>
            <w:top w:w="0" w:type="dxa"/>
            <w:bottom w:w="0" w:type="dxa"/>
          </w:tblCellMar>
        </w:tblPrEx>
        <w:tc>
          <w:tcPr>
            <w:tcW w:w="558" w:type="dxa"/>
            <w:gridSpan w:val="2"/>
          </w:tcPr>
          <w:p w14:paraId="14199AED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55920CF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2070" w:type="dxa"/>
            <w:gridSpan w:val="4"/>
            <w:tcBorders>
              <w:left w:val="nil"/>
              <w:right w:val="single" w:sz="4" w:space="0" w:color="auto"/>
            </w:tcBorders>
          </w:tcPr>
          <w:p w14:paraId="374C6D35" w14:textId="77777777" w:rsidR="000E26B7" w:rsidRDefault="000E26B7">
            <w:pPr>
              <w:rPr>
                <w:rFonts w:ascii="Arial" w:hAnsi="Arial"/>
              </w:rPr>
            </w:pPr>
          </w:p>
        </w:tc>
        <w:tc>
          <w:tcPr>
            <w:tcW w:w="7308" w:type="dxa"/>
            <w:gridSpan w:val="3"/>
            <w:tcBorders>
              <w:left w:val="nil"/>
              <w:right w:val="single" w:sz="4" w:space="0" w:color="auto"/>
            </w:tcBorders>
          </w:tcPr>
          <w:p w14:paraId="0A065316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E26B7" w14:paraId="54D7EB87" w14:textId="77777777">
        <w:tblPrEx>
          <w:tblCellMar>
            <w:top w:w="0" w:type="dxa"/>
            <w:bottom w:w="0" w:type="dxa"/>
          </w:tblCellMar>
        </w:tblPrEx>
        <w:tc>
          <w:tcPr>
            <w:tcW w:w="558" w:type="dxa"/>
            <w:gridSpan w:val="2"/>
          </w:tcPr>
          <w:p w14:paraId="4A36F689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D20B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C712F">
              <w:rPr>
                <w:rFonts w:ascii="Arial" w:hAnsi="Arial"/>
                <w:noProof/>
              </w:rPr>
              <w:t> </w:t>
            </w:r>
            <w:r w:rsidR="002C712F">
              <w:rPr>
                <w:rFonts w:ascii="Arial" w:hAnsi="Arial"/>
                <w:noProof/>
              </w:rPr>
              <w:t> </w:t>
            </w:r>
            <w:r w:rsidR="002C712F">
              <w:rPr>
                <w:rFonts w:ascii="Arial" w:hAnsi="Arial"/>
                <w:noProof/>
              </w:rPr>
              <w:t> </w:t>
            </w:r>
            <w:r w:rsidR="002C712F">
              <w:rPr>
                <w:rFonts w:ascii="Arial" w:hAnsi="Arial"/>
                <w:noProof/>
              </w:rPr>
              <w:t> </w:t>
            </w:r>
            <w:r w:rsidR="002C712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7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32B587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C712F">
              <w:rPr>
                <w:rFonts w:ascii="Arial" w:hAnsi="Arial"/>
                <w:noProof/>
              </w:rPr>
              <w:t> </w:t>
            </w:r>
            <w:r w:rsidR="002C712F">
              <w:rPr>
                <w:rFonts w:ascii="Arial" w:hAnsi="Arial"/>
                <w:noProof/>
              </w:rPr>
              <w:t> </w:t>
            </w:r>
            <w:r w:rsidR="002C712F">
              <w:rPr>
                <w:rFonts w:ascii="Arial" w:hAnsi="Arial"/>
                <w:noProof/>
              </w:rPr>
              <w:t> </w:t>
            </w:r>
            <w:r w:rsidR="002C712F">
              <w:rPr>
                <w:rFonts w:ascii="Arial" w:hAnsi="Arial"/>
                <w:noProof/>
              </w:rPr>
              <w:t> </w:t>
            </w:r>
            <w:r w:rsidR="002C712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30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46AEB76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E26B7" w14:paraId="49CD247A" w14:textId="77777777">
        <w:tblPrEx>
          <w:tblCellMar>
            <w:top w:w="0" w:type="dxa"/>
            <w:bottom w:w="0" w:type="dxa"/>
          </w:tblCellMar>
        </w:tblPrEx>
        <w:tc>
          <w:tcPr>
            <w:tcW w:w="558" w:type="dxa"/>
            <w:gridSpan w:val="2"/>
          </w:tcPr>
          <w:p w14:paraId="7A7375D4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0458" w:type="dxa"/>
            <w:gridSpan w:val="11"/>
          </w:tcPr>
          <w:p w14:paraId="3A7C3369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(Attach additional sheets if necessary.)</w:t>
            </w:r>
          </w:p>
        </w:tc>
      </w:tr>
      <w:tr w:rsidR="000E26B7" w14:paraId="3BC67D55" w14:textId="77777777" w:rsidTr="00441120">
        <w:tblPrEx>
          <w:tblCellMar>
            <w:top w:w="0" w:type="dxa"/>
            <w:bottom w:w="0" w:type="dxa"/>
          </w:tblCellMar>
        </w:tblPrEx>
        <w:tc>
          <w:tcPr>
            <w:tcW w:w="558" w:type="dxa"/>
            <w:gridSpan w:val="2"/>
            <w:tcBorders>
              <w:bottom w:val="single" w:sz="4" w:space="0" w:color="000000"/>
            </w:tcBorders>
          </w:tcPr>
          <w:p w14:paraId="5DFD3449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0458" w:type="dxa"/>
            <w:gridSpan w:val="11"/>
            <w:tcBorders>
              <w:bottom w:val="single" w:sz="4" w:space="0" w:color="000000"/>
            </w:tcBorders>
          </w:tcPr>
          <w:p w14:paraId="55CBB7CC" w14:textId="77777777" w:rsidR="000E26B7" w:rsidRDefault="000E26B7">
            <w:pPr>
              <w:rPr>
                <w:rFonts w:ascii="Arial" w:hAnsi="Arial"/>
              </w:rPr>
            </w:pPr>
          </w:p>
          <w:p w14:paraId="035700CD" w14:textId="77777777" w:rsidR="00441120" w:rsidRDefault="00441120">
            <w:pPr>
              <w:rPr>
                <w:rFonts w:ascii="Arial" w:hAnsi="Arial"/>
              </w:rPr>
            </w:pPr>
          </w:p>
        </w:tc>
      </w:tr>
      <w:tr w:rsidR="000E26B7" w14:paraId="7B6EAC4C" w14:textId="77777777" w:rsidTr="00441120">
        <w:tblPrEx>
          <w:tblCellMar>
            <w:top w:w="0" w:type="dxa"/>
            <w:bottom w:w="0" w:type="dxa"/>
          </w:tblCellMar>
        </w:tblPrEx>
        <w:tc>
          <w:tcPr>
            <w:tcW w:w="110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FCF2" w14:textId="77777777" w:rsidR="000E26B7" w:rsidRPr="00441120" w:rsidRDefault="002C712F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 xml:space="preserve">Rhode Island:  </w:t>
            </w:r>
            <w:r w:rsidR="000E26B7" w:rsidRPr="00441120">
              <w:rPr>
                <w:rFonts w:ascii="Arial" w:hAnsi="Arial"/>
                <w:b/>
                <w:i/>
              </w:rPr>
              <w:t xml:space="preserve">Any person who knowingly presents a false or fraudulent claim for payment of a loss or benefit or knowingly </w:t>
            </w:r>
            <w:r w:rsidR="00D45DB3" w:rsidRPr="00441120">
              <w:rPr>
                <w:rFonts w:ascii="Arial" w:hAnsi="Arial"/>
                <w:b/>
                <w:i/>
              </w:rPr>
              <w:t xml:space="preserve">presents </w:t>
            </w:r>
            <w:r w:rsidR="00441120" w:rsidRPr="00441120">
              <w:rPr>
                <w:rFonts w:ascii="Arial" w:hAnsi="Arial"/>
                <w:b/>
                <w:i/>
              </w:rPr>
              <w:t>false information in an application for insurance is guilty of a crime and may be subject to fines and confinement in prison.</w:t>
            </w:r>
          </w:p>
        </w:tc>
      </w:tr>
      <w:tr w:rsidR="000E26B7" w14:paraId="7DF626CE" w14:textId="77777777" w:rsidTr="00441120">
        <w:tblPrEx>
          <w:tblCellMar>
            <w:top w:w="0" w:type="dxa"/>
            <w:bottom w:w="0" w:type="dxa"/>
          </w:tblCellMar>
        </w:tblPrEx>
        <w:tc>
          <w:tcPr>
            <w:tcW w:w="558" w:type="dxa"/>
            <w:gridSpan w:val="2"/>
            <w:tcBorders>
              <w:top w:val="single" w:sz="4" w:space="0" w:color="000000"/>
            </w:tcBorders>
          </w:tcPr>
          <w:p w14:paraId="5FD4DE63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0458" w:type="dxa"/>
            <w:gridSpan w:val="11"/>
            <w:tcBorders>
              <w:top w:val="single" w:sz="4" w:space="0" w:color="000000"/>
            </w:tcBorders>
          </w:tcPr>
          <w:p w14:paraId="046462B2" w14:textId="77777777" w:rsidR="000E26B7" w:rsidRDefault="000E26B7">
            <w:pPr>
              <w:rPr>
                <w:rFonts w:ascii="Arial" w:hAnsi="Arial"/>
              </w:rPr>
            </w:pPr>
          </w:p>
          <w:p w14:paraId="1A2AFB44" w14:textId="77777777" w:rsidR="00441120" w:rsidRDefault="00441120">
            <w:pPr>
              <w:rPr>
                <w:rFonts w:ascii="Arial" w:hAnsi="Arial"/>
              </w:rPr>
            </w:pPr>
          </w:p>
        </w:tc>
      </w:tr>
      <w:tr w:rsidR="000E26B7" w14:paraId="61FBA09F" w14:textId="77777777">
        <w:tblPrEx>
          <w:tblCellMar>
            <w:top w:w="0" w:type="dxa"/>
            <w:bottom w:w="0" w:type="dxa"/>
          </w:tblCellMar>
        </w:tblPrEx>
        <w:tc>
          <w:tcPr>
            <w:tcW w:w="1188" w:type="dxa"/>
            <w:gridSpan w:val="4"/>
          </w:tcPr>
          <w:p w14:paraId="673BBB7F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Remarks:</w:t>
            </w:r>
          </w:p>
        </w:tc>
        <w:tc>
          <w:tcPr>
            <w:tcW w:w="9828" w:type="dxa"/>
            <w:gridSpan w:val="9"/>
            <w:tcBorders>
              <w:bottom w:val="single" w:sz="4" w:space="0" w:color="auto"/>
            </w:tcBorders>
          </w:tcPr>
          <w:p w14:paraId="7994F157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E26B7" w14:paraId="5B1FC3FC" w14:textId="77777777">
        <w:tblPrEx>
          <w:tblCellMar>
            <w:top w:w="0" w:type="dxa"/>
            <w:bottom w:w="0" w:type="dxa"/>
          </w:tblCellMar>
        </w:tblPrEx>
        <w:tc>
          <w:tcPr>
            <w:tcW w:w="1188" w:type="dxa"/>
            <w:gridSpan w:val="4"/>
          </w:tcPr>
          <w:p w14:paraId="0D4DE415" w14:textId="77777777" w:rsidR="000E26B7" w:rsidRDefault="000E26B7">
            <w:pPr>
              <w:jc w:val="right"/>
              <w:rPr>
                <w:rFonts w:ascii="Arial" w:hAnsi="Arial"/>
              </w:rPr>
            </w:pPr>
          </w:p>
        </w:tc>
        <w:tc>
          <w:tcPr>
            <w:tcW w:w="9828" w:type="dxa"/>
            <w:gridSpan w:val="9"/>
          </w:tcPr>
          <w:p w14:paraId="0033B7D3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7F4E9081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cantSplit/>
        </w:trPr>
        <w:tc>
          <w:tcPr>
            <w:tcW w:w="10908" w:type="dxa"/>
            <w:gridSpan w:val="12"/>
            <w:tcBorders>
              <w:bottom w:val="single" w:sz="4" w:space="0" w:color="auto"/>
            </w:tcBorders>
          </w:tcPr>
          <w:p w14:paraId="6CAE8C70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E26B7" w14:paraId="299EB594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cantSplit/>
        </w:trPr>
        <w:tc>
          <w:tcPr>
            <w:tcW w:w="10908" w:type="dxa"/>
            <w:gridSpan w:val="12"/>
          </w:tcPr>
          <w:p w14:paraId="040AB3C1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090E8E92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cantSplit/>
        </w:trPr>
        <w:tc>
          <w:tcPr>
            <w:tcW w:w="10908" w:type="dxa"/>
            <w:gridSpan w:val="12"/>
            <w:tcBorders>
              <w:bottom w:val="single" w:sz="4" w:space="0" w:color="auto"/>
            </w:tcBorders>
          </w:tcPr>
          <w:p w14:paraId="48A8A6A9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E26B7" w14:paraId="63E952C6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cantSplit/>
        </w:trPr>
        <w:tc>
          <w:tcPr>
            <w:tcW w:w="10908" w:type="dxa"/>
            <w:gridSpan w:val="12"/>
          </w:tcPr>
          <w:p w14:paraId="0E801D1B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2C551BE2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cantSplit/>
        </w:trPr>
        <w:tc>
          <w:tcPr>
            <w:tcW w:w="10908" w:type="dxa"/>
            <w:gridSpan w:val="12"/>
            <w:tcBorders>
              <w:bottom w:val="single" w:sz="4" w:space="0" w:color="auto"/>
            </w:tcBorders>
          </w:tcPr>
          <w:p w14:paraId="09195817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E26B7" w14:paraId="337378F5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cantSplit/>
        </w:trPr>
        <w:tc>
          <w:tcPr>
            <w:tcW w:w="10908" w:type="dxa"/>
            <w:gridSpan w:val="12"/>
          </w:tcPr>
          <w:p w14:paraId="581B8969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019C7D01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cantSplit/>
        </w:trPr>
        <w:tc>
          <w:tcPr>
            <w:tcW w:w="10908" w:type="dxa"/>
            <w:gridSpan w:val="12"/>
            <w:tcBorders>
              <w:bottom w:val="single" w:sz="4" w:space="0" w:color="auto"/>
            </w:tcBorders>
          </w:tcPr>
          <w:p w14:paraId="6FF4137C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E26B7" w14:paraId="63F05DE7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cantSplit/>
        </w:trPr>
        <w:tc>
          <w:tcPr>
            <w:tcW w:w="10908" w:type="dxa"/>
            <w:gridSpan w:val="12"/>
          </w:tcPr>
          <w:p w14:paraId="6B7433B4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5662E4EC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cantSplit/>
        </w:trPr>
        <w:tc>
          <w:tcPr>
            <w:tcW w:w="10908" w:type="dxa"/>
            <w:gridSpan w:val="12"/>
            <w:tcBorders>
              <w:bottom w:val="single" w:sz="4" w:space="0" w:color="auto"/>
            </w:tcBorders>
          </w:tcPr>
          <w:p w14:paraId="174F404F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0E26B7" w14:paraId="196D2E2D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cantSplit/>
        </w:trPr>
        <w:tc>
          <w:tcPr>
            <w:tcW w:w="10908" w:type="dxa"/>
            <w:gridSpan w:val="12"/>
          </w:tcPr>
          <w:p w14:paraId="2AF523DA" w14:textId="77777777" w:rsidR="000E26B7" w:rsidRDefault="000E26B7">
            <w:pPr>
              <w:rPr>
                <w:rFonts w:ascii="Arial" w:hAnsi="Arial"/>
              </w:rPr>
            </w:pPr>
          </w:p>
        </w:tc>
      </w:tr>
      <w:tr w:rsidR="000E26B7" w14:paraId="38BFCF2B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cantSplit/>
        </w:trPr>
        <w:tc>
          <w:tcPr>
            <w:tcW w:w="10908" w:type="dxa"/>
            <w:gridSpan w:val="12"/>
            <w:tcBorders>
              <w:bottom w:val="single" w:sz="4" w:space="0" w:color="auto"/>
            </w:tcBorders>
          </w:tcPr>
          <w:p w14:paraId="0C912EDF" w14:textId="77777777" w:rsidR="000E26B7" w:rsidRDefault="000E26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 w:rsidR="002C712F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</w:tbl>
    <w:p w14:paraId="317B7A44" w14:textId="77777777" w:rsidR="000E26B7" w:rsidRDefault="000E26B7">
      <w:pPr>
        <w:rPr>
          <w:rFonts w:ascii="Arial" w:hAnsi="Arial"/>
        </w:rPr>
      </w:pPr>
    </w:p>
    <w:sectPr w:rsidR="000E26B7">
      <w:type w:val="continuous"/>
      <w:pgSz w:w="12240" w:h="15840" w:code="1"/>
      <w:pgMar w:top="720" w:right="720" w:bottom="720" w:left="720" w:header="720" w:footer="432" w:gutter="0"/>
      <w:paperSrc w:first="3" w:other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6391F" w14:textId="77777777" w:rsidR="00B81C15" w:rsidRDefault="00B81C15">
      <w:r>
        <w:separator/>
      </w:r>
    </w:p>
  </w:endnote>
  <w:endnote w:type="continuationSeparator" w:id="0">
    <w:p w14:paraId="2C1F77D4" w14:textId="77777777" w:rsidR="00B81C15" w:rsidRDefault="00B8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50318" w14:textId="77777777" w:rsidR="00441120" w:rsidRDefault="00441120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UMB APP-1 (12-09)  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 w:rsidR="002C712F">
      <w:rPr>
        <w:rStyle w:val="PageNumber"/>
        <w:rFonts w:ascii="Arial" w:hAnsi="Arial"/>
        <w:noProof/>
        <w:sz w:val="16"/>
      </w:rPr>
      <w:t>1</w:t>
    </w:r>
    <w:r>
      <w:rPr>
        <w:rStyle w:val="PageNumber"/>
        <w:rFonts w:ascii="Arial" w:hAnsi="Arial"/>
        <w:sz w:val="16"/>
      </w:rPr>
      <w:fldChar w:fldCharType="end"/>
    </w:r>
    <w:r>
      <w:rPr>
        <w:rStyle w:val="PageNumber"/>
        <w:rFonts w:ascii="Arial" w:hAnsi="Arial"/>
        <w:sz w:val="16"/>
      </w:rPr>
      <w:t xml:space="preserve"> OF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ACBA5" w14:textId="77777777" w:rsidR="00B81C15" w:rsidRDefault="00B81C15">
      <w:r>
        <w:separator/>
      </w:r>
    </w:p>
  </w:footnote>
  <w:footnote w:type="continuationSeparator" w:id="0">
    <w:p w14:paraId="5C98EA5E" w14:textId="77777777" w:rsidR="00B81C15" w:rsidRDefault="00B81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1" w:cryptProviderType="rsaAES" w:cryptAlgorithmClass="hash" w:cryptAlgorithmType="typeAny" w:cryptAlgorithmSid="14" w:cryptSpinCount="100000" w:hash="Cz3M3xkQkTtUZnw9PdlZ30QUgI3qYRe4PdOa0i457e/NzfHT6G95Qt645fkC9G/CknIm5QkMJFdNyUcFnA/QVw==" w:salt="I+YdRAq6ki8Wnn50zpmQx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15"/>
    <w:rsid w:val="0007337B"/>
    <w:rsid w:val="000E26B7"/>
    <w:rsid w:val="002C712F"/>
    <w:rsid w:val="00441120"/>
    <w:rsid w:val="00506827"/>
    <w:rsid w:val="00B81C15"/>
    <w:rsid w:val="00D45DB3"/>
    <w:rsid w:val="00FA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62849C"/>
  <w15:chartTrackingRefBased/>
  <w15:docId w15:val="{720BE609-C8C1-4292-8F63-6A84D476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yannaMartinez\Downloads\Umbrella-Liabil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Umbrella-Liability.dot</Template>
  <TotalTime>1</TotalTime>
  <Pages>4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Coverage Trigger</vt:lpstr>
    </vt:vector>
  </TitlesOfParts>
  <Company>Church Mutual Insurance</Company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Coverage Trigger</dc:title>
  <dc:subject/>
  <dc:creator>Bryanna Martinez</dc:creator>
  <cp:keywords/>
  <cp:lastModifiedBy>Bryanna Martinez</cp:lastModifiedBy>
  <cp:revision>1</cp:revision>
  <cp:lastPrinted>2010-01-04T13:06:00Z</cp:lastPrinted>
  <dcterms:created xsi:type="dcterms:W3CDTF">2025-08-08T18:03:00Z</dcterms:created>
  <dcterms:modified xsi:type="dcterms:W3CDTF">2025-08-08T18:04:00Z</dcterms:modified>
</cp:coreProperties>
</file>